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57" w:rsidRDefault="005A1757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5A1757" w:rsidRPr="005A1757" w:rsidRDefault="005A1757" w:rsidP="005A1757">
      <w:pPr>
        <w:jc w:val="center"/>
        <w:rPr>
          <w:rFonts w:ascii="Times New Roman" w:hAnsi="Times New Roman" w:cs="Times New Roman"/>
          <w:b/>
          <w:color w:val="EF5E41"/>
          <w:sz w:val="36"/>
          <w:szCs w:val="36"/>
          <w:u w:val="single"/>
          <w14:textFill>
            <w14:solidFill>
              <w14:srgbClr w14:val="EF5E41">
                <w14:lumMod w14:val="50000"/>
              </w14:srgbClr>
            </w14:solidFill>
          </w14:textFill>
        </w:rPr>
      </w:pPr>
    </w:p>
    <w:p w:rsidR="005A1757" w:rsidRPr="005A1757" w:rsidRDefault="00D87C67" w:rsidP="00E80EC1">
      <w:pPr>
        <w:jc w:val="center"/>
        <w:rPr>
          <w:rFonts w:ascii="Times New Roman" w:hAnsi="Times New Roman" w:cs="Times New Roman"/>
          <w:b/>
          <w:color w:val="EF5E4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EF5E41"/>
          <w:sz w:val="36"/>
          <w:szCs w:val="36"/>
          <w:u w:val="single"/>
        </w:rPr>
        <w:t>Assistante Polyvalente - 59</w:t>
      </w:r>
    </w:p>
    <w:p w:rsidR="005A1757" w:rsidRDefault="005A1757" w:rsidP="005A1757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5A1757" w:rsidRPr="002D211D" w:rsidRDefault="005A1757" w:rsidP="002D211D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Poste :</w:t>
      </w:r>
    </w:p>
    <w:p w:rsidR="002D211D" w:rsidRPr="002D211D" w:rsidRDefault="002D211D" w:rsidP="002D211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211D" w:rsidRPr="002D211D" w:rsidRDefault="002D211D" w:rsidP="002D211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>Rattaché(e) au Responsable Maintenance Régionale, vous vous assurez de :</w:t>
      </w:r>
    </w:p>
    <w:p w:rsidR="002D211D" w:rsidRPr="002D211D" w:rsidRDefault="002D211D" w:rsidP="002D211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2D211D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>La bonne disposition des pièces administratives et commerciales indispensables (attestations administratives, attestation d’assurances, etc…)</w:t>
      </w:r>
    </w:p>
    <w:p w:rsidR="002D211D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Vous effectuez la saisie de l’ensemble des bons d’interventions (Visites d’entretien, devis, commandes, etc…) et enregistrez les demandes de dépannage. </w:t>
      </w:r>
    </w:p>
    <w:p w:rsidR="002D211D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Vous enregistrez les demandes d’intervention de nos clients. </w:t>
      </w:r>
    </w:p>
    <w:p w:rsidR="002D211D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Vous assurez la tenue des dossiers en agence (classement, création des dossiers sur informatique). </w:t>
      </w:r>
    </w:p>
    <w:p w:rsidR="002D211D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Vous réalisez la facturation de l’ensemble des actions liées au SAV et en suivez le bon règlement. </w:t>
      </w:r>
    </w:p>
    <w:p w:rsidR="005A1757" w:rsidRPr="002D211D" w:rsidRDefault="002D211D" w:rsidP="002D211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>Vous suivez les renouvellements, annulations et renégociations des contrats d'entretien avec nos clients, assurez un suivi des périodes de garantie</w:t>
      </w:r>
    </w:p>
    <w:p w:rsidR="00BD64C8" w:rsidRDefault="00BD64C8" w:rsidP="002D211D">
      <w:pPr>
        <w:rPr>
          <w:rFonts w:ascii="Times New Roman" w:hAnsi="Times New Roman" w:cs="Times New Roman"/>
          <w:b/>
          <w:color w:val="3B3838" w:themeColor="background2" w:themeShade="40"/>
          <w:u w:val="single"/>
        </w:rPr>
      </w:pPr>
    </w:p>
    <w:p w:rsidR="004F0074" w:rsidRPr="00BD64C8" w:rsidRDefault="00BD64C8" w:rsidP="002D211D">
      <w:pPr>
        <w:rPr>
          <w:rFonts w:ascii="Times New Roman" w:hAnsi="Times New Roman" w:cs="Times New Roman"/>
          <w:b/>
          <w:color w:val="3B3838" w:themeColor="background2" w:themeShade="40"/>
          <w:u w:val="single"/>
        </w:rPr>
      </w:pPr>
      <w:r w:rsidRPr="00BD64C8">
        <w:rPr>
          <w:rFonts w:ascii="Times New Roman" w:hAnsi="Times New Roman" w:cs="Times New Roman"/>
          <w:b/>
          <w:color w:val="3B3838" w:themeColor="background2" w:themeShade="40"/>
          <w:u w:val="single"/>
        </w:rPr>
        <w:t>Type de Contrat</w:t>
      </w:r>
      <w:r w:rsidR="00D87C67">
        <w:rPr>
          <w:rFonts w:ascii="Times New Roman" w:hAnsi="Times New Roman" w:cs="Times New Roman"/>
          <w:b/>
          <w:color w:val="3B3838" w:themeColor="background2" w:themeShade="40"/>
        </w:rPr>
        <w:t> : CDD de 6 mois.</w:t>
      </w:r>
    </w:p>
    <w:p w:rsidR="00BD64C8" w:rsidRDefault="00BD64C8" w:rsidP="002D211D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4F0074" w:rsidRDefault="004F0074" w:rsidP="002D21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757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Profil :</w:t>
      </w:r>
    </w:p>
    <w:p w:rsidR="004F0074" w:rsidRDefault="004F0074" w:rsidP="002D21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211D" w:rsidRPr="004F0074" w:rsidRDefault="002D211D" w:rsidP="002D21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Avec une expérience de 3 à 5 ans dans </w:t>
      </w:r>
      <w:r w:rsidR="00D87C67">
        <w:rPr>
          <w:rFonts w:ascii="Times New Roman" w:hAnsi="Times New Roman" w:cs="Times New Roman"/>
          <w:color w:val="333333"/>
          <w:sz w:val="24"/>
          <w:szCs w:val="24"/>
        </w:rPr>
        <w:t>l’assistanat</w:t>
      </w:r>
      <w:bookmarkStart w:id="0" w:name="_GoBack"/>
      <w:bookmarkEnd w:id="0"/>
      <w:r w:rsidRPr="002D211D">
        <w:rPr>
          <w:rFonts w:ascii="Times New Roman" w:hAnsi="Times New Roman" w:cs="Times New Roman"/>
          <w:color w:val="333333"/>
          <w:sz w:val="24"/>
          <w:szCs w:val="24"/>
        </w:rPr>
        <w:t xml:space="preserve">, vous avez déjà effectué la facturation, la gestion commerciale des contrats SAV, et la relance paiement des clients. </w:t>
      </w:r>
      <w:r w:rsidRPr="002D211D">
        <w:rPr>
          <w:rFonts w:ascii="Times New Roman" w:hAnsi="Times New Roman" w:cs="Times New Roman"/>
          <w:color w:val="333333"/>
          <w:sz w:val="24"/>
          <w:szCs w:val="24"/>
        </w:rPr>
        <w:br/>
        <w:t>De formation BAC+2 idéalement, vous avez un bon relationnel commercial, et une très bonne aisance au téléphone, vous savez gérer le stress de nos clients et assurer un suivi administratif rigoureux des interventions/contrats.</w:t>
      </w:r>
    </w:p>
    <w:sectPr w:rsidR="002D211D" w:rsidRPr="004F00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57" w:rsidRDefault="005A1757" w:rsidP="005A1757">
      <w:pPr>
        <w:spacing w:after="0" w:line="240" w:lineRule="auto"/>
      </w:pPr>
      <w:r>
        <w:separator/>
      </w:r>
    </w:p>
  </w:endnote>
  <w:endnote w:type="continuationSeparator" w:id="0">
    <w:p w:rsidR="005A1757" w:rsidRDefault="005A1757" w:rsidP="005A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57" w:rsidRDefault="005A1757" w:rsidP="005A1757">
      <w:pPr>
        <w:spacing w:after="0" w:line="240" w:lineRule="auto"/>
      </w:pPr>
      <w:r>
        <w:separator/>
      </w:r>
    </w:p>
  </w:footnote>
  <w:footnote w:type="continuationSeparator" w:id="0">
    <w:p w:rsidR="005A1757" w:rsidRDefault="005A1757" w:rsidP="005A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57" w:rsidRDefault="005A1757">
    <w:pPr>
      <w:pStyle w:val="En-tte"/>
    </w:pPr>
    <w:r>
      <w:rPr>
        <w:rFonts w:ascii="Tahoma" w:hAnsi="Tahoma" w:cs="Tahoma"/>
        <w:noProof/>
        <w:sz w:val="20"/>
        <w:szCs w:val="20"/>
        <w:lang w:eastAsia="fr-FR"/>
      </w:rPr>
      <w:drawing>
        <wp:inline distT="0" distB="0" distL="0" distR="0" wp14:anchorId="534C1BEB" wp14:editId="55A67DFB">
          <wp:extent cx="1533525" cy="676275"/>
          <wp:effectExtent l="0" t="0" r="9525" b="9525"/>
          <wp:docPr id="1" name="Image 1" descr="logo Portalp 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rtalp 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B41"/>
    <w:multiLevelType w:val="hybridMultilevel"/>
    <w:tmpl w:val="ECB6850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87198"/>
    <w:multiLevelType w:val="hybridMultilevel"/>
    <w:tmpl w:val="3D8A3A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975"/>
    <w:multiLevelType w:val="hybridMultilevel"/>
    <w:tmpl w:val="6C48A0F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D41D07"/>
    <w:multiLevelType w:val="multilevel"/>
    <w:tmpl w:val="887C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F69D7"/>
    <w:multiLevelType w:val="hybridMultilevel"/>
    <w:tmpl w:val="3ADA4A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A0E3E"/>
    <w:multiLevelType w:val="multilevel"/>
    <w:tmpl w:val="428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552FD"/>
    <w:multiLevelType w:val="hybridMultilevel"/>
    <w:tmpl w:val="3B4C57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74"/>
    <w:rsid w:val="002D211D"/>
    <w:rsid w:val="004F0074"/>
    <w:rsid w:val="00582286"/>
    <w:rsid w:val="005A1757"/>
    <w:rsid w:val="007305E5"/>
    <w:rsid w:val="00BD64C8"/>
    <w:rsid w:val="00D87C67"/>
    <w:rsid w:val="00E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02B1"/>
  <w15:chartTrackingRefBased/>
  <w15:docId w15:val="{D6588311-B031-4F6E-BE1C-D3A9357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757"/>
  </w:style>
  <w:style w:type="paragraph" w:styleId="Pieddepage">
    <w:name w:val="footer"/>
    <w:basedOn w:val="Normal"/>
    <w:link w:val="PieddepageCar"/>
    <w:uiPriority w:val="99"/>
    <w:unhideWhenUsed/>
    <w:rsid w:val="005A1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757"/>
  </w:style>
  <w:style w:type="paragraph" w:styleId="Paragraphedeliste">
    <w:name w:val="List Paragraph"/>
    <w:basedOn w:val="Normal"/>
    <w:uiPriority w:val="34"/>
    <w:qFormat/>
    <w:rsid w:val="005A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266964AA.dotm</Template>
  <TotalTime>1</TotalTime>
  <Pages>1</Pages>
  <Words>193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Portalp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BOUAZDI Amina</dc:creator>
  <cp:keywords/>
  <dc:description/>
  <cp:lastModifiedBy>BOUAZDI Amina</cp:lastModifiedBy>
  <cp:revision>2</cp:revision>
  <dcterms:created xsi:type="dcterms:W3CDTF">2018-09-26T14:24:00Z</dcterms:created>
  <dcterms:modified xsi:type="dcterms:W3CDTF">2018-09-26T14:24:00Z</dcterms:modified>
</cp:coreProperties>
</file>