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8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0"/>
        <w:gridCol w:w="2913"/>
        <w:gridCol w:w="3063"/>
      </w:tblGrid>
      <w:tr w:rsidR="00F316AD" w:rsidRPr="009F7E3D" w14:paraId="5FB0A001" w14:textId="77777777" w:rsidTr="00701C28">
        <w:trPr>
          <w:trHeight w:val="1100"/>
        </w:trPr>
        <w:tc>
          <w:tcPr>
            <w:tcW w:w="8966" w:type="dxa"/>
            <w:gridSpan w:val="3"/>
            <w:tcBorders>
              <w:top w:val="single" w:sz="24" w:space="0" w:color="BF9268" w:themeColor="accent2"/>
              <w:left w:val="single" w:sz="24" w:space="0" w:color="BF9268" w:themeColor="accent2"/>
              <w:bottom w:val="single" w:sz="24" w:space="0" w:color="BF9268" w:themeColor="accent2"/>
              <w:right w:val="single" w:sz="24" w:space="0" w:color="BF9268" w:themeColor="accent2"/>
            </w:tcBorders>
            <w:shd w:val="clear" w:color="auto" w:fill="FFFFFF" w:themeFill="background1"/>
            <w:vAlign w:val="center"/>
          </w:tcPr>
          <w:p w14:paraId="5CE531B4" w14:textId="56147B58" w:rsidR="00F316AD" w:rsidRPr="009F7E3D" w:rsidRDefault="00E6223E" w:rsidP="00701C28">
            <w:pPr>
              <w:pStyle w:val="Titre"/>
              <w:spacing w:line="276" w:lineRule="auto"/>
            </w:pPr>
            <w:r>
              <w:t xml:space="preserve">Théo </w:t>
            </w:r>
            <w:proofErr w:type="spellStart"/>
            <w:r>
              <w:t>Pinton</w:t>
            </w:r>
            <w:proofErr w:type="spellEnd"/>
          </w:p>
        </w:tc>
      </w:tr>
      <w:tr w:rsidR="00E6223E" w:rsidRPr="009F7E3D" w14:paraId="68FC55C2" w14:textId="77777777" w:rsidTr="00701C28">
        <w:trPr>
          <w:trHeight w:val="737"/>
        </w:trPr>
        <w:tc>
          <w:tcPr>
            <w:tcW w:w="2990" w:type="dxa"/>
            <w:tcBorders>
              <w:top w:val="single" w:sz="24" w:space="0" w:color="BF9268" w:themeColor="accent2"/>
            </w:tcBorders>
            <w:vAlign w:val="center"/>
          </w:tcPr>
          <w:p w14:paraId="15F7297F" w14:textId="302FF438" w:rsidR="00F316AD" w:rsidRPr="00701C28" w:rsidRDefault="00E6223E" w:rsidP="00D20DA9">
            <w:pPr>
              <w:jc w:val="center"/>
              <w:rPr>
                <w:color w:val="404040" w:themeColor="text1" w:themeTint="BF"/>
              </w:rPr>
            </w:pPr>
            <w:r w:rsidRPr="00701C28">
              <w:rPr>
                <w:color w:val="404040" w:themeColor="text1" w:themeTint="BF"/>
              </w:rPr>
              <w:t>Suresnes</w:t>
            </w:r>
            <w:r w:rsidR="008B41C7" w:rsidRPr="00701C28">
              <w:rPr>
                <w:color w:val="404040" w:themeColor="text1" w:themeTint="BF"/>
              </w:rPr>
              <w:t>, 92150</w:t>
            </w:r>
          </w:p>
        </w:tc>
        <w:tc>
          <w:tcPr>
            <w:tcW w:w="2913" w:type="dxa"/>
            <w:tcBorders>
              <w:top w:val="single" w:sz="24" w:space="0" w:color="BF9268" w:themeColor="accent2"/>
            </w:tcBorders>
            <w:vAlign w:val="center"/>
          </w:tcPr>
          <w:p w14:paraId="45FFAC87" w14:textId="28FEBD17" w:rsidR="00F316AD" w:rsidRPr="00701C28" w:rsidRDefault="00E6223E" w:rsidP="00D20DA9">
            <w:pPr>
              <w:jc w:val="center"/>
              <w:rPr>
                <w:color w:val="404040" w:themeColor="text1" w:themeTint="BF"/>
              </w:rPr>
            </w:pPr>
            <w:r w:rsidRPr="00701C28">
              <w:rPr>
                <w:color w:val="404040" w:themeColor="text1" w:themeTint="BF"/>
              </w:rPr>
              <w:t>07 67 98 67 23</w:t>
            </w:r>
          </w:p>
        </w:tc>
        <w:tc>
          <w:tcPr>
            <w:tcW w:w="3063" w:type="dxa"/>
            <w:tcBorders>
              <w:top w:val="single" w:sz="24" w:space="0" w:color="BF9268" w:themeColor="accent2"/>
            </w:tcBorders>
            <w:vAlign w:val="center"/>
          </w:tcPr>
          <w:p w14:paraId="7C8A8424" w14:textId="40A7F52C" w:rsidR="00F316AD" w:rsidRPr="00701C28" w:rsidRDefault="00E6223E" w:rsidP="00D20DA9">
            <w:pPr>
              <w:jc w:val="center"/>
              <w:rPr>
                <w:color w:val="404040" w:themeColor="text1" w:themeTint="BF"/>
              </w:rPr>
            </w:pPr>
            <w:r w:rsidRPr="00701C28">
              <w:rPr>
                <w:color w:val="404040" w:themeColor="text1" w:themeTint="BF"/>
              </w:rPr>
              <w:t>theopinton78@gmail.com</w:t>
            </w:r>
            <w:r w:rsidR="00D20DA9" w:rsidRPr="00701C28">
              <w:rPr>
                <w:color w:val="404040" w:themeColor="text1" w:themeTint="BF"/>
                <w:lang w:bidi="fr-FR"/>
              </w:rPr>
              <w:t xml:space="preserve"> </w:t>
            </w:r>
          </w:p>
        </w:tc>
      </w:tr>
      <w:tr w:rsidR="00E6223E" w:rsidRPr="009F7E3D" w14:paraId="33BDA023" w14:textId="77777777" w:rsidTr="00701C28">
        <w:trPr>
          <w:trHeight w:val="210"/>
        </w:trPr>
        <w:tc>
          <w:tcPr>
            <w:tcW w:w="2990" w:type="dxa"/>
            <w:tcBorders>
              <w:bottom w:val="single" w:sz="18" w:space="0" w:color="BF9268" w:themeColor="accent2"/>
            </w:tcBorders>
          </w:tcPr>
          <w:p w14:paraId="3372D6E8" w14:textId="77777777" w:rsidR="00CD50FD" w:rsidRPr="009F7E3D" w:rsidRDefault="00CD50FD" w:rsidP="00CD50FD"/>
        </w:tc>
        <w:tc>
          <w:tcPr>
            <w:tcW w:w="2913" w:type="dxa"/>
            <w:vMerge w:val="restart"/>
            <w:shd w:val="clear" w:color="auto" w:fill="648276" w:themeFill="accent5"/>
            <w:vAlign w:val="center"/>
          </w:tcPr>
          <w:p w14:paraId="57AB5D8B" w14:textId="77777777" w:rsidR="00CD50FD" w:rsidRPr="009F7E3D" w:rsidRDefault="00073738" w:rsidP="00D20DA9">
            <w:pPr>
              <w:pStyle w:val="Titre1"/>
            </w:pPr>
            <w:sdt>
              <w:sdtPr>
                <w:id w:val="1460613821"/>
                <w:placeholder>
                  <w:docPart w:val="7A30E6D18FA2BE4685E8F0ADFC72B66E"/>
                </w:placeholder>
                <w:temporary/>
                <w:showingPlcHdr/>
                <w15:appearance w15:val="hidden"/>
                <w:text/>
              </w:sdtPr>
              <w:sdtEndPr/>
              <w:sdtContent>
                <w:r w:rsidR="00D20DA9" w:rsidRPr="009F7E3D">
                  <w:rPr>
                    <w:lang w:bidi="fr-FR"/>
                  </w:rPr>
                  <w:t>OBJECTIF</w:t>
                </w:r>
              </w:sdtContent>
            </w:sdt>
          </w:p>
        </w:tc>
        <w:tc>
          <w:tcPr>
            <w:tcW w:w="3063" w:type="dxa"/>
            <w:tcBorders>
              <w:bottom w:val="single" w:sz="18" w:space="0" w:color="BF9268" w:themeColor="accent2"/>
            </w:tcBorders>
          </w:tcPr>
          <w:p w14:paraId="64308079" w14:textId="77777777" w:rsidR="00CD50FD" w:rsidRPr="009F7E3D" w:rsidRDefault="00CD50FD"/>
        </w:tc>
      </w:tr>
      <w:tr w:rsidR="00E6223E" w:rsidRPr="009F7E3D" w14:paraId="290D7A36" w14:textId="77777777" w:rsidTr="00701C28">
        <w:trPr>
          <w:trHeight w:val="210"/>
        </w:trPr>
        <w:tc>
          <w:tcPr>
            <w:tcW w:w="2990" w:type="dxa"/>
            <w:tcBorders>
              <w:top w:val="single" w:sz="18" w:space="0" w:color="BF9268" w:themeColor="accent2"/>
            </w:tcBorders>
          </w:tcPr>
          <w:p w14:paraId="0CB53410" w14:textId="77777777" w:rsidR="00CD50FD" w:rsidRPr="009F7E3D" w:rsidRDefault="00CD50FD" w:rsidP="00CD50FD"/>
        </w:tc>
        <w:tc>
          <w:tcPr>
            <w:tcW w:w="2913" w:type="dxa"/>
            <w:vMerge/>
            <w:shd w:val="clear" w:color="auto" w:fill="648276" w:themeFill="accent5"/>
            <w:vAlign w:val="center"/>
          </w:tcPr>
          <w:p w14:paraId="1E9AF905" w14:textId="77777777" w:rsidR="00CD50FD" w:rsidRPr="009F7E3D" w:rsidRDefault="00CD50FD" w:rsidP="0040233B">
            <w:pPr>
              <w:pStyle w:val="Titre1"/>
            </w:pPr>
          </w:p>
        </w:tc>
        <w:tc>
          <w:tcPr>
            <w:tcW w:w="3063" w:type="dxa"/>
            <w:tcBorders>
              <w:top w:val="single" w:sz="18" w:space="0" w:color="BF9268" w:themeColor="accent2"/>
            </w:tcBorders>
          </w:tcPr>
          <w:p w14:paraId="3A4FF8ED" w14:textId="77777777" w:rsidR="008B41C7" w:rsidRPr="009F7E3D" w:rsidRDefault="008B41C7">
            <w:pPr>
              <w:rPr>
                <w:noProof/>
              </w:rPr>
            </w:pPr>
          </w:p>
        </w:tc>
      </w:tr>
      <w:tr w:rsidR="0040233B" w:rsidRPr="009F7E3D" w14:paraId="3D35EA14" w14:textId="77777777" w:rsidTr="00701C28">
        <w:trPr>
          <w:trHeight w:val="1180"/>
        </w:trPr>
        <w:tc>
          <w:tcPr>
            <w:tcW w:w="8966" w:type="dxa"/>
            <w:gridSpan w:val="3"/>
            <w:vAlign w:val="center"/>
          </w:tcPr>
          <w:p w14:paraId="0F9972B9" w14:textId="77777777" w:rsidR="008B41C7" w:rsidRDefault="008B41C7" w:rsidP="008B41C7">
            <w:pPr>
              <w:pStyle w:val="Texte"/>
              <w:jc w:val="both"/>
            </w:pPr>
          </w:p>
          <w:p w14:paraId="1A4130B1" w14:textId="1AC0AFFD" w:rsidR="0040233B" w:rsidRPr="00745E43" w:rsidRDefault="00E6223E" w:rsidP="008B41C7">
            <w:pPr>
              <w:pStyle w:val="Texte"/>
              <w:jc w:val="both"/>
              <w:rPr>
                <w:sz w:val="22"/>
                <w:szCs w:val="32"/>
              </w:rPr>
            </w:pPr>
            <w:r w:rsidRPr="00745E43">
              <w:rPr>
                <w:sz w:val="22"/>
                <w:szCs w:val="32"/>
              </w:rPr>
              <w:t xml:space="preserve">Dans un objectif de réorientation scolaire en auditeur libre dans le domaine des Sciences du </w:t>
            </w:r>
            <w:r w:rsidR="008B41C7" w:rsidRPr="00745E43">
              <w:rPr>
                <w:sz w:val="22"/>
                <w:szCs w:val="32"/>
              </w:rPr>
              <w:t>L</w:t>
            </w:r>
            <w:r w:rsidRPr="00745E43">
              <w:rPr>
                <w:sz w:val="22"/>
                <w:szCs w:val="32"/>
              </w:rPr>
              <w:t>angage à l’</w:t>
            </w:r>
            <w:r w:rsidR="0091534A">
              <w:rPr>
                <w:sz w:val="22"/>
                <w:szCs w:val="32"/>
              </w:rPr>
              <w:t>U</w:t>
            </w:r>
            <w:r w:rsidRPr="00745E43">
              <w:rPr>
                <w:sz w:val="22"/>
                <w:szCs w:val="32"/>
              </w:rPr>
              <w:t>niversité, je recherche un emploi en librairie. Ayant une appétence profonde pour la littérature et l’objet livre, je suis doté d’une curiosité et d’une expérience enrichissante et formatrice dans la relation client, trois années durant.</w:t>
            </w:r>
          </w:p>
          <w:p w14:paraId="0516227E" w14:textId="614C9A85" w:rsidR="008B41C7" w:rsidRPr="008B41C7" w:rsidRDefault="008B41C7" w:rsidP="008B41C7"/>
        </w:tc>
      </w:tr>
      <w:tr w:rsidR="00E6223E" w:rsidRPr="009F7E3D" w14:paraId="0B45557E" w14:textId="77777777" w:rsidTr="00701C28">
        <w:trPr>
          <w:trHeight w:val="220"/>
        </w:trPr>
        <w:tc>
          <w:tcPr>
            <w:tcW w:w="2990" w:type="dxa"/>
            <w:vMerge w:val="restart"/>
            <w:shd w:val="clear" w:color="auto" w:fill="DFE6E3" w:themeFill="accent5" w:themeFillTint="33"/>
            <w:vAlign w:val="center"/>
          </w:tcPr>
          <w:p w14:paraId="34C0BA86" w14:textId="77777777" w:rsidR="008B41C7" w:rsidRDefault="008B41C7" w:rsidP="00D20DA9">
            <w:pPr>
              <w:pStyle w:val="Titre2"/>
            </w:pPr>
          </w:p>
          <w:p w14:paraId="5EDCFAF1" w14:textId="77777777" w:rsidR="00701C28" w:rsidRDefault="00E6223E" w:rsidP="00D20DA9">
            <w:pPr>
              <w:pStyle w:val="Titre2"/>
              <w:rPr>
                <w:lang w:bidi="fr-FR"/>
              </w:rPr>
            </w:pPr>
            <w:r w:rsidRPr="00701C28">
              <w:rPr>
                <w:b/>
                <w:bCs/>
                <w:spacing w:val="40"/>
              </w:rPr>
              <w:t>Compétences</w:t>
            </w:r>
            <w:r w:rsidR="00D26A79" w:rsidRPr="009F7E3D">
              <w:rPr>
                <w:lang w:bidi="fr-FR"/>
              </w:rPr>
              <w:t xml:space="preserve"> </w:t>
            </w:r>
          </w:p>
          <w:p w14:paraId="5861E4D8" w14:textId="27CC2CBC" w:rsidR="00CD50FD" w:rsidRPr="009F7E3D" w:rsidRDefault="00073738" w:rsidP="00D20DA9">
            <w:pPr>
              <w:pStyle w:val="Titre2"/>
            </w:pPr>
            <w:sdt>
              <w:sdtPr>
                <w:rPr>
                  <w:rStyle w:val="Distinguer"/>
                </w:rPr>
                <w:id w:val="-908075200"/>
                <w:placeholder>
                  <w:docPart w:val="4DAC070E94F30D4FAE0EAC13B99094AE"/>
                </w:placeholder>
                <w:temporary/>
                <w:showingPlcHdr/>
                <w15:appearance w15:val="hidden"/>
                <w:text/>
              </w:sdtPr>
              <w:sdtEndPr>
                <w:rPr>
                  <w:rStyle w:val="Distinguer"/>
                </w:rPr>
              </w:sdtEndPr>
              <w:sdtContent>
                <w:r w:rsidR="00D26A79" w:rsidRPr="009F7E3D">
                  <w:rPr>
                    <w:rStyle w:val="Distinguer"/>
                    <w:lang w:bidi="fr-FR"/>
                  </w:rPr>
                  <w:t>—</w:t>
                </w:r>
              </w:sdtContent>
            </w:sdt>
          </w:p>
        </w:tc>
        <w:tc>
          <w:tcPr>
            <w:tcW w:w="2913" w:type="dxa"/>
            <w:vMerge w:val="restart"/>
            <w:shd w:val="clear" w:color="auto" w:fill="648276" w:themeFill="accent5"/>
            <w:vAlign w:val="center"/>
          </w:tcPr>
          <w:p w14:paraId="3E951BAB" w14:textId="77777777" w:rsidR="00CD50FD" w:rsidRPr="009F7E3D" w:rsidRDefault="00073738" w:rsidP="00D20DA9">
            <w:pPr>
              <w:pStyle w:val="Titre1"/>
            </w:pPr>
            <w:sdt>
              <w:sdtPr>
                <w:id w:val="-1748876717"/>
                <w:placeholder>
                  <w:docPart w:val="DABD93ABBDE35D47B45C6DAA306915CC"/>
                </w:placeholder>
                <w:temporary/>
                <w:showingPlcHdr/>
                <w15:appearance w15:val="hidden"/>
                <w:text/>
              </w:sdtPr>
              <w:sdtEndPr/>
              <w:sdtContent>
                <w:r w:rsidR="00D20DA9" w:rsidRPr="009F7E3D">
                  <w:rPr>
                    <w:lang w:bidi="fr-FR"/>
                  </w:rPr>
                  <w:t>EXPÉRIENCE</w:t>
                </w:r>
              </w:sdtContent>
            </w:sdt>
          </w:p>
        </w:tc>
        <w:tc>
          <w:tcPr>
            <w:tcW w:w="3063" w:type="dxa"/>
            <w:tcBorders>
              <w:bottom w:val="single" w:sz="18" w:space="0" w:color="BF9268" w:themeColor="accent2"/>
            </w:tcBorders>
          </w:tcPr>
          <w:p w14:paraId="795349DB" w14:textId="77777777" w:rsidR="00CD50FD" w:rsidRPr="009F7E3D" w:rsidRDefault="00CD50FD"/>
        </w:tc>
      </w:tr>
      <w:tr w:rsidR="00E6223E" w:rsidRPr="009F7E3D" w14:paraId="51A8ABC5" w14:textId="77777777" w:rsidTr="00701C28">
        <w:trPr>
          <w:trHeight w:val="220"/>
        </w:trPr>
        <w:tc>
          <w:tcPr>
            <w:tcW w:w="2990" w:type="dxa"/>
            <w:vMerge/>
            <w:shd w:val="clear" w:color="auto" w:fill="DFE6E3" w:themeFill="accent5" w:themeFillTint="33"/>
            <w:vAlign w:val="center"/>
          </w:tcPr>
          <w:p w14:paraId="7DED6ADB" w14:textId="77777777" w:rsidR="00CD50FD" w:rsidRPr="009F7E3D" w:rsidRDefault="00CD50FD" w:rsidP="0040233B">
            <w:pPr>
              <w:pStyle w:val="Titre2"/>
            </w:pPr>
          </w:p>
        </w:tc>
        <w:tc>
          <w:tcPr>
            <w:tcW w:w="2913" w:type="dxa"/>
            <w:vMerge/>
            <w:shd w:val="clear" w:color="auto" w:fill="648276" w:themeFill="accent5"/>
            <w:vAlign w:val="center"/>
          </w:tcPr>
          <w:p w14:paraId="18295A95" w14:textId="77777777" w:rsidR="00CD50FD" w:rsidRPr="009F7E3D" w:rsidRDefault="00CD50FD" w:rsidP="0040233B">
            <w:pPr>
              <w:pStyle w:val="Titre1"/>
            </w:pPr>
          </w:p>
        </w:tc>
        <w:tc>
          <w:tcPr>
            <w:tcW w:w="3063" w:type="dxa"/>
          </w:tcPr>
          <w:p w14:paraId="0584C5E6" w14:textId="77777777" w:rsidR="00CD50FD" w:rsidRPr="009F7E3D" w:rsidRDefault="00CD50FD"/>
        </w:tc>
      </w:tr>
      <w:tr w:rsidR="0040233B" w:rsidRPr="009F7E3D" w14:paraId="4CFED059" w14:textId="77777777" w:rsidTr="00701C28">
        <w:trPr>
          <w:trHeight w:val="3403"/>
        </w:trPr>
        <w:tc>
          <w:tcPr>
            <w:tcW w:w="2990" w:type="dxa"/>
            <w:shd w:val="clear" w:color="auto" w:fill="DFE6E3" w:themeFill="accent5" w:themeFillTint="33"/>
          </w:tcPr>
          <w:p w14:paraId="01E5939D" w14:textId="77777777" w:rsidR="008B41C7" w:rsidRPr="008B41C7" w:rsidRDefault="008B41C7" w:rsidP="008B41C7"/>
          <w:p w14:paraId="113B0982" w14:textId="365E2967" w:rsidR="008B41C7" w:rsidRDefault="008B41C7" w:rsidP="00745E43">
            <w:pPr>
              <w:pStyle w:val="Texte"/>
              <w:numPr>
                <w:ilvl w:val="0"/>
                <w:numId w:val="15"/>
              </w:numPr>
              <w:spacing w:line="276" w:lineRule="auto"/>
              <w:rPr>
                <w:sz w:val="21"/>
                <w:szCs w:val="28"/>
              </w:rPr>
            </w:pPr>
            <w:r w:rsidRPr="00745E43">
              <w:rPr>
                <w:sz w:val="21"/>
                <w:szCs w:val="28"/>
              </w:rPr>
              <w:t>Anglais couramment parlé et écrit</w:t>
            </w:r>
          </w:p>
          <w:p w14:paraId="09CF4BAD" w14:textId="6627A875" w:rsidR="0091534A" w:rsidRPr="0091534A" w:rsidRDefault="0091534A" w:rsidP="0091534A">
            <w:pPr>
              <w:pStyle w:val="Texte"/>
              <w:numPr>
                <w:ilvl w:val="0"/>
                <w:numId w:val="15"/>
              </w:numPr>
              <w:spacing w:line="276" w:lineRule="auto"/>
              <w:rPr>
                <w:sz w:val="21"/>
                <w:szCs w:val="28"/>
              </w:rPr>
            </w:pPr>
            <w:r w:rsidRPr="00745E43">
              <w:rPr>
                <w:sz w:val="21"/>
                <w:szCs w:val="28"/>
              </w:rPr>
              <w:t>Aisance orale, écrite et spontanéité</w:t>
            </w:r>
          </w:p>
          <w:p w14:paraId="0D8934F2" w14:textId="6004C1B8" w:rsidR="00E6223E" w:rsidRPr="00745E43" w:rsidRDefault="00E6223E" w:rsidP="00745E43">
            <w:pPr>
              <w:pStyle w:val="Texte"/>
              <w:numPr>
                <w:ilvl w:val="0"/>
                <w:numId w:val="15"/>
              </w:numPr>
              <w:spacing w:line="276" w:lineRule="auto"/>
              <w:rPr>
                <w:sz w:val="21"/>
                <w:szCs w:val="28"/>
              </w:rPr>
            </w:pPr>
            <w:r w:rsidRPr="00745E43">
              <w:rPr>
                <w:sz w:val="21"/>
                <w:szCs w:val="28"/>
              </w:rPr>
              <w:t>Relation client</w:t>
            </w:r>
          </w:p>
          <w:p w14:paraId="52BB7167" w14:textId="77777777" w:rsidR="0091534A" w:rsidRDefault="00E6223E" w:rsidP="0091534A">
            <w:pPr>
              <w:pStyle w:val="Texte"/>
              <w:numPr>
                <w:ilvl w:val="0"/>
                <w:numId w:val="15"/>
              </w:numPr>
              <w:spacing w:line="276" w:lineRule="auto"/>
              <w:rPr>
                <w:sz w:val="21"/>
                <w:szCs w:val="28"/>
              </w:rPr>
            </w:pPr>
            <w:r w:rsidRPr="00745E43">
              <w:rPr>
                <w:sz w:val="21"/>
                <w:szCs w:val="28"/>
              </w:rPr>
              <w:t>Écoute et patience</w:t>
            </w:r>
          </w:p>
          <w:p w14:paraId="5305E138" w14:textId="7EE92EF5" w:rsidR="00D20DA9" w:rsidRPr="0091534A" w:rsidRDefault="00E6223E" w:rsidP="0091534A">
            <w:pPr>
              <w:pStyle w:val="Texte"/>
              <w:numPr>
                <w:ilvl w:val="0"/>
                <w:numId w:val="15"/>
              </w:numPr>
              <w:spacing w:line="276" w:lineRule="auto"/>
              <w:rPr>
                <w:sz w:val="21"/>
                <w:szCs w:val="28"/>
              </w:rPr>
            </w:pPr>
            <w:r w:rsidRPr="0091534A">
              <w:rPr>
                <w:sz w:val="21"/>
                <w:szCs w:val="28"/>
              </w:rPr>
              <w:t>Empathie</w:t>
            </w:r>
          </w:p>
          <w:p w14:paraId="3AA0E351" w14:textId="14B08A24" w:rsidR="00E6223E" w:rsidRPr="00745E43" w:rsidRDefault="00E6223E" w:rsidP="00745E43">
            <w:pPr>
              <w:pStyle w:val="Texte"/>
              <w:numPr>
                <w:ilvl w:val="0"/>
                <w:numId w:val="15"/>
              </w:numPr>
              <w:spacing w:line="276" w:lineRule="auto"/>
              <w:rPr>
                <w:sz w:val="21"/>
                <w:szCs w:val="28"/>
              </w:rPr>
            </w:pPr>
            <w:r w:rsidRPr="00745E43">
              <w:rPr>
                <w:sz w:val="21"/>
                <w:szCs w:val="28"/>
              </w:rPr>
              <w:t>Abnégation et engagement</w:t>
            </w:r>
          </w:p>
          <w:p w14:paraId="576C1195" w14:textId="00A38F24" w:rsidR="008B41C7" w:rsidRPr="00745E43" w:rsidRDefault="00E6223E" w:rsidP="008B41C7">
            <w:pPr>
              <w:pStyle w:val="Texte"/>
              <w:numPr>
                <w:ilvl w:val="0"/>
                <w:numId w:val="15"/>
              </w:numPr>
              <w:spacing w:line="276" w:lineRule="auto"/>
              <w:rPr>
                <w:sz w:val="21"/>
                <w:szCs w:val="28"/>
              </w:rPr>
            </w:pPr>
            <w:r w:rsidRPr="00745E43">
              <w:rPr>
                <w:sz w:val="21"/>
                <w:szCs w:val="28"/>
              </w:rPr>
              <w:t>Travaux manuels</w:t>
            </w:r>
          </w:p>
        </w:tc>
        <w:tc>
          <w:tcPr>
            <w:tcW w:w="5976" w:type="dxa"/>
            <w:gridSpan w:val="2"/>
            <w:vAlign w:val="center"/>
          </w:tcPr>
          <w:p w14:paraId="33D4586B" w14:textId="13975F05" w:rsidR="0040233B" w:rsidRPr="0020337C" w:rsidRDefault="00E6223E" w:rsidP="0020337C">
            <w:pPr>
              <w:pStyle w:val="Texte"/>
              <w:rPr>
                <w:b/>
                <w:bCs/>
                <w:sz w:val="22"/>
                <w:szCs w:val="32"/>
              </w:rPr>
            </w:pPr>
            <w:r w:rsidRPr="0020337C">
              <w:rPr>
                <w:b/>
                <w:bCs/>
                <w:sz w:val="22"/>
                <w:szCs w:val="32"/>
              </w:rPr>
              <w:t>2021-2024 : Hôte de caisse</w:t>
            </w:r>
          </w:p>
          <w:p w14:paraId="151288A1" w14:textId="79A1551B" w:rsidR="00203CC4" w:rsidRPr="0020337C" w:rsidRDefault="00203CC4" w:rsidP="00203CC4">
            <w:pPr>
              <w:pStyle w:val="SmallText"/>
              <w:rPr>
                <w:sz w:val="21"/>
                <w:szCs w:val="28"/>
              </w:rPr>
            </w:pPr>
            <w:r w:rsidRPr="0020337C">
              <w:rPr>
                <w:sz w:val="21"/>
                <w:szCs w:val="28"/>
              </w:rPr>
              <w:t>Intermarché Super | Chartres</w:t>
            </w:r>
          </w:p>
          <w:p w14:paraId="50D216CB" w14:textId="0466FD44" w:rsidR="008B41C7" w:rsidRPr="00203CC4" w:rsidRDefault="00E6223E" w:rsidP="00745E43">
            <w:pPr>
              <w:pStyle w:val="SmallText"/>
              <w:rPr>
                <w:i w:val="0"/>
                <w:iCs/>
              </w:rPr>
            </w:pPr>
            <w:r w:rsidRPr="00203CC4">
              <w:rPr>
                <w:i w:val="0"/>
                <w:iCs/>
              </w:rPr>
              <w:t>Dans un commerce de proximité</w:t>
            </w:r>
            <w:r w:rsidR="00203CC4">
              <w:rPr>
                <w:i w:val="0"/>
                <w:iCs/>
              </w:rPr>
              <w:t>,</w:t>
            </w:r>
            <w:r w:rsidRPr="00203CC4">
              <w:rPr>
                <w:i w:val="0"/>
                <w:iCs/>
              </w:rPr>
              <w:t xml:space="preserve"> avec une clientèle variée, habituée et </w:t>
            </w:r>
            <w:proofErr w:type="spellStart"/>
            <w:r w:rsidRPr="00203CC4">
              <w:rPr>
                <w:i w:val="0"/>
                <w:iCs/>
              </w:rPr>
              <w:t>conversante</w:t>
            </w:r>
            <w:proofErr w:type="spellEnd"/>
            <w:r w:rsidR="008B41C7" w:rsidRPr="00203CC4">
              <w:rPr>
                <w:i w:val="0"/>
                <w:iCs/>
              </w:rPr>
              <w:t>.</w:t>
            </w:r>
          </w:p>
          <w:p w14:paraId="3C1ED4BF" w14:textId="71EF3B87" w:rsidR="00E6223E" w:rsidRPr="00203CC4" w:rsidRDefault="00E6223E" w:rsidP="00745E43">
            <w:pPr>
              <w:pStyle w:val="SmallText"/>
              <w:rPr>
                <w:i w:val="0"/>
                <w:iCs/>
              </w:rPr>
            </w:pPr>
            <w:r w:rsidRPr="00203CC4">
              <w:rPr>
                <w:i w:val="0"/>
                <w:iCs/>
              </w:rPr>
              <w:t xml:space="preserve">En caisse classique et libre-service principalement, j’ai été amené à participer </w:t>
            </w:r>
            <w:r w:rsidR="00B3209A">
              <w:rPr>
                <w:i w:val="0"/>
                <w:iCs/>
              </w:rPr>
              <w:t>aux inventaires,</w:t>
            </w:r>
            <w:r w:rsidRPr="00203CC4">
              <w:rPr>
                <w:i w:val="0"/>
                <w:iCs/>
              </w:rPr>
              <w:t xml:space="preserve"> la mise en rayon et au drive.</w:t>
            </w:r>
          </w:p>
          <w:p w14:paraId="6E6FAAF8" w14:textId="1C700CAA" w:rsidR="00E6223E" w:rsidRPr="00745E43" w:rsidRDefault="00E6223E" w:rsidP="00745E43">
            <w:pPr>
              <w:pStyle w:val="SmallText"/>
              <w:rPr>
                <w:i w:val="0"/>
                <w:iCs/>
              </w:rPr>
            </w:pPr>
            <w:r w:rsidRPr="00203CC4">
              <w:rPr>
                <w:i w:val="0"/>
                <w:iCs/>
              </w:rPr>
              <w:t>Gestion de conflit occasionnels, responsabilité fond de caisse</w:t>
            </w:r>
            <w:r w:rsidR="008B41C7" w:rsidRPr="00203CC4">
              <w:rPr>
                <w:i w:val="0"/>
                <w:iCs/>
              </w:rPr>
              <w:t>.</w:t>
            </w:r>
          </w:p>
        </w:tc>
      </w:tr>
      <w:tr w:rsidR="00E6223E" w:rsidRPr="009F7E3D" w14:paraId="3B44A084" w14:textId="77777777" w:rsidTr="00701C28">
        <w:trPr>
          <w:trHeight w:val="318"/>
        </w:trPr>
        <w:tc>
          <w:tcPr>
            <w:tcW w:w="2990" w:type="dxa"/>
            <w:vMerge w:val="restart"/>
            <w:shd w:val="clear" w:color="auto" w:fill="DFE6E3" w:themeFill="accent5" w:themeFillTint="33"/>
            <w:vAlign w:val="center"/>
          </w:tcPr>
          <w:p w14:paraId="6755F8B6" w14:textId="77777777" w:rsidR="00CD50FD" w:rsidRPr="00701C28" w:rsidRDefault="00E6223E" w:rsidP="00D20DA9">
            <w:pPr>
              <w:pStyle w:val="Titre2"/>
              <w:rPr>
                <w:b/>
                <w:bCs/>
                <w:spacing w:val="40"/>
              </w:rPr>
            </w:pPr>
            <w:r w:rsidRPr="00701C28">
              <w:rPr>
                <w:b/>
                <w:bCs/>
                <w:spacing w:val="40"/>
              </w:rPr>
              <w:t>Centres d’intérêt</w:t>
            </w:r>
          </w:p>
          <w:p w14:paraId="668BC1AB" w14:textId="6DC334B8" w:rsidR="00203CC4" w:rsidRPr="00203CC4" w:rsidRDefault="00203CC4" w:rsidP="00203CC4">
            <w:sdt>
              <w:sdtPr>
                <w:rPr>
                  <w:rStyle w:val="Distinguer"/>
                </w:rPr>
                <w:id w:val="873045665"/>
                <w:placeholder>
                  <w:docPart w:val="F9F0859A54CC1E45BE1B916172EAA672"/>
                </w:placeholder>
                <w:temporary/>
                <w:showingPlcHdr/>
                <w15:appearance w15:val="hidden"/>
                <w:text/>
              </w:sdtPr>
              <w:sdtContent>
                <w:r w:rsidRPr="009F7E3D">
                  <w:rPr>
                    <w:rStyle w:val="Distinguer"/>
                    <w:lang w:bidi="fr-FR"/>
                  </w:rPr>
                  <w:t>—</w:t>
                </w:r>
              </w:sdtContent>
            </w:sdt>
          </w:p>
        </w:tc>
        <w:tc>
          <w:tcPr>
            <w:tcW w:w="2913" w:type="dxa"/>
            <w:vMerge w:val="restart"/>
            <w:shd w:val="clear" w:color="auto" w:fill="648276" w:themeFill="accent5"/>
            <w:vAlign w:val="center"/>
          </w:tcPr>
          <w:p w14:paraId="1A91A713" w14:textId="1936AF1A" w:rsidR="00CD50FD" w:rsidRPr="009F7E3D" w:rsidRDefault="00203CC4" w:rsidP="00D20DA9">
            <w:pPr>
              <w:pStyle w:val="Titre1"/>
            </w:pPr>
            <w:r>
              <w:t>PROJETS</w:t>
            </w:r>
          </w:p>
        </w:tc>
        <w:tc>
          <w:tcPr>
            <w:tcW w:w="3063" w:type="dxa"/>
            <w:tcBorders>
              <w:bottom w:val="single" w:sz="18" w:space="0" w:color="BF9268" w:themeColor="accent2"/>
            </w:tcBorders>
          </w:tcPr>
          <w:p w14:paraId="60C3313B" w14:textId="77777777" w:rsidR="00CD50FD" w:rsidRPr="009F7E3D" w:rsidRDefault="00CD50FD"/>
        </w:tc>
      </w:tr>
      <w:tr w:rsidR="00E6223E" w:rsidRPr="009F7E3D" w14:paraId="62EE077A" w14:textId="77777777" w:rsidTr="00701C28">
        <w:trPr>
          <w:trHeight w:val="237"/>
        </w:trPr>
        <w:tc>
          <w:tcPr>
            <w:tcW w:w="2990" w:type="dxa"/>
            <w:vMerge/>
            <w:shd w:val="clear" w:color="auto" w:fill="DFE6E3" w:themeFill="accent5" w:themeFillTint="33"/>
            <w:vAlign w:val="center"/>
          </w:tcPr>
          <w:p w14:paraId="52CEBA00" w14:textId="77777777" w:rsidR="00CD50FD" w:rsidRPr="009F7E3D" w:rsidRDefault="00CD50FD" w:rsidP="00CD50FD">
            <w:pPr>
              <w:pStyle w:val="Titre2"/>
              <w:rPr>
                <w:spacing w:val="32"/>
              </w:rPr>
            </w:pPr>
          </w:p>
        </w:tc>
        <w:tc>
          <w:tcPr>
            <w:tcW w:w="2913" w:type="dxa"/>
            <w:vMerge/>
            <w:shd w:val="clear" w:color="auto" w:fill="648276" w:themeFill="accent5"/>
            <w:vAlign w:val="center"/>
          </w:tcPr>
          <w:p w14:paraId="5FC267DE" w14:textId="77777777" w:rsidR="00CD50FD" w:rsidRPr="009F7E3D" w:rsidRDefault="00CD50FD" w:rsidP="00CD50FD">
            <w:pPr>
              <w:pStyle w:val="Titre1"/>
            </w:pPr>
          </w:p>
        </w:tc>
        <w:tc>
          <w:tcPr>
            <w:tcW w:w="3063" w:type="dxa"/>
          </w:tcPr>
          <w:p w14:paraId="40178FA2" w14:textId="77777777" w:rsidR="00CD50FD" w:rsidRPr="009F7E3D" w:rsidRDefault="00CD50FD"/>
        </w:tc>
      </w:tr>
      <w:tr w:rsidR="00CD50FD" w:rsidRPr="009F7E3D" w14:paraId="2C1D3838" w14:textId="77777777" w:rsidTr="00701C28">
        <w:trPr>
          <w:trHeight w:val="2696"/>
        </w:trPr>
        <w:tc>
          <w:tcPr>
            <w:tcW w:w="2990" w:type="dxa"/>
            <w:shd w:val="clear" w:color="auto" w:fill="DFE6E3" w:themeFill="accent5" w:themeFillTint="33"/>
            <w:vAlign w:val="center"/>
          </w:tcPr>
          <w:p w14:paraId="63D35453" w14:textId="77777777" w:rsidR="008B41C7" w:rsidRPr="008B41C7" w:rsidRDefault="008B41C7" w:rsidP="008B41C7"/>
          <w:p w14:paraId="5D042480" w14:textId="77777777" w:rsidR="0091534A" w:rsidRDefault="00E6223E" w:rsidP="0091534A">
            <w:pPr>
              <w:pStyle w:val="Texte"/>
              <w:numPr>
                <w:ilvl w:val="0"/>
                <w:numId w:val="15"/>
              </w:numPr>
              <w:rPr>
                <w:sz w:val="21"/>
                <w:szCs w:val="28"/>
              </w:rPr>
            </w:pPr>
            <w:r w:rsidRPr="00745E43">
              <w:rPr>
                <w:sz w:val="21"/>
                <w:szCs w:val="28"/>
              </w:rPr>
              <w:t>Littérature en tout genre</w:t>
            </w:r>
          </w:p>
          <w:p w14:paraId="1471A03C" w14:textId="5D9CA21D" w:rsidR="00847D59" w:rsidRPr="0091534A" w:rsidRDefault="00C81B02" w:rsidP="0091534A">
            <w:pPr>
              <w:pStyle w:val="Texte"/>
              <w:numPr>
                <w:ilvl w:val="0"/>
                <w:numId w:val="15"/>
              </w:numPr>
              <w:rPr>
                <w:sz w:val="21"/>
                <w:szCs w:val="28"/>
              </w:rPr>
            </w:pPr>
            <w:r w:rsidRPr="0091534A">
              <w:rPr>
                <w:sz w:val="21"/>
                <w:szCs w:val="28"/>
              </w:rPr>
              <w:t>T</w:t>
            </w:r>
            <w:r w:rsidR="00E6223E" w:rsidRPr="0091534A">
              <w:rPr>
                <w:sz w:val="21"/>
                <w:szCs w:val="28"/>
              </w:rPr>
              <w:t>héâtre</w:t>
            </w:r>
          </w:p>
          <w:p w14:paraId="5C068937" w14:textId="3AE0AF57" w:rsidR="0091534A" w:rsidRPr="0091534A" w:rsidRDefault="0091534A" w:rsidP="0091534A">
            <w:pPr>
              <w:pStyle w:val="Texte"/>
              <w:numPr>
                <w:ilvl w:val="0"/>
                <w:numId w:val="15"/>
              </w:numPr>
              <w:rPr>
                <w:sz w:val="21"/>
                <w:szCs w:val="28"/>
              </w:rPr>
            </w:pPr>
            <w:r w:rsidRPr="0091534A">
              <w:rPr>
                <w:sz w:val="21"/>
                <w:szCs w:val="28"/>
              </w:rPr>
              <w:t>Écriture créative</w:t>
            </w:r>
          </w:p>
          <w:p w14:paraId="7DB93BDB" w14:textId="22365382" w:rsidR="00847D59" w:rsidRPr="00745E43" w:rsidRDefault="00E6223E" w:rsidP="00E6223E">
            <w:pPr>
              <w:pStyle w:val="Texte"/>
              <w:numPr>
                <w:ilvl w:val="0"/>
                <w:numId w:val="15"/>
              </w:numPr>
              <w:rPr>
                <w:sz w:val="21"/>
                <w:szCs w:val="28"/>
              </w:rPr>
            </w:pPr>
            <w:r w:rsidRPr="00745E43">
              <w:rPr>
                <w:sz w:val="21"/>
                <w:szCs w:val="28"/>
              </w:rPr>
              <w:t xml:space="preserve">Linguistique et </w:t>
            </w:r>
            <w:r w:rsidR="00847D59" w:rsidRPr="00745E43">
              <w:rPr>
                <w:sz w:val="21"/>
                <w:szCs w:val="28"/>
              </w:rPr>
              <w:t>sociolinguistique</w:t>
            </w:r>
          </w:p>
          <w:p w14:paraId="05B6414F" w14:textId="69350AC4" w:rsidR="00847D59" w:rsidRPr="0091534A" w:rsidRDefault="00E6223E" w:rsidP="0091534A">
            <w:pPr>
              <w:pStyle w:val="Texte"/>
              <w:numPr>
                <w:ilvl w:val="0"/>
                <w:numId w:val="15"/>
              </w:numPr>
              <w:rPr>
                <w:sz w:val="21"/>
                <w:szCs w:val="28"/>
              </w:rPr>
            </w:pPr>
            <w:r w:rsidRPr="00745E43">
              <w:rPr>
                <w:sz w:val="21"/>
                <w:szCs w:val="28"/>
              </w:rPr>
              <w:t>Politique, métapolitique</w:t>
            </w:r>
            <w:r w:rsidR="0091534A">
              <w:rPr>
                <w:sz w:val="21"/>
                <w:szCs w:val="28"/>
              </w:rPr>
              <w:t xml:space="preserve"> et </w:t>
            </w:r>
            <w:r w:rsidR="00847D59" w:rsidRPr="0091534A">
              <w:rPr>
                <w:sz w:val="21"/>
                <w:szCs w:val="28"/>
              </w:rPr>
              <w:t>S</w:t>
            </w:r>
            <w:r w:rsidRPr="0091534A">
              <w:rPr>
                <w:sz w:val="21"/>
                <w:szCs w:val="28"/>
              </w:rPr>
              <w:t>ociologie</w:t>
            </w:r>
          </w:p>
          <w:p w14:paraId="69A69A8E" w14:textId="77777777" w:rsidR="00847D59" w:rsidRPr="00745E43" w:rsidRDefault="00E6223E" w:rsidP="00847D59">
            <w:pPr>
              <w:pStyle w:val="Texte"/>
              <w:numPr>
                <w:ilvl w:val="0"/>
                <w:numId w:val="15"/>
              </w:numPr>
              <w:rPr>
                <w:sz w:val="21"/>
                <w:szCs w:val="28"/>
              </w:rPr>
            </w:pPr>
            <w:r w:rsidRPr="00745E43">
              <w:rPr>
                <w:sz w:val="21"/>
                <w:szCs w:val="28"/>
              </w:rPr>
              <w:t>Arts martiaux (judo et jiu-jitsu brésilien)</w:t>
            </w:r>
          </w:p>
          <w:p w14:paraId="2DD16B5B" w14:textId="6E16F1AA" w:rsidR="00847D59" w:rsidRPr="00847D59" w:rsidRDefault="00847D59" w:rsidP="0091534A">
            <w:pPr>
              <w:pStyle w:val="Texte"/>
            </w:pPr>
          </w:p>
        </w:tc>
        <w:tc>
          <w:tcPr>
            <w:tcW w:w="5976" w:type="dxa"/>
            <w:gridSpan w:val="2"/>
            <w:vAlign w:val="center"/>
          </w:tcPr>
          <w:p w14:paraId="7B67A995" w14:textId="77777777" w:rsidR="00203CC4" w:rsidRPr="00203CC4" w:rsidRDefault="00E6223E" w:rsidP="00745E43">
            <w:pPr>
              <w:pStyle w:val="Texte"/>
              <w:spacing w:before="200"/>
              <w:ind w:left="113"/>
              <w:rPr>
                <w:sz w:val="22"/>
                <w:szCs w:val="32"/>
              </w:rPr>
            </w:pPr>
            <w:r w:rsidRPr="00203CC4">
              <w:rPr>
                <w:sz w:val="22"/>
                <w:szCs w:val="32"/>
              </w:rPr>
              <w:t>Écriture de recueils et nouvelles</w:t>
            </w:r>
          </w:p>
          <w:p w14:paraId="2A9D3660" w14:textId="58738740" w:rsidR="00203CC4" w:rsidRPr="00203CC4" w:rsidRDefault="00745E43" w:rsidP="00745E43">
            <w:pPr>
              <w:pStyle w:val="Texte"/>
              <w:spacing w:before="200"/>
              <w:rPr>
                <w:sz w:val="22"/>
                <w:szCs w:val="32"/>
              </w:rPr>
            </w:pPr>
            <w:r>
              <w:rPr>
                <w:sz w:val="22"/>
                <w:szCs w:val="32"/>
              </w:rPr>
              <w:t xml:space="preserve">  </w:t>
            </w:r>
            <w:r w:rsidR="00203CC4" w:rsidRPr="00203CC4">
              <w:rPr>
                <w:sz w:val="22"/>
                <w:szCs w:val="32"/>
              </w:rPr>
              <w:t>P</w:t>
            </w:r>
            <w:r w:rsidR="00E6223E" w:rsidRPr="00203CC4">
              <w:rPr>
                <w:sz w:val="22"/>
                <w:szCs w:val="32"/>
              </w:rPr>
              <w:t xml:space="preserve">articipation à des pièces de théâtre à différents postes (cadrage, régie, co-écriture, acting) </w:t>
            </w:r>
          </w:p>
          <w:p w14:paraId="4AC52DB2" w14:textId="7A825DFD" w:rsidR="00D20DA9" w:rsidRPr="00203CC4" w:rsidRDefault="00745E43" w:rsidP="00745E43">
            <w:pPr>
              <w:pStyle w:val="Texte"/>
              <w:spacing w:before="200"/>
              <w:rPr>
                <w:sz w:val="22"/>
                <w:szCs w:val="32"/>
              </w:rPr>
            </w:pPr>
            <w:r>
              <w:rPr>
                <w:sz w:val="22"/>
                <w:szCs w:val="32"/>
              </w:rPr>
              <w:t xml:space="preserve">  </w:t>
            </w:r>
            <w:r w:rsidR="00203CC4" w:rsidRPr="00203CC4">
              <w:rPr>
                <w:sz w:val="22"/>
                <w:szCs w:val="32"/>
              </w:rPr>
              <w:t>Participation à</w:t>
            </w:r>
            <w:r w:rsidR="00E6223E" w:rsidRPr="00203CC4">
              <w:rPr>
                <w:sz w:val="22"/>
                <w:szCs w:val="32"/>
              </w:rPr>
              <w:t xml:space="preserve"> divers plateaux de tournages de courts-métrages étudiants.</w:t>
            </w:r>
          </w:p>
          <w:p w14:paraId="2F60B56F" w14:textId="5E8481AF" w:rsidR="00CD50FD" w:rsidRPr="009F7E3D" w:rsidRDefault="00D20DA9" w:rsidP="00CD50FD">
            <w:pPr>
              <w:pStyle w:val="Texte"/>
            </w:pPr>
            <w:r w:rsidRPr="009F7E3D">
              <w:rPr>
                <w:lang w:bidi="fr-FR"/>
              </w:rPr>
              <w:t xml:space="preserve"> </w:t>
            </w:r>
          </w:p>
        </w:tc>
      </w:tr>
      <w:tr w:rsidR="00E6223E" w:rsidRPr="009F7E3D" w14:paraId="5C9A7D81" w14:textId="77777777" w:rsidTr="00701C28">
        <w:trPr>
          <w:trHeight w:val="220"/>
        </w:trPr>
        <w:tc>
          <w:tcPr>
            <w:tcW w:w="2990" w:type="dxa"/>
            <w:vMerge w:val="restart"/>
            <w:shd w:val="clear" w:color="auto" w:fill="DFE6E3" w:themeFill="accent5" w:themeFillTint="33"/>
          </w:tcPr>
          <w:p w14:paraId="4E021383" w14:textId="77777777" w:rsidR="00CD50FD" w:rsidRDefault="00CD50FD"/>
          <w:p w14:paraId="78028E76" w14:textId="0506FEB4" w:rsidR="00E6223E" w:rsidRPr="009F7E3D" w:rsidRDefault="00E6223E"/>
        </w:tc>
        <w:tc>
          <w:tcPr>
            <w:tcW w:w="2913" w:type="dxa"/>
            <w:vMerge w:val="restart"/>
            <w:shd w:val="clear" w:color="auto" w:fill="648276" w:themeFill="accent5"/>
            <w:vAlign w:val="center"/>
          </w:tcPr>
          <w:p w14:paraId="15204812" w14:textId="76020C22" w:rsidR="00CD50FD" w:rsidRPr="009F7E3D" w:rsidRDefault="00203CC4" w:rsidP="00D20DA9">
            <w:pPr>
              <w:pStyle w:val="Titre1"/>
            </w:pPr>
            <w:r>
              <w:t>ÉDUCATION</w:t>
            </w:r>
          </w:p>
        </w:tc>
        <w:tc>
          <w:tcPr>
            <w:tcW w:w="3063" w:type="dxa"/>
            <w:tcBorders>
              <w:bottom w:val="single" w:sz="18" w:space="0" w:color="BF9268" w:themeColor="accent2"/>
            </w:tcBorders>
          </w:tcPr>
          <w:p w14:paraId="1279901E" w14:textId="77777777" w:rsidR="00CD50FD" w:rsidRPr="009F7E3D" w:rsidRDefault="00CD50FD"/>
        </w:tc>
      </w:tr>
      <w:tr w:rsidR="00E6223E" w:rsidRPr="009F7E3D" w14:paraId="3216B017" w14:textId="77777777" w:rsidTr="00701C28">
        <w:trPr>
          <w:trHeight w:val="220"/>
        </w:trPr>
        <w:tc>
          <w:tcPr>
            <w:tcW w:w="2990" w:type="dxa"/>
            <w:vMerge/>
            <w:shd w:val="clear" w:color="auto" w:fill="DFE6E3" w:themeFill="accent5" w:themeFillTint="33"/>
          </w:tcPr>
          <w:p w14:paraId="2DCD96F4" w14:textId="77777777" w:rsidR="00CD50FD" w:rsidRPr="009F7E3D" w:rsidRDefault="00CD50FD"/>
        </w:tc>
        <w:tc>
          <w:tcPr>
            <w:tcW w:w="2913" w:type="dxa"/>
            <w:vMerge/>
            <w:shd w:val="clear" w:color="auto" w:fill="648276" w:themeFill="accent5"/>
            <w:vAlign w:val="center"/>
          </w:tcPr>
          <w:p w14:paraId="4324E75B" w14:textId="77777777" w:rsidR="00CD50FD" w:rsidRPr="009F7E3D" w:rsidRDefault="00CD50FD" w:rsidP="00CD50FD">
            <w:pPr>
              <w:pStyle w:val="Titre1"/>
            </w:pPr>
          </w:p>
        </w:tc>
        <w:tc>
          <w:tcPr>
            <w:tcW w:w="3063" w:type="dxa"/>
          </w:tcPr>
          <w:p w14:paraId="79CC6A4B" w14:textId="77777777" w:rsidR="00CD50FD" w:rsidRPr="009F7E3D" w:rsidRDefault="00CD50FD"/>
        </w:tc>
      </w:tr>
      <w:tr w:rsidR="00CD50FD" w:rsidRPr="009F7E3D" w14:paraId="578BC163" w14:textId="77777777" w:rsidTr="00701C28">
        <w:trPr>
          <w:trHeight w:val="1366"/>
        </w:trPr>
        <w:tc>
          <w:tcPr>
            <w:tcW w:w="2990" w:type="dxa"/>
            <w:shd w:val="clear" w:color="auto" w:fill="DFE6E3" w:themeFill="accent5" w:themeFillTint="33"/>
          </w:tcPr>
          <w:p w14:paraId="2B6E2B1D" w14:textId="77777777" w:rsidR="00CD50FD" w:rsidRPr="009F7E3D" w:rsidRDefault="00CD50FD"/>
        </w:tc>
        <w:tc>
          <w:tcPr>
            <w:tcW w:w="5976" w:type="dxa"/>
            <w:gridSpan w:val="2"/>
            <w:vAlign w:val="center"/>
          </w:tcPr>
          <w:p w14:paraId="7CF1323D" w14:textId="4032D760" w:rsidR="00745E43" w:rsidRDefault="00745E43" w:rsidP="00745E43">
            <w:pPr>
              <w:pStyle w:val="Texte"/>
              <w:numPr>
                <w:ilvl w:val="1"/>
                <w:numId w:val="17"/>
              </w:numPr>
              <w:spacing w:before="200"/>
              <w:rPr>
                <w:sz w:val="22"/>
                <w:szCs w:val="32"/>
              </w:rPr>
            </w:pPr>
            <w:r w:rsidRPr="00745E43">
              <w:rPr>
                <w:b/>
                <w:bCs/>
                <w:sz w:val="22"/>
                <w:szCs w:val="32"/>
              </w:rPr>
              <w:t xml:space="preserve"> : </w:t>
            </w:r>
            <w:r w:rsidRPr="00745E43">
              <w:rPr>
                <w:sz w:val="22"/>
                <w:szCs w:val="32"/>
              </w:rPr>
              <w:t>Formation de l’acteur au Cours Florent</w:t>
            </w:r>
          </w:p>
          <w:p w14:paraId="56785CA1" w14:textId="590216D5" w:rsidR="00745E43" w:rsidRPr="00745E43" w:rsidRDefault="00745E43" w:rsidP="00745E43">
            <w:pPr>
              <w:pStyle w:val="Texte"/>
              <w:spacing w:before="200"/>
              <w:rPr>
                <w:sz w:val="22"/>
                <w:szCs w:val="32"/>
              </w:rPr>
            </w:pPr>
            <w:r w:rsidRPr="00745E43">
              <w:rPr>
                <w:b/>
                <w:bCs/>
                <w:sz w:val="22"/>
                <w:szCs w:val="32"/>
              </w:rPr>
              <w:t>2019-2021 :</w:t>
            </w:r>
            <w:r>
              <w:rPr>
                <w:sz w:val="22"/>
                <w:szCs w:val="32"/>
              </w:rPr>
              <w:t xml:space="preserve"> </w:t>
            </w:r>
            <w:r w:rsidRPr="00745E43">
              <w:rPr>
                <w:sz w:val="22"/>
                <w:szCs w:val="32"/>
              </w:rPr>
              <w:t>Licence de lettres modernes à la Sorbonne Nouvelle Paris 3</w:t>
            </w:r>
          </w:p>
          <w:p w14:paraId="539A0A58" w14:textId="6ACCB330" w:rsidR="00CD50FD" w:rsidRPr="00701C28" w:rsidRDefault="00745E43" w:rsidP="00745E43">
            <w:pPr>
              <w:pStyle w:val="Texte"/>
              <w:spacing w:before="200"/>
              <w:rPr>
                <w:sz w:val="22"/>
                <w:szCs w:val="32"/>
              </w:rPr>
            </w:pPr>
            <w:r w:rsidRPr="00745E43">
              <w:rPr>
                <w:b/>
                <w:bCs/>
                <w:sz w:val="22"/>
                <w:szCs w:val="32"/>
              </w:rPr>
              <w:t>2016-2019 :</w:t>
            </w:r>
            <w:r>
              <w:rPr>
                <w:sz w:val="22"/>
                <w:szCs w:val="32"/>
              </w:rPr>
              <w:t xml:space="preserve"> </w:t>
            </w:r>
            <w:r w:rsidR="008B41C7" w:rsidRPr="00203CC4">
              <w:rPr>
                <w:sz w:val="22"/>
                <w:szCs w:val="32"/>
              </w:rPr>
              <w:t>Bac général L au Lycée Notre-Dame à Chartres</w:t>
            </w:r>
          </w:p>
        </w:tc>
      </w:tr>
    </w:tbl>
    <w:p w14:paraId="132D9E03" w14:textId="00E1E9E7" w:rsidR="00B3209A" w:rsidRPr="00B3209A" w:rsidRDefault="00B3209A" w:rsidP="00B3209A">
      <w:pPr>
        <w:tabs>
          <w:tab w:val="left" w:pos="6568"/>
        </w:tabs>
      </w:pPr>
    </w:p>
    <w:sectPr w:rsidR="00B3209A" w:rsidRPr="00B3209A" w:rsidSect="007E4A52">
      <w:headerReference w:type="default" r:id="rId7"/>
      <w:pgSz w:w="11906" w:h="16838" w:code="9"/>
      <w:pgMar w:top="72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D4F98" w14:textId="77777777" w:rsidR="00073738" w:rsidRDefault="00073738" w:rsidP="00F316AD">
      <w:r>
        <w:separator/>
      </w:r>
    </w:p>
  </w:endnote>
  <w:endnote w:type="continuationSeparator" w:id="0">
    <w:p w14:paraId="337736CE" w14:textId="77777777" w:rsidR="00073738" w:rsidRDefault="00073738"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B06040202020202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7BE1C" w14:textId="77777777" w:rsidR="00073738" w:rsidRDefault="00073738" w:rsidP="00F316AD">
      <w:r>
        <w:separator/>
      </w:r>
    </w:p>
  </w:footnote>
  <w:footnote w:type="continuationSeparator" w:id="0">
    <w:p w14:paraId="6F2E208D" w14:textId="77777777" w:rsidR="00073738" w:rsidRDefault="00073738" w:rsidP="00F31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F468" w14:textId="77777777" w:rsidR="00F316AD" w:rsidRPr="001700F2" w:rsidRDefault="008E0E50">
    <w:pPr>
      <w:pStyle w:val="En-tte"/>
    </w:pPr>
    <w:r>
      <w:rPr>
        <w:noProof/>
      </w:rPr>
      <mc:AlternateContent>
        <mc:Choice Requires="wps">
          <w:drawing>
            <wp:anchor distT="0" distB="0" distL="114300" distR="114300" simplePos="0" relativeHeight="251657728" behindDoc="1" locked="0" layoutInCell="1" allowOverlap="1" wp14:anchorId="23F867A5" wp14:editId="40A3DC6F">
              <wp:simplePos x="0" y="0"/>
              <wp:positionH relativeFrom="column">
                <wp:posOffset>-914400</wp:posOffset>
              </wp:positionH>
              <wp:positionV relativeFrom="paragraph">
                <wp:posOffset>-432435</wp:posOffset>
              </wp:positionV>
              <wp:extent cx="7771130" cy="1249680"/>
              <wp:effectExtent l="50800" t="12700" r="52070" b="83820"/>
              <wp:wrapNone/>
              <wp:docPr id="24269456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1130" cy="1249680"/>
                      </a:xfrm>
                      <a:prstGeom prst="rect">
                        <a:avLst/>
                      </a:prstGeom>
                      <a:solidFill>
                        <a:schemeClr val="accent2"/>
                      </a:solidFill>
                      <a:ln>
                        <a:noFill/>
                      </a:ln>
                      <a:effectLst>
                        <a:outerShdw blurRad="50800" dist="38100" dir="5400000" algn="t" rotWithShape="0">
                          <a:prstClr val="black">
                            <a:alpha val="40000"/>
                          </a:prst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84442" id="Rectangle 1" o:spid="_x0000_s1026" style="position:absolute;margin-left:-1in;margin-top:-34.05pt;width:611.9pt;height:9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" fillcolor="#bf9268 [3205]" stroked="f">
              <v:shadow on="t" color="black" opacity="26214f" origin=",-.5" offset="0,3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C8B"/>
    <w:multiLevelType w:val="hybridMultilevel"/>
    <w:tmpl w:val="9C3E737E"/>
    <w:lvl w:ilvl="0" w:tplc="2708BE86">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B75C5"/>
    <w:multiLevelType w:val="hybridMultilevel"/>
    <w:tmpl w:val="94B68A3C"/>
    <w:lvl w:ilvl="0" w:tplc="AAE6ED42">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8866AF"/>
    <w:multiLevelType w:val="hybridMultilevel"/>
    <w:tmpl w:val="C7D82A96"/>
    <w:lvl w:ilvl="0" w:tplc="B6D0E244">
      <w:start w:val="201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0F03D8"/>
    <w:multiLevelType w:val="multilevel"/>
    <w:tmpl w:val="88F4972A"/>
    <w:lvl w:ilvl="0">
      <w:start w:val="2021"/>
      <w:numFmt w:val="decimal"/>
      <w:lvlText w:val="%1"/>
      <w:lvlJc w:val="left"/>
      <w:pPr>
        <w:ind w:left="1060" w:hanging="1060"/>
      </w:pPr>
      <w:rPr>
        <w:rFonts w:hint="default"/>
      </w:rPr>
    </w:lvl>
    <w:lvl w:ilvl="1">
      <w:start w:val="2024"/>
      <w:numFmt w:val="decimal"/>
      <w:lvlText w:val="%1-%2"/>
      <w:lvlJc w:val="left"/>
      <w:pPr>
        <w:ind w:left="1060" w:hanging="1060"/>
      </w:pPr>
      <w:rPr>
        <w:rFonts w:hint="default"/>
        <w:b/>
        <w:bCs/>
      </w:rPr>
    </w:lvl>
    <w:lvl w:ilvl="2">
      <w:start w:val="1"/>
      <w:numFmt w:val="decimal"/>
      <w:lvlText w:val="%1-%2.%3"/>
      <w:lvlJc w:val="left"/>
      <w:pPr>
        <w:ind w:left="1060" w:hanging="1060"/>
      </w:pPr>
      <w:rPr>
        <w:rFonts w:hint="default"/>
      </w:rPr>
    </w:lvl>
    <w:lvl w:ilvl="3">
      <w:start w:val="1"/>
      <w:numFmt w:val="decimal"/>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37500A"/>
    <w:multiLevelType w:val="hybridMultilevel"/>
    <w:tmpl w:val="940CF600"/>
    <w:lvl w:ilvl="0" w:tplc="6BF04F6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9B156F"/>
    <w:multiLevelType w:val="hybridMultilevel"/>
    <w:tmpl w:val="CD0E40C2"/>
    <w:lvl w:ilvl="0" w:tplc="BCB4E46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894D68"/>
    <w:multiLevelType w:val="hybridMultilevel"/>
    <w:tmpl w:val="CFD8505E"/>
    <w:lvl w:ilvl="0" w:tplc="ACC215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293EF5"/>
    <w:multiLevelType w:val="hybridMultilevel"/>
    <w:tmpl w:val="38DCD958"/>
    <w:lvl w:ilvl="0" w:tplc="55FE7FB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3C11DB"/>
    <w:multiLevelType w:val="hybridMultilevel"/>
    <w:tmpl w:val="DFB825D2"/>
    <w:lvl w:ilvl="0" w:tplc="059C711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AC36F0"/>
    <w:multiLevelType w:val="hybridMultilevel"/>
    <w:tmpl w:val="67324AE6"/>
    <w:lvl w:ilvl="0" w:tplc="C398267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BB2DC4"/>
    <w:multiLevelType w:val="hybridMultilevel"/>
    <w:tmpl w:val="F21241F0"/>
    <w:lvl w:ilvl="0" w:tplc="999EC7EE">
      <w:numFmt w:val="bullet"/>
      <w:lvlText w:val="-"/>
      <w:lvlJc w:val="left"/>
      <w:pPr>
        <w:ind w:left="284" w:hanging="171"/>
      </w:pPr>
      <w:rPr>
        <w:rFonts w:ascii="Arial" w:eastAsiaTheme="minorHAns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5147FA7"/>
    <w:multiLevelType w:val="hybridMultilevel"/>
    <w:tmpl w:val="7A5A62A2"/>
    <w:lvl w:ilvl="0" w:tplc="775ED6A0">
      <w:start w:val="201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E7011B"/>
    <w:multiLevelType w:val="hybridMultilevel"/>
    <w:tmpl w:val="0B9CD4DC"/>
    <w:lvl w:ilvl="0" w:tplc="999EC7EE">
      <w:numFmt w:val="bullet"/>
      <w:lvlText w:val="-"/>
      <w:lvlJc w:val="left"/>
      <w:pPr>
        <w:ind w:left="284" w:hanging="171"/>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6C0B7F"/>
    <w:multiLevelType w:val="hybridMultilevel"/>
    <w:tmpl w:val="D20A500E"/>
    <w:lvl w:ilvl="0" w:tplc="F0604C7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D91512"/>
    <w:multiLevelType w:val="hybridMultilevel"/>
    <w:tmpl w:val="8F4C0116"/>
    <w:lvl w:ilvl="0" w:tplc="55FE7FB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8141C1"/>
    <w:multiLevelType w:val="hybridMultilevel"/>
    <w:tmpl w:val="9B3A924A"/>
    <w:lvl w:ilvl="0" w:tplc="55FE7FB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CC6EC8"/>
    <w:multiLevelType w:val="hybridMultilevel"/>
    <w:tmpl w:val="1A2EDF64"/>
    <w:lvl w:ilvl="0" w:tplc="F9A8573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8826147">
    <w:abstractNumId w:val="1"/>
  </w:num>
  <w:num w:numId="2" w16cid:durableId="637227844">
    <w:abstractNumId w:val="0"/>
  </w:num>
  <w:num w:numId="3" w16cid:durableId="158933552">
    <w:abstractNumId w:val="11"/>
  </w:num>
  <w:num w:numId="4" w16cid:durableId="972254490">
    <w:abstractNumId w:val="2"/>
  </w:num>
  <w:num w:numId="5" w16cid:durableId="1349138113">
    <w:abstractNumId w:val="6"/>
  </w:num>
  <w:num w:numId="6" w16cid:durableId="671834424">
    <w:abstractNumId w:val="13"/>
  </w:num>
  <w:num w:numId="7" w16cid:durableId="1131166194">
    <w:abstractNumId w:val="4"/>
  </w:num>
  <w:num w:numId="8" w16cid:durableId="1964841604">
    <w:abstractNumId w:val="16"/>
  </w:num>
  <w:num w:numId="9" w16cid:durableId="1850411814">
    <w:abstractNumId w:val="9"/>
  </w:num>
  <w:num w:numId="10" w16cid:durableId="1880782652">
    <w:abstractNumId w:val="8"/>
  </w:num>
  <w:num w:numId="11" w16cid:durableId="2021079102">
    <w:abstractNumId w:val="5"/>
  </w:num>
  <w:num w:numId="12" w16cid:durableId="607860019">
    <w:abstractNumId w:val="14"/>
  </w:num>
  <w:num w:numId="13" w16cid:durableId="1715736609">
    <w:abstractNumId w:val="15"/>
  </w:num>
  <w:num w:numId="14" w16cid:durableId="234172853">
    <w:abstractNumId w:val="7"/>
  </w:num>
  <w:num w:numId="15" w16cid:durableId="18552087">
    <w:abstractNumId w:val="10"/>
  </w:num>
  <w:num w:numId="16" w16cid:durableId="1664160898">
    <w:abstractNumId w:val="12"/>
  </w:num>
  <w:num w:numId="17" w16cid:durableId="512959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23E"/>
    <w:rsid w:val="00073738"/>
    <w:rsid w:val="000C096D"/>
    <w:rsid w:val="001700F2"/>
    <w:rsid w:val="001871FF"/>
    <w:rsid w:val="001F4150"/>
    <w:rsid w:val="0020337C"/>
    <w:rsid w:val="00203CC4"/>
    <w:rsid w:val="0029715D"/>
    <w:rsid w:val="0040233B"/>
    <w:rsid w:val="00417663"/>
    <w:rsid w:val="004D0355"/>
    <w:rsid w:val="004E6224"/>
    <w:rsid w:val="005D2581"/>
    <w:rsid w:val="00617740"/>
    <w:rsid w:val="006C60E6"/>
    <w:rsid w:val="00701C28"/>
    <w:rsid w:val="00745E43"/>
    <w:rsid w:val="007E4A52"/>
    <w:rsid w:val="00802059"/>
    <w:rsid w:val="00812CF1"/>
    <w:rsid w:val="00815CE8"/>
    <w:rsid w:val="00847D59"/>
    <w:rsid w:val="0089710E"/>
    <w:rsid w:val="008B41C7"/>
    <w:rsid w:val="008E0E50"/>
    <w:rsid w:val="00914100"/>
    <w:rsid w:val="0091534A"/>
    <w:rsid w:val="009F7E3D"/>
    <w:rsid w:val="00A74E15"/>
    <w:rsid w:val="00AE09A9"/>
    <w:rsid w:val="00B3209A"/>
    <w:rsid w:val="00C45BA2"/>
    <w:rsid w:val="00C55D85"/>
    <w:rsid w:val="00C576D3"/>
    <w:rsid w:val="00C81B02"/>
    <w:rsid w:val="00CD50FD"/>
    <w:rsid w:val="00D20DA9"/>
    <w:rsid w:val="00D26A79"/>
    <w:rsid w:val="00D5363B"/>
    <w:rsid w:val="00DD5C35"/>
    <w:rsid w:val="00E00CA2"/>
    <w:rsid w:val="00E6223E"/>
    <w:rsid w:val="00EA03EF"/>
    <w:rsid w:val="00EC6DC7"/>
    <w:rsid w:val="00F316AD"/>
    <w:rsid w:val="00F85A25"/>
    <w:rsid w:val="00FB16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4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1700F2"/>
    <w:rPr>
      <w:color w:val="000000" w:themeColor="text1"/>
    </w:rPr>
  </w:style>
  <w:style w:type="paragraph" w:styleId="Titre1">
    <w:name w:val="heading 1"/>
    <w:basedOn w:val="Normal"/>
    <w:next w:val="Normal"/>
    <w:link w:val="Titre1Car"/>
    <w:uiPriority w:val="2"/>
    <w:qFormat/>
    <w:rsid w:val="00CD50FD"/>
    <w:pPr>
      <w:jc w:val="center"/>
      <w:outlineLvl w:val="0"/>
    </w:pPr>
    <w:rPr>
      <w:rFonts w:cs="Times New Roman (Body CS)"/>
      <w:color w:val="FFFFFF"/>
      <w:spacing w:val="40"/>
    </w:rPr>
  </w:style>
  <w:style w:type="paragraph" w:styleId="Titre2">
    <w:name w:val="heading 2"/>
    <w:basedOn w:val="Normal"/>
    <w:next w:val="Normal"/>
    <w:link w:val="Titre2Car"/>
    <w:uiPriority w:val="9"/>
    <w:qFormat/>
    <w:rsid w:val="0040233B"/>
    <w:pPr>
      <w:outlineLvl w:val="1"/>
    </w:pPr>
    <w:rPr>
      <w:rFonts w:cs="Times New Roman (Body CS)"/>
      <w:color w:val="303848" w:themeColor="accent1"/>
      <w:spacing w:val="8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F316AD"/>
    <w:pPr>
      <w:tabs>
        <w:tab w:val="center" w:pos="4680"/>
        <w:tab w:val="right" w:pos="9360"/>
      </w:tabs>
    </w:pPr>
  </w:style>
  <w:style w:type="character" w:customStyle="1" w:styleId="En-tteCar">
    <w:name w:val="En-tête Car"/>
    <w:basedOn w:val="Policepardfaut"/>
    <w:link w:val="En-tte"/>
    <w:uiPriority w:val="99"/>
    <w:semiHidden/>
    <w:rsid w:val="00D20DA9"/>
    <w:rPr>
      <w:color w:val="000000" w:themeColor="text1"/>
    </w:rPr>
  </w:style>
  <w:style w:type="paragraph" w:styleId="Pieddepage">
    <w:name w:val="footer"/>
    <w:basedOn w:val="Normal"/>
    <w:link w:val="PieddepageCar"/>
    <w:uiPriority w:val="99"/>
    <w:semiHidden/>
    <w:rsid w:val="00F316AD"/>
    <w:pPr>
      <w:tabs>
        <w:tab w:val="center" w:pos="4680"/>
        <w:tab w:val="right" w:pos="9360"/>
      </w:tabs>
    </w:pPr>
  </w:style>
  <w:style w:type="character" w:customStyle="1" w:styleId="PieddepageCar">
    <w:name w:val="Pied de page Car"/>
    <w:basedOn w:val="Policepardfaut"/>
    <w:link w:val="Pieddepage"/>
    <w:uiPriority w:val="99"/>
    <w:semiHidden/>
    <w:rsid w:val="00D20DA9"/>
    <w:rPr>
      <w:color w:val="000000" w:themeColor="text1"/>
    </w:rPr>
  </w:style>
  <w:style w:type="table" w:styleId="Grilledutableau">
    <w:name w:val="Table Grid"/>
    <w:basedOn w:val="Tableau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F316AD"/>
    <w:pPr>
      <w:tabs>
        <w:tab w:val="left" w:pos="2121"/>
        <w:tab w:val="left" w:pos="4241"/>
      </w:tabs>
      <w:spacing w:before="120" w:after="120"/>
      <w:jc w:val="center"/>
    </w:pPr>
    <w:rPr>
      <w:rFonts w:cs="Times New Roman (Body CS)"/>
      <w:color w:val="303848" w:themeColor="accent1"/>
      <w:spacing w:val="80"/>
      <w:sz w:val="52"/>
    </w:rPr>
  </w:style>
  <w:style w:type="character" w:customStyle="1" w:styleId="TitreCar">
    <w:name w:val="Titre Car"/>
    <w:basedOn w:val="Policepardfaut"/>
    <w:link w:val="Titre"/>
    <w:rsid w:val="00D20DA9"/>
    <w:rPr>
      <w:rFonts w:cs="Times New Roman (Body CS)"/>
      <w:color w:val="303848" w:themeColor="accent1"/>
      <w:spacing w:val="80"/>
      <w:sz w:val="52"/>
    </w:rPr>
  </w:style>
  <w:style w:type="paragraph" w:styleId="Sous-titre">
    <w:name w:val="Subtitle"/>
    <w:basedOn w:val="Normal"/>
    <w:next w:val="Normal"/>
    <w:link w:val="Sous-titreCar"/>
    <w:uiPriority w:val="1"/>
    <w:qFormat/>
    <w:rsid w:val="0029715D"/>
    <w:pPr>
      <w:spacing w:before="120" w:after="120"/>
      <w:jc w:val="center"/>
    </w:pPr>
    <w:rPr>
      <w:rFonts w:cs="Times New Roman (Body CS)"/>
      <w:color w:val="303848" w:themeColor="accent1"/>
      <w:spacing w:val="80"/>
    </w:rPr>
  </w:style>
  <w:style w:type="character" w:customStyle="1" w:styleId="Sous-titreCar">
    <w:name w:val="Sous-titre Car"/>
    <w:basedOn w:val="Policepardfaut"/>
    <w:link w:val="Sous-titre"/>
    <w:uiPriority w:val="1"/>
    <w:rsid w:val="0029715D"/>
    <w:rPr>
      <w:rFonts w:cs="Times New Roman (Body CS)"/>
      <w:color w:val="303848" w:themeColor="accent1"/>
      <w:spacing w:val="80"/>
    </w:rPr>
  </w:style>
  <w:style w:type="character" w:customStyle="1" w:styleId="Titre1Car">
    <w:name w:val="Titre 1 Car"/>
    <w:basedOn w:val="Policepardfaut"/>
    <w:link w:val="Titre1"/>
    <w:uiPriority w:val="2"/>
    <w:rsid w:val="00D20DA9"/>
    <w:rPr>
      <w:rFonts w:cs="Times New Roman (Body CS)"/>
      <w:color w:val="FFFFFF"/>
      <w:spacing w:val="40"/>
    </w:rPr>
  </w:style>
  <w:style w:type="paragraph" w:customStyle="1" w:styleId="Texte">
    <w:name w:val="Texte"/>
    <w:basedOn w:val="Normal"/>
    <w:next w:val="Normal"/>
    <w:uiPriority w:val="3"/>
    <w:qFormat/>
    <w:rsid w:val="0040233B"/>
    <w:pPr>
      <w:spacing w:line="288" w:lineRule="auto"/>
    </w:pPr>
    <w:rPr>
      <w:color w:val="404040" w:themeColor="text1" w:themeTint="BF"/>
      <w:sz w:val="20"/>
    </w:rPr>
  </w:style>
  <w:style w:type="character" w:customStyle="1" w:styleId="Titre2Car">
    <w:name w:val="Titre 2 Car"/>
    <w:basedOn w:val="Policepardfaut"/>
    <w:link w:val="Titre2"/>
    <w:uiPriority w:val="9"/>
    <w:rsid w:val="001F4150"/>
    <w:rPr>
      <w:rFonts w:cs="Times New Roman (Body CS)"/>
      <w:color w:val="303848" w:themeColor="accent1"/>
      <w:spacing w:val="80"/>
    </w:rPr>
  </w:style>
  <w:style w:type="paragraph" w:customStyle="1" w:styleId="SmallText">
    <w:name w:val="SmallText"/>
    <w:basedOn w:val="Normal"/>
    <w:next w:val="Normal"/>
    <w:uiPriority w:val="5"/>
    <w:qFormat/>
    <w:rsid w:val="0040233B"/>
    <w:rPr>
      <w:i/>
      <w:color w:val="404040" w:themeColor="text1" w:themeTint="BF"/>
      <w:sz w:val="20"/>
    </w:rPr>
  </w:style>
  <w:style w:type="character" w:styleId="Textedelespacerserv">
    <w:name w:val="Placeholder Text"/>
    <w:basedOn w:val="Policepardfaut"/>
    <w:uiPriority w:val="99"/>
    <w:semiHidden/>
    <w:rsid w:val="00D20DA9"/>
    <w:rPr>
      <w:color w:val="808080"/>
    </w:rPr>
  </w:style>
  <w:style w:type="character" w:customStyle="1" w:styleId="Distinguer">
    <w:name w:val="Distinguer"/>
    <w:basedOn w:val="Policepardfaut"/>
    <w:uiPriority w:val="1"/>
    <w:qFormat/>
    <w:rsid w:val="00914100"/>
    <w:rPr>
      <w:color w:val="67482C" w:themeColor="accent2" w:themeShade="80"/>
    </w:rPr>
  </w:style>
  <w:style w:type="paragraph" w:styleId="Paragraphedeliste">
    <w:name w:val="List Paragraph"/>
    <w:basedOn w:val="Normal"/>
    <w:uiPriority w:val="34"/>
    <w:semiHidden/>
    <w:qFormat/>
    <w:rsid w:val="00E62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ollinefouquet/Library/Containers/com.microsoft.Word/Data/Library/Application%20Support/Microsoft/Office/16.0/DTS/Search/%7b6A284CF4-07B6-2B44-8BEF-CCD426679F05%7dtf89616653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30E6D18FA2BE4685E8F0ADFC72B66E"/>
        <w:category>
          <w:name w:val="Général"/>
          <w:gallery w:val="placeholder"/>
        </w:category>
        <w:types>
          <w:type w:val="bbPlcHdr"/>
        </w:types>
        <w:behaviors>
          <w:behavior w:val="content"/>
        </w:behaviors>
        <w:guid w:val="{0AC4EDB5-472E-7544-B567-E0827A60C05F}"/>
      </w:docPartPr>
      <w:docPartBody>
        <w:p w:rsidR="003331E6" w:rsidRDefault="00461172">
          <w:pPr>
            <w:pStyle w:val="7A30E6D18FA2BE4685E8F0ADFC72B66E"/>
          </w:pPr>
          <w:r w:rsidRPr="009F7E3D">
            <w:rPr>
              <w:lang w:bidi="fr-FR"/>
            </w:rPr>
            <w:t>OBJECTIF</w:t>
          </w:r>
        </w:p>
      </w:docPartBody>
    </w:docPart>
    <w:docPart>
      <w:docPartPr>
        <w:name w:val="4DAC070E94F30D4FAE0EAC13B99094AE"/>
        <w:category>
          <w:name w:val="Général"/>
          <w:gallery w:val="placeholder"/>
        </w:category>
        <w:types>
          <w:type w:val="bbPlcHdr"/>
        </w:types>
        <w:behaviors>
          <w:behavior w:val="content"/>
        </w:behaviors>
        <w:guid w:val="{314EC6E7-E0C3-934E-A5B5-AC8D957C8C27}"/>
      </w:docPartPr>
      <w:docPartBody>
        <w:p w:rsidR="003331E6" w:rsidRDefault="00461172">
          <w:pPr>
            <w:pStyle w:val="4DAC070E94F30D4FAE0EAC13B99094AE"/>
          </w:pPr>
          <w:r w:rsidRPr="009F7E3D">
            <w:rPr>
              <w:rStyle w:val="Distinguer"/>
              <w:lang w:bidi="fr-FR"/>
            </w:rPr>
            <w:t>—</w:t>
          </w:r>
        </w:p>
      </w:docPartBody>
    </w:docPart>
    <w:docPart>
      <w:docPartPr>
        <w:name w:val="DABD93ABBDE35D47B45C6DAA306915CC"/>
        <w:category>
          <w:name w:val="Général"/>
          <w:gallery w:val="placeholder"/>
        </w:category>
        <w:types>
          <w:type w:val="bbPlcHdr"/>
        </w:types>
        <w:behaviors>
          <w:behavior w:val="content"/>
        </w:behaviors>
        <w:guid w:val="{41E4CF90-B4B9-B64D-9F2A-7E9B6589797F}"/>
      </w:docPartPr>
      <w:docPartBody>
        <w:p w:rsidR="003331E6" w:rsidRDefault="00461172">
          <w:pPr>
            <w:pStyle w:val="DABD93ABBDE35D47B45C6DAA306915CC"/>
          </w:pPr>
          <w:r w:rsidRPr="009F7E3D">
            <w:rPr>
              <w:lang w:bidi="fr-FR"/>
            </w:rPr>
            <w:t>EXPÉRIENCE</w:t>
          </w:r>
        </w:p>
      </w:docPartBody>
    </w:docPart>
    <w:docPart>
      <w:docPartPr>
        <w:name w:val="F9F0859A54CC1E45BE1B916172EAA672"/>
        <w:category>
          <w:name w:val="Général"/>
          <w:gallery w:val="placeholder"/>
        </w:category>
        <w:types>
          <w:type w:val="bbPlcHdr"/>
        </w:types>
        <w:behaviors>
          <w:behavior w:val="content"/>
        </w:behaviors>
        <w:guid w:val="{198AFE68-4AD9-7B49-A38A-6413AA0A01BF}"/>
      </w:docPartPr>
      <w:docPartBody>
        <w:p w:rsidR="00461172" w:rsidRDefault="003331E6" w:rsidP="003331E6">
          <w:pPr>
            <w:pStyle w:val="F9F0859A54CC1E45BE1B916172EAA672"/>
          </w:pPr>
          <w:r w:rsidRPr="009F7E3D">
            <w:rPr>
              <w:rStyle w:val="Distinguer"/>
              <w:lang w:bidi="fr-FR"/>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B06040202020202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BB9"/>
    <w:rsid w:val="003331E6"/>
    <w:rsid w:val="00461172"/>
    <w:rsid w:val="00A61BB9"/>
    <w:rsid w:val="00F318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7E117E1B2121B40804257034318FA0F">
    <w:name w:val="E7E117E1B2121B40804257034318FA0F"/>
    <w:rsid w:val="003331E6"/>
  </w:style>
  <w:style w:type="paragraph" w:customStyle="1" w:styleId="F9F0859A54CC1E45BE1B916172EAA672">
    <w:name w:val="F9F0859A54CC1E45BE1B916172EAA672"/>
    <w:rsid w:val="003331E6"/>
  </w:style>
  <w:style w:type="paragraph" w:customStyle="1" w:styleId="2EB896859366264AB6193D190BA5F066">
    <w:name w:val="2EB896859366264AB6193D190BA5F066"/>
    <w:rsid w:val="003331E6"/>
  </w:style>
  <w:style w:type="paragraph" w:customStyle="1" w:styleId="29E04B9F6C295E44A705C9E19B35D390">
    <w:name w:val="29E04B9F6C295E44A705C9E19B35D390"/>
    <w:rsid w:val="003331E6"/>
  </w:style>
  <w:style w:type="paragraph" w:customStyle="1" w:styleId="C5FCB26344A3AD40901D002F3CBD863F">
    <w:name w:val="C5FCB26344A3AD40901D002F3CBD863F"/>
    <w:rsid w:val="003331E6"/>
  </w:style>
  <w:style w:type="paragraph" w:customStyle="1" w:styleId="F32897554C07A54684C609AC8A9F5B52">
    <w:name w:val="F32897554C07A54684C609AC8A9F5B52"/>
    <w:rsid w:val="003331E6"/>
  </w:style>
  <w:style w:type="paragraph" w:customStyle="1" w:styleId="7A30E6D18FA2BE4685E8F0ADFC72B66E">
    <w:name w:val="7A30E6D18FA2BE4685E8F0ADFC72B66E"/>
  </w:style>
  <w:style w:type="paragraph" w:customStyle="1" w:styleId="FF4ED968E614FC47A8B7115CC614FF88">
    <w:name w:val="FF4ED968E614FC47A8B7115CC614FF88"/>
    <w:rsid w:val="003331E6"/>
  </w:style>
  <w:style w:type="paragraph" w:customStyle="1" w:styleId="B3EE486EA2DC9F408A86FB2827F4325B">
    <w:name w:val="B3EE486EA2DC9F408A86FB2827F4325B"/>
    <w:rsid w:val="003331E6"/>
  </w:style>
  <w:style w:type="character" w:customStyle="1" w:styleId="Distinguer">
    <w:name w:val="Distinguer"/>
    <w:basedOn w:val="Policepardfaut"/>
    <w:uiPriority w:val="1"/>
    <w:qFormat/>
    <w:rsid w:val="003331E6"/>
    <w:rPr>
      <w:color w:val="80340D" w:themeColor="accent2" w:themeShade="80"/>
    </w:rPr>
  </w:style>
  <w:style w:type="paragraph" w:customStyle="1" w:styleId="4DAC070E94F30D4FAE0EAC13B99094AE">
    <w:name w:val="4DAC070E94F30D4FAE0EAC13B99094AE"/>
  </w:style>
  <w:style w:type="paragraph" w:customStyle="1" w:styleId="DABD93ABBDE35D47B45C6DAA306915CC">
    <w:name w:val="DABD93ABBDE35D47B45C6DAA306915CC"/>
  </w:style>
  <w:style w:type="paragraph" w:customStyle="1" w:styleId="1A6E2C1E3459EF4987553F471862E876">
    <w:name w:val="1A6E2C1E3459EF4987553F471862E876"/>
    <w:rsid w:val="003331E6"/>
  </w:style>
  <w:style w:type="paragraph" w:customStyle="1" w:styleId="42CB31977C97744C80E6250DB179B8F7">
    <w:name w:val="42CB31977C97744C80E6250DB179B8F7"/>
    <w:rsid w:val="003331E6"/>
  </w:style>
  <w:style w:type="paragraph" w:customStyle="1" w:styleId="B6821D9C8407B44A9827E6F87597FA79">
    <w:name w:val="B6821D9C8407B44A9827E6F87597FA79"/>
    <w:rsid w:val="003331E6"/>
  </w:style>
  <w:style w:type="paragraph" w:customStyle="1" w:styleId="5DE00AB93136B843A120E142F012DBFE">
    <w:name w:val="5DE00AB93136B843A120E142F012DBFE"/>
    <w:rsid w:val="003331E6"/>
  </w:style>
  <w:style w:type="paragraph" w:customStyle="1" w:styleId="22EE0378C61F744F8E1AEEA8830B2790">
    <w:name w:val="22EE0378C61F744F8E1AEEA8830B2790"/>
    <w:rsid w:val="003331E6"/>
  </w:style>
  <w:style w:type="paragraph" w:customStyle="1" w:styleId="35BF7ACE9624884EAF874048E9570074">
    <w:name w:val="35BF7ACE9624884EAF874048E9570074"/>
    <w:rsid w:val="003331E6"/>
  </w:style>
  <w:style w:type="paragraph" w:customStyle="1" w:styleId="DBAE021E55EA924CBF4A1379C4784421">
    <w:name w:val="DBAE021E55EA924CBF4A1379C4784421"/>
  </w:style>
  <w:style w:type="paragraph" w:customStyle="1" w:styleId="19F548913356BC4184FE3CA2EE3CB35B">
    <w:name w:val="19F548913356BC4184FE3CA2EE3CB3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docProps/app.xml><?xml version="1.0" encoding="utf-8"?>
<Properties xmlns="http://schemas.openxmlformats.org/officeDocument/2006/extended-properties" xmlns:vt="http://schemas.openxmlformats.org/officeDocument/2006/docPropsVTypes">
  <Template>{6A284CF4-07B6-2B44-8BEF-CCD426679F05}tf89616653_win32.dotx</Template>
  <TotalTime>0</TotalTime>
  <Pages>1</Pages>
  <Words>241</Words>
  <Characters>1330</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2024-05-22T06:38:00Z</dcterms:created>
  <dcterms:modified xsi:type="dcterms:W3CDTF">2024-05-25T10:24:00Z</dcterms:modified>
</cp:coreProperties>
</file>