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C87D" w14:textId="53069D05" w:rsidR="00F228C5" w:rsidRPr="0028269B" w:rsidRDefault="004B2335" w:rsidP="004B2335">
      <w:pPr>
        <w:tabs>
          <w:tab w:val="right" w:pos="9360"/>
        </w:tabs>
        <w:bidi/>
        <w:ind w:left="1440"/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5DF9D435" wp14:editId="736F056B">
            <wp:simplePos x="0" y="0"/>
            <wp:positionH relativeFrom="column">
              <wp:posOffset>-851925</wp:posOffset>
            </wp:positionH>
            <wp:positionV relativeFrom="paragraph">
              <wp:posOffset>-152645</wp:posOffset>
            </wp:positionV>
            <wp:extent cx="851845" cy="109614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409" cy="112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8C5" w:rsidRPr="0028269B">
        <w:rPr>
          <w:noProof/>
          <w:lang w:val="fr-FR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F4CC7FF" wp14:editId="059356E8">
                <wp:simplePos x="0" y="0"/>
                <wp:positionH relativeFrom="page">
                  <wp:posOffset>-9525</wp:posOffset>
                </wp:positionH>
                <wp:positionV relativeFrom="paragraph">
                  <wp:posOffset>-447675</wp:posOffset>
                </wp:positionV>
                <wp:extent cx="7772400" cy="10058400"/>
                <wp:effectExtent l="0" t="0" r="0" b="0"/>
                <wp:wrapNone/>
                <wp:docPr id="169512426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9E429" w14:textId="77777777" w:rsidR="006C5672" w:rsidRDefault="006C5672" w:rsidP="006C56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C7FF" id="Rectangle 1" o:spid="_x0000_s1026" alt="&quot;&quot;" style="position:absolute;left:0;text-align:left;margin-left:-.75pt;margin-top:-35.2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" filled="f" stroked="f" strokeweight="2pt">
                <v:textbox>
                  <w:txbxContent>
                    <w:p w14:paraId="7739E429" w14:textId="77777777" w:rsidR="006C5672" w:rsidRDefault="006C5672" w:rsidP="006C5672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>
        <w:rPr>
          <w:rtl/>
          <w:lang w:val="fr-FR"/>
        </w:rPr>
        <w:tab/>
      </w:r>
    </w:p>
    <w:p w14:paraId="40E943C5" w14:textId="02B046F3" w:rsidR="003421F4" w:rsidRPr="007F245F" w:rsidRDefault="006C5672" w:rsidP="00A4699F">
      <w:pPr>
        <w:pStyle w:val="Titre"/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>JAMAI FATIMA ZAHRA</w:t>
      </w:r>
    </w:p>
    <w:p w14:paraId="152A4D3E" w14:textId="3A034D50" w:rsidR="007F245F" w:rsidRPr="007F245F" w:rsidRDefault="004B2335" w:rsidP="006C5672">
      <w:pPr>
        <w:pStyle w:val="Sous-titre"/>
        <w:spacing w:before="0" w:after="0"/>
        <w:rPr>
          <w:sz w:val="28"/>
          <w:szCs w:val="20"/>
          <w:lang w:val="fr-FR"/>
        </w:rPr>
      </w:pPr>
      <w:r>
        <w:rPr>
          <w:sz w:val="28"/>
          <w:szCs w:val="20"/>
          <w:lang w:val="fr-FR"/>
        </w:rPr>
        <w:t>Candidature pour une alternance</w:t>
      </w:r>
      <w:r w:rsidR="00D0558A">
        <w:rPr>
          <w:sz w:val="28"/>
          <w:szCs w:val="20"/>
          <w:lang w:val="fr-FR"/>
        </w:rPr>
        <w:t xml:space="preserve"> (12mois)</w:t>
      </w:r>
      <w:r>
        <w:rPr>
          <w:sz w:val="28"/>
          <w:szCs w:val="20"/>
          <w:lang w:val="fr-FR"/>
        </w:rPr>
        <w:t xml:space="preserve"> en contr</w:t>
      </w:r>
      <w:r w:rsidRPr="004B2335">
        <w:rPr>
          <w:sz w:val="28"/>
          <w:szCs w:val="28"/>
          <w:lang w:val="fr-MA"/>
        </w:rPr>
        <w:t>ô</w:t>
      </w:r>
      <w:r>
        <w:rPr>
          <w:sz w:val="28"/>
          <w:szCs w:val="20"/>
          <w:lang w:val="fr-FR"/>
        </w:rPr>
        <w:t>le de Gestion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720"/>
        <w:gridCol w:w="2306"/>
        <w:gridCol w:w="2307"/>
        <w:gridCol w:w="3447"/>
      </w:tblGrid>
      <w:tr w:rsidR="007B1EF3" w:rsidRPr="00673AF6" w14:paraId="7F0D411F" w14:textId="77777777" w:rsidTr="00D70142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313E32" w:themeColor="accent4" w:themeTint="E6"/>
              <w:bottom w:val="single" w:sz="4" w:space="0" w:color="313E32" w:themeColor="accent4" w:themeTint="E6"/>
            </w:tcBorders>
            <w:vAlign w:val="center"/>
          </w:tcPr>
          <w:p w14:paraId="6D44AF7D" w14:textId="4209FA4E" w:rsidR="007B1EF3" w:rsidRPr="006C5672" w:rsidRDefault="00C35D28" w:rsidP="006C5672">
            <w:pPr>
              <w:pStyle w:val="Titre1"/>
              <w:spacing w:before="40" w:after="40"/>
              <w:jc w:val="center"/>
              <w:rPr>
                <w:lang w:val="fr-MA"/>
              </w:rPr>
            </w:pPr>
            <w:r>
              <w:rPr>
                <w:lang w:val="fr-MA"/>
              </w:rPr>
              <w:t>+33</w:t>
            </w:r>
            <w:r w:rsidR="0046388C">
              <w:rPr>
                <w:lang w:val="fr-MA"/>
              </w:rPr>
              <w:t xml:space="preserve"> 6 22 62 95 03 </w:t>
            </w:r>
            <w:r w:rsidR="007B1EF3" w:rsidRPr="006C5672">
              <w:rPr>
                <w:lang w:val="fr-MA"/>
              </w:rPr>
              <w:t xml:space="preserve">| </w:t>
            </w:r>
            <w:r w:rsidR="006C5672" w:rsidRPr="006C5672">
              <w:rPr>
                <w:lang w:val="fr-MA"/>
              </w:rPr>
              <w:t xml:space="preserve">Mobilité partout en </w:t>
            </w:r>
            <w:r w:rsidR="00460F4F">
              <w:rPr>
                <w:lang w:val="fr-MA"/>
              </w:rPr>
              <w:t>France</w:t>
            </w:r>
            <w:r w:rsidR="00E02F19">
              <w:rPr>
                <w:lang w:val="fr-MA"/>
              </w:rPr>
              <w:t xml:space="preserve"> </w:t>
            </w:r>
            <w:r w:rsidR="007B1EF3" w:rsidRPr="006C5672">
              <w:rPr>
                <w:lang w:val="fr-MA"/>
              </w:rPr>
              <w:t xml:space="preserve">| </w:t>
            </w:r>
            <w:r w:rsidR="00E02F19">
              <w:rPr>
                <w:lang w:val="fr-MA"/>
              </w:rPr>
              <w:t>fa</w:t>
            </w:r>
            <w:r w:rsidR="002C37F0">
              <w:rPr>
                <w:lang w:val="fr-MA"/>
              </w:rPr>
              <w:t>timazahrajamai21@gmail.com</w:t>
            </w:r>
            <w:r w:rsidR="006C5672">
              <w:rPr>
                <w:lang w:val="fr-MA"/>
              </w:rPr>
              <w:t xml:space="preserve"> </w:t>
            </w:r>
            <w:r w:rsidR="006C5672" w:rsidRPr="006C5672">
              <w:rPr>
                <w:lang w:val="fr-MA"/>
              </w:rPr>
              <w:t>|</w:t>
            </w:r>
            <w:r w:rsidR="006C5672">
              <w:rPr>
                <w:lang w:val="fr-MA"/>
              </w:rPr>
              <w:t xml:space="preserve"> </w:t>
            </w:r>
          </w:p>
        </w:tc>
      </w:tr>
      <w:tr w:rsidR="007B1EF3" w:rsidRPr="00673AF6" w14:paraId="0F71D6D6" w14:textId="77777777" w:rsidTr="00D70142">
        <w:trPr>
          <w:trHeight w:val="28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02524D7" w14:textId="46575682" w:rsidR="007B1EF3" w:rsidRPr="0028269B" w:rsidRDefault="003829E5" w:rsidP="007F245F">
            <w:pPr>
              <w:pStyle w:val="Titre2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A propos</w:t>
            </w:r>
          </w:p>
        </w:tc>
        <w:tc>
          <w:tcPr>
            <w:tcW w:w="720" w:type="dxa"/>
          </w:tcPr>
          <w:p w14:paraId="1C0323ED" w14:textId="77777777" w:rsidR="007B1EF3" w:rsidRPr="0028269B" w:rsidRDefault="007B1EF3" w:rsidP="007F245F">
            <w:pPr>
              <w:tabs>
                <w:tab w:val="left" w:pos="0"/>
                <w:tab w:val="decimal" w:pos="5040"/>
                <w:tab w:val="right" w:pos="9990"/>
              </w:tabs>
              <w:spacing w:before="40" w:after="40"/>
              <w:ind w:right="90"/>
              <w:rPr>
                <w:lang w:val="fr-FR"/>
              </w:rPr>
            </w:pPr>
          </w:p>
        </w:tc>
        <w:tc>
          <w:tcPr>
            <w:tcW w:w="8060" w:type="dxa"/>
            <w:gridSpan w:val="3"/>
          </w:tcPr>
          <w:p w14:paraId="3F85EA14" w14:textId="650E9764" w:rsidR="00C567C3" w:rsidRPr="006C5672" w:rsidRDefault="006C5672" w:rsidP="007F245F">
            <w:pPr>
              <w:spacing w:before="40" w:after="40"/>
              <w:jc w:val="both"/>
              <w:rPr>
                <w:lang w:val="fr-MA"/>
              </w:rPr>
            </w:pPr>
            <w:r w:rsidRPr="006C5672">
              <w:rPr>
                <w:lang w:val="fr-MA"/>
              </w:rPr>
              <w:t>Je suis admise en Master 2 PGE pour une double diplomation à SCBS South Champagne Business School (Ex ESC Troyes) en Finance, Contrôle de Gestion &amp;</w:t>
            </w:r>
            <w:r>
              <w:rPr>
                <w:lang w:val="fr-MA"/>
              </w:rPr>
              <w:t xml:space="preserve"> </w:t>
            </w:r>
            <w:r w:rsidRPr="006C5672">
              <w:rPr>
                <w:lang w:val="fr-MA"/>
              </w:rPr>
              <w:t>Audit et je cherche une alternance pour 12 mois à partir de septembre 2024</w:t>
            </w:r>
            <w:r>
              <w:rPr>
                <w:lang w:val="fr-MA"/>
              </w:rPr>
              <w:t xml:space="preserve"> </w:t>
            </w:r>
            <w:r w:rsidRPr="006C5672">
              <w:rPr>
                <w:lang w:val="fr-MA"/>
              </w:rPr>
              <w:t>( 3 semaines à l’entreprise et une semaine à l’école)</w:t>
            </w:r>
            <w:r>
              <w:rPr>
                <w:lang w:val="fr-MA"/>
              </w:rPr>
              <w:t>.</w:t>
            </w:r>
          </w:p>
        </w:tc>
      </w:tr>
      <w:tr w:rsidR="003829E5" w:rsidRPr="006C5672" w14:paraId="25E180FD" w14:textId="77777777" w:rsidTr="00D70142">
        <w:trPr>
          <w:trHeight w:val="28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C6165B6" w14:textId="77777777" w:rsidR="003829E5" w:rsidRPr="0028269B" w:rsidRDefault="003829E5" w:rsidP="007F245F">
            <w:pPr>
              <w:pStyle w:val="Titre2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Formation</w:t>
            </w:r>
          </w:p>
        </w:tc>
        <w:tc>
          <w:tcPr>
            <w:tcW w:w="720" w:type="dxa"/>
          </w:tcPr>
          <w:p w14:paraId="5F87B947" w14:textId="77777777" w:rsidR="003829E5" w:rsidRPr="0028269B" w:rsidRDefault="003829E5" w:rsidP="007F245F">
            <w:pPr>
              <w:tabs>
                <w:tab w:val="left" w:pos="0"/>
                <w:tab w:val="decimal" w:pos="5040"/>
                <w:tab w:val="right" w:pos="9990"/>
              </w:tabs>
              <w:spacing w:before="40" w:after="40"/>
              <w:ind w:right="90"/>
              <w:rPr>
                <w:lang w:val="fr-FR"/>
              </w:rPr>
            </w:pPr>
          </w:p>
        </w:tc>
        <w:tc>
          <w:tcPr>
            <w:tcW w:w="8060" w:type="dxa"/>
            <w:gridSpan w:val="3"/>
          </w:tcPr>
          <w:p w14:paraId="74DBC18A" w14:textId="49048534" w:rsidR="003829E5" w:rsidRPr="006C5672" w:rsidRDefault="006C5672" w:rsidP="007F245F">
            <w:pPr>
              <w:pStyle w:val="Titre3"/>
              <w:spacing w:before="40" w:after="40"/>
            </w:pPr>
            <w:r w:rsidRPr="006C5672">
              <w:rPr>
                <w:rStyle w:val="oypena"/>
                <w:color w:val="464A4E"/>
              </w:rPr>
              <w:t>SCBS</w:t>
            </w:r>
            <w:r>
              <w:rPr>
                <w:rStyle w:val="oypena"/>
                <w:color w:val="464A4E"/>
              </w:rPr>
              <w:t xml:space="preserve"> France</w:t>
            </w:r>
            <w:r w:rsidRPr="006C5672">
              <w:rPr>
                <w:rStyle w:val="oypena"/>
                <w:color w:val="464A4E"/>
              </w:rPr>
              <w:t xml:space="preserve"> </w:t>
            </w:r>
            <w:r w:rsidRPr="006C5672">
              <w:t xml:space="preserve">|  </w:t>
            </w:r>
            <w:r w:rsidRPr="006C5672">
              <w:rPr>
                <w:rStyle w:val="oypena"/>
                <w:color w:val="464A4E"/>
              </w:rPr>
              <w:t>SOUTH CHAMPAGNE BUSINESS SCHOOL</w:t>
            </w:r>
          </w:p>
          <w:p w14:paraId="2D9CC8CA" w14:textId="10E7D8E0" w:rsidR="003829E5" w:rsidRDefault="00AD2C8A" w:rsidP="007F245F">
            <w:pPr>
              <w:pStyle w:val="Titre2"/>
              <w:spacing w:before="40" w:after="40"/>
              <w:rPr>
                <w:lang w:val="fr-FR"/>
              </w:rPr>
            </w:pPr>
            <w:r w:rsidRPr="00AD2C8A">
              <w:rPr>
                <w:lang w:val="fr-FR"/>
              </w:rPr>
              <w:t>Ma</w:t>
            </w:r>
            <w:r w:rsidR="006C5672">
              <w:rPr>
                <w:lang w:val="fr-FR"/>
              </w:rPr>
              <w:t>s</w:t>
            </w:r>
            <w:r w:rsidRPr="00AD2C8A">
              <w:rPr>
                <w:lang w:val="fr-FR"/>
              </w:rPr>
              <w:t>ter</w:t>
            </w:r>
            <w:r w:rsidR="006C5672">
              <w:rPr>
                <w:lang w:val="fr-FR"/>
              </w:rPr>
              <w:t xml:space="preserve"> 2</w:t>
            </w:r>
            <w:r w:rsidRPr="00AD2C8A">
              <w:rPr>
                <w:lang w:val="fr-FR"/>
              </w:rPr>
              <w:t xml:space="preserve"> en </w:t>
            </w:r>
            <w:r w:rsidR="006C5672">
              <w:rPr>
                <w:lang w:val="fr-FR"/>
              </w:rPr>
              <w:t>F</w:t>
            </w:r>
            <w:r w:rsidRPr="00AD2C8A">
              <w:rPr>
                <w:lang w:val="fr-FR"/>
              </w:rPr>
              <w:t>inance</w:t>
            </w:r>
            <w:r w:rsidR="006C5672" w:rsidRPr="006C5672">
              <w:rPr>
                <w:lang w:val="fr-MA"/>
              </w:rPr>
              <w:t xml:space="preserve"> Contrôle de Gestion &amp;</w:t>
            </w:r>
            <w:r w:rsidR="006C5672">
              <w:rPr>
                <w:lang w:val="fr-MA"/>
              </w:rPr>
              <w:t xml:space="preserve"> </w:t>
            </w:r>
            <w:r w:rsidR="006C5672" w:rsidRPr="006C5672">
              <w:rPr>
                <w:lang w:val="fr-MA"/>
              </w:rPr>
              <w:t>Audit</w:t>
            </w:r>
            <w:r w:rsidRPr="00AD2C8A">
              <w:rPr>
                <w:lang w:val="fr-FR"/>
              </w:rPr>
              <w:t xml:space="preserve"> </w:t>
            </w:r>
            <w:r w:rsidR="003829E5" w:rsidRPr="00AD2C8A">
              <w:rPr>
                <w:lang w:val="fr-FR"/>
              </w:rPr>
              <w:t xml:space="preserve"> | </w:t>
            </w:r>
            <w:r>
              <w:rPr>
                <w:lang w:val="fr-FR"/>
              </w:rPr>
              <w:t xml:space="preserve">Programme Grande </w:t>
            </w:r>
            <w:r w:rsidR="006C5672">
              <w:rPr>
                <w:lang w:val="fr-FR"/>
              </w:rPr>
              <w:t>École</w:t>
            </w:r>
          </w:p>
          <w:p w14:paraId="0DB5A529" w14:textId="39B2C7F5" w:rsidR="006C5672" w:rsidRPr="006C5672" w:rsidRDefault="006C5672" w:rsidP="006C5672">
            <w:pPr>
              <w:rPr>
                <w:lang w:val="fr-FR"/>
              </w:rPr>
            </w:pPr>
            <w:r w:rsidRPr="006C5672">
              <w:rPr>
                <w:rStyle w:val="oypena"/>
                <w:color w:val="737373"/>
                <w:lang w:val="fr-MA"/>
              </w:rPr>
              <w:t>2024 - 2025</w:t>
            </w:r>
          </w:p>
          <w:p w14:paraId="31F765B7" w14:textId="1ACFF773" w:rsidR="00AD2C8A" w:rsidRPr="00AD2C8A" w:rsidRDefault="006C5672" w:rsidP="007F245F">
            <w:pPr>
              <w:pStyle w:val="Titre2"/>
              <w:spacing w:before="40" w:after="40"/>
              <w:rPr>
                <w:bCs/>
                <w:caps/>
                <w:color w:val="313E32" w:themeColor="accent4" w:themeTint="E6"/>
                <w:spacing w:val="10"/>
                <w:szCs w:val="24"/>
                <w:lang w:val="fr-FR"/>
              </w:rPr>
            </w:pPr>
            <w:r>
              <w:rPr>
                <w:bCs/>
                <w:caps/>
                <w:color w:val="313E32" w:themeColor="accent4" w:themeTint="E6"/>
                <w:spacing w:val="10"/>
                <w:szCs w:val="24"/>
                <w:lang w:val="fr-FR"/>
              </w:rPr>
              <w:t xml:space="preserve"> ENCG settat MAROC </w:t>
            </w:r>
            <w:r w:rsidRPr="006C5672">
              <w:rPr>
                <w:rStyle w:val="oypena"/>
                <w:color w:val="464A4E"/>
                <w:lang w:val="fr-MA"/>
              </w:rPr>
              <w:t xml:space="preserve"> </w:t>
            </w:r>
            <w:r w:rsidRPr="006C5672">
              <w:rPr>
                <w:lang w:val="fr-MA"/>
              </w:rPr>
              <w:t xml:space="preserve">|  </w:t>
            </w:r>
            <w:r w:rsidR="00AD2C8A" w:rsidRPr="00AD2C8A">
              <w:rPr>
                <w:bCs/>
                <w:caps/>
                <w:color w:val="313E32" w:themeColor="accent4" w:themeTint="E6"/>
                <w:spacing w:val="10"/>
                <w:szCs w:val="24"/>
                <w:lang w:val="fr-FR"/>
              </w:rPr>
              <w:t>Ecole Nationale du Commerce et de Gestion</w:t>
            </w:r>
            <w:r>
              <w:rPr>
                <w:bCs/>
                <w:caps/>
                <w:color w:val="313E32" w:themeColor="accent4" w:themeTint="E6"/>
                <w:spacing w:val="10"/>
                <w:szCs w:val="24"/>
                <w:lang w:val="fr-FR"/>
              </w:rPr>
              <w:t xml:space="preserve"> </w:t>
            </w:r>
          </w:p>
          <w:p w14:paraId="1755D897" w14:textId="77777777" w:rsidR="00AD2C8A" w:rsidRDefault="006C5672" w:rsidP="006C5672">
            <w:pPr>
              <w:spacing w:before="40" w:after="40"/>
              <w:rPr>
                <w:rFonts w:asciiTheme="majorHAnsi" w:eastAsiaTheme="majorEastAsia" w:hAnsiTheme="majorHAnsi" w:cs="Times New Roman (Headings CS)"/>
                <w:b/>
                <w:color w:val="4E6351" w:themeColor="accent4" w:themeTint="BF"/>
                <w:spacing w:val="6"/>
                <w:szCs w:val="26"/>
                <w:lang w:val="fr-MA"/>
              </w:rPr>
            </w:pPr>
            <w:r w:rsidRPr="006C5672">
              <w:rPr>
                <w:rFonts w:asciiTheme="majorHAnsi" w:eastAsiaTheme="majorEastAsia" w:hAnsiTheme="majorHAnsi" w:cs="Times New Roman (Headings CS)"/>
                <w:b/>
                <w:color w:val="4E6351" w:themeColor="accent4" w:themeTint="BF"/>
                <w:spacing w:val="6"/>
                <w:szCs w:val="26"/>
                <w:lang w:val="fr-MA"/>
              </w:rPr>
              <w:t xml:space="preserve">Master 1 en </w:t>
            </w:r>
            <w:r>
              <w:rPr>
                <w:rFonts w:asciiTheme="majorHAnsi" w:eastAsiaTheme="majorEastAsia" w:hAnsiTheme="majorHAnsi" w:cs="Times New Roman (Headings CS)"/>
                <w:b/>
                <w:color w:val="4E6351" w:themeColor="accent4" w:themeTint="BF"/>
                <w:spacing w:val="6"/>
                <w:szCs w:val="26"/>
                <w:lang w:val="fr-MA"/>
              </w:rPr>
              <w:t>G</w:t>
            </w:r>
            <w:r w:rsidRPr="006C5672">
              <w:rPr>
                <w:rFonts w:asciiTheme="majorHAnsi" w:eastAsiaTheme="majorEastAsia" w:hAnsiTheme="majorHAnsi" w:cs="Times New Roman (Headings CS)"/>
                <w:b/>
                <w:color w:val="4E6351" w:themeColor="accent4" w:themeTint="BF"/>
                <w:spacing w:val="6"/>
                <w:szCs w:val="26"/>
                <w:lang w:val="fr-MA"/>
              </w:rPr>
              <w:t xml:space="preserve">estion </w:t>
            </w:r>
            <w:r>
              <w:rPr>
                <w:rFonts w:asciiTheme="majorHAnsi" w:eastAsiaTheme="majorEastAsia" w:hAnsiTheme="majorHAnsi" w:cs="Times New Roman (Headings CS)"/>
                <w:b/>
                <w:color w:val="4E6351" w:themeColor="accent4" w:themeTint="BF"/>
                <w:spacing w:val="6"/>
                <w:szCs w:val="26"/>
                <w:lang w:val="fr-MA"/>
              </w:rPr>
              <w:t>F</w:t>
            </w:r>
            <w:r w:rsidRPr="006C5672">
              <w:rPr>
                <w:rFonts w:asciiTheme="majorHAnsi" w:eastAsiaTheme="majorEastAsia" w:hAnsiTheme="majorHAnsi" w:cs="Times New Roman (Headings CS)"/>
                <w:b/>
                <w:color w:val="4E6351" w:themeColor="accent4" w:themeTint="BF"/>
                <w:spacing w:val="6"/>
                <w:szCs w:val="26"/>
                <w:lang w:val="fr-MA"/>
              </w:rPr>
              <w:t xml:space="preserve">inancière et </w:t>
            </w:r>
            <w:r>
              <w:rPr>
                <w:rFonts w:asciiTheme="majorHAnsi" w:eastAsiaTheme="majorEastAsia" w:hAnsiTheme="majorHAnsi" w:cs="Times New Roman (Headings CS)"/>
                <w:b/>
                <w:color w:val="4E6351" w:themeColor="accent4" w:themeTint="BF"/>
                <w:spacing w:val="6"/>
                <w:szCs w:val="26"/>
                <w:lang w:val="fr-MA"/>
              </w:rPr>
              <w:t>C</w:t>
            </w:r>
            <w:r w:rsidRPr="006C5672">
              <w:rPr>
                <w:rFonts w:asciiTheme="majorHAnsi" w:eastAsiaTheme="majorEastAsia" w:hAnsiTheme="majorHAnsi" w:cs="Times New Roman (Headings CS)"/>
                <w:b/>
                <w:color w:val="4E6351" w:themeColor="accent4" w:themeTint="BF"/>
                <w:spacing w:val="6"/>
                <w:szCs w:val="26"/>
                <w:lang w:val="fr-MA"/>
              </w:rPr>
              <w:t xml:space="preserve">omptable </w:t>
            </w:r>
          </w:p>
          <w:p w14:paraId="72CFB862" w14:textId="1A0548C1" w:rsidR="006C5672" w:rsidRPr="006C5672" w:rsidRDefault="006C5672" w:rsidP="006C5672">
            <w:pPr>
              <w:tabs>
                <w:tab w:val="left" w:pos="1686"/>
              </w:tabs>
              <w:spacing w:before="40" w:after="40"/>
              <w:rPr>
                <w:rFonts w:asciiTheme="majorHAnsi" w:eastAsiaTheme="majorEastAsia" w:hAnsiTheme="majorHAnsi" w:cs="Times New Roman (Headings CS)"/>
                <w:b/>
                <w:i/>
                <w:iCs/>
                <w:color w:val="4E6351" w:themeColor="accent4" w:themeTint="BF"/>
                <w:spacing w:val="6"/>
                <w:szCs w:val="26"/>
                <w:lang w:val="fr-MA"/>
              </w:rPr>
            </w:pPr>
            <w:r>
              <w:rPr>
                <w:rStyle w:val="oypena"/>
                <w:color w:val="737373"/>
              </w:rPr>
              <w:t xml:space="preserve">2021 – 2024 </w:t>
            </w:r>
            <w:r>
              <w:rPr>
                <w:rStyle w:val="oypena"/>
                <w:color w:val="737373"/>
              </w:rPr>
              <w:tab/>
            </w:r>
          </w:p>
        </w:tc>
      </w:tr>
      <w:tr w:rsidR="007B1EF3" w:rsidRPr="00673AF6" w14:paraId="54A98E4D" w14:textId="77777777" w:rsidTr="00D70142">
        <w:trPr>
          <w:trHeight w:val="28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F439B34" w14:textId="4763FA57" w:rsidR="007B1EF3" w:rsidRPr="0028269B" w:rsidRDefault="0028269B" w:rsidP="007F245F">
            <w:pPr>
              <w:pStyle w:val="Titre2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Expériences</w:t>
            </w:r>
          </w:p>
        </w:tc>
        <w:tc>
          <w:tcPr>
            <w:tcW w:w="720" w:type="dxa"/>
          </w:tcPr>
          <w:p w14:paraId="0FA5FEF9" w14:textId="77777777" w:rsidR="007B1EF3" w:rsidRPr="0028269B" w:rsidRDefault="007B1EF3" w:rsidP="007F245F">
            <w:pPr>
              <w:tabs>
                <w:tab w:val="left" w:pos="0"/>
                <w:tab w:val="decimal" w:pos="5040"/>
                <w:tab w:val="right" w:pos="9990"/>
              </w:tabs>
              <w:spacing w:before="40" w:after="40"/>
              <w:ind w:right="90"/>
              <w:rPr>
                <w:lang w:val="fr-FR"/>
              </w:rPr>
            </w:pPr>
          </w:p>
        </w:tc>
        <w:tc>
          <w:tcPr>
            <w:tcW w:w="8060" w:type="dxa"/>
            <w:gridSpan w:val="3"/>
          </w:tcPr>
          <w:p w14:paraId="6E334B47" w14:textId="1E22C510" w:rsidR="007B1EF3" w:rsidRPr="006C5672" w:rsidRDefault="006C5672" w:rsidP="007F245F">
            <w:pPr>
              <w:pStyle w:val="Titre3"/>
              <w:spacing w:before="40" w:after="40"/>
              <w:rPr>
                <w:lang w:val="fr-MA"/>
              </w:rPr>
            </w:pPr>
            <w:r>
              <w:rPr>
                <w:lang w:val="fr-FR"/>
              </w:rPr>
              <w:t>AAB</w:t>
            </w:r>
            <w:r w:rsidRPr="00B656BC">
              <w:rPr>
                <w:lang w:val="fr-FR"/>
              </w:rPr>
              <w:t xml:space="preserve"> </w:t>
            </w:r>
            <w:r w:rsidR="00B656BC" w:rsidRPr="00B656BC">
              <w:rPr>
                <w:lang w:val="fr-FR"/>
              </w:rPr>
              <w:t xml:space="preserve">| </w:t>
            </w:r>
            <w:r>
              <w:rPr>
                <w:lang w:val="fr-FR"/>
              </w:rPr>
              <w:t>AL AKHDAR BANK MAROC</w:t>
            </w:r>
          </w:p>
          <w:p w14:paraId="40DBE52B" w14:textId="037C1E7C" w:rsidR="00576304" w:rsidRPr="0028269B" w:rsidRDefault="00B656BC" w:rsidP="007F245F">
            <w:pPr>
              <w:pStyle w:val="Titre2"/>
              <w:spacing w:before="40" w:after="40"/>
              <w:rPr>
                <w:lang w:val="fr-FR"/>
              </w:rPr>
            </w:pPr>
            <w:r w:rsidRPr="00B656BC">
              <w:rPr>
                <w:i/>
                <w:iCs/>
                <w:lang w:val="fr-FR"/>
              </w:rPr>
              <w:t xml:space="preserve">Stagiaire en </w:t>
            </w:r>
            <w:r w:rsidR="006C5672">
              <w:rPr>
                <w:i/>
                <w:iCs/>
                <w:lang w:val="fr-FR"/>
              </w:rPr>
              <w:t>Contrôle de Gestion et Budget</w:t>
            </w:r>
            <w:r w:rsidR="00C76870" w:rsidRPr="0028269B">
              <w:rPr>
                <w:lang w:val="fr-FR"/>
              </w:rPr>
              <w:t xml:space="preserve"> </w:t>
            </w:r>
            <w:r w:rsidR="00576304" w:rsidRPr="0028269B">
              <w:rPr>
                <w:lang w:val="fr-FR"/>
              </w:rPr>
              <w:t xml:space="preserve">| </w:t>
            </w:r>
            <w:r>
              <w:rPr>
                <w:lang w:val="fr-FR"/>
              </w:rPr>
              <w:t>Mai 202</w:t>
            </w:r>
            <w:r w:rsidR="006C5672">
              <w:rPr>
                <w:lang w:val="fr-FR"/>
              </w:rPr>
              <w:t xml:space="preserve">3 </w:t>
            </w:r>
            <w:r>
              <w:rPr>
                <w:lang w:val="fr-FR"/>
              </w:rPr>
              <w:t xml:space="preserve">– </w:t>
            </w:r>
            <w:r w:rsidR="006C5672">
              <w:rPr>
                <w:lang w:val="fr-FR"/>
              </w:rPr>
              <w:t>Août</w:t>
            </w:r>
            <w:r>
              <w:rPr>
                <w:lang w:val="fr-FR"/>
              </w:rPr>
              <w:t xml:space="preserve"> 202</w:t>
            </w:r>
            <w:r w:rsidR="006C5672">
              <w:rPr>
                <w:lang w:val="fr-FR"/>
              </w:rPr>
              <w:t>3</w:t>
            </w:r>
          </w:p>
          <w:p w14:paraId="7AA8B6B3" w14:textId="29BB19B6" w:rsidR="00B656BC" w:rsidRDefault="006C5672" w:rsidP="007F245F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Élaborer et mettre à jour des tableaux de bord</w:t>
            </w:r>
            <w:r w:rsidR="002604DF">
              <w:rPr>
                <w:lang w:val="fr-FR"/>
              </w:rPr>
              <w:t xml:space="preserve"> (dashboard)</w:t>
            </w:r>
            <w:r w:rsidRPr="006C5672">
              <w:rPr>
                <w:lang w:val="fr-FR"/>
              </w:rPr>
              <w:t xml:space="preserve"> dans le logiciel POWER BI et rédiger des synthèse de commentaires de l’activité</w:t>
            </w:r>
          </w:p>
          <w:p w14:paraId="2552A0F1" w14:textId="215D4523" w:rsidR="00D70142" w:rsidRDefault="006C5672" w:rsidP="007F245F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Particip</w:t>
            </w:r>
            <w:r>
              <w:rPr>
                <w:lang w:val="fr-FR"/>
              </w:rPr>
              <w:t>er</w:t>
            </w:r>
            <w:r w:rsidRPr="006C5672">
              <w:rPr>
                <w:lang w:val="fr-FR"/>
              </w:rPr>
              <w:t xml:space="preserve"> à l'élaboration et au suivi du budget (préparation des rapports sur l'avancement du budget)</w:t>
            </w:r>
          </w:p>
          <w:p w14:paraId="12081906" w14:textId="3DD57871" w:rsidR="006C5672" w:rsidRPr="006C5672" w:rsidRDefault="006C5672" w:rsidP="007F245F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Contribuer à l’élaboration des Reportings hebdomadaires</w:t>
            </w:r>
          </w:p>
          <w:p w14:paraId="6E81FEC5" w14:textId="1F38FAAA" w:rsidR="006C5672" w:rsidRDefault="006C5672" w:rsidP="007F245F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Analyser la performance et des résultats en identifiant les écarts par rapport au forecast pour mener des actions correctives</w:t>
            </w:r>
          </w:p>
          <w:p w14:paraId="67F50620" w14:textId="6BC27BD4" w:rsidR="006C5672" w:rsidRPr="006C5672" w:rsidRDefault="006C5672" w:rsidP="007F245F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Contribuer à l’établissement des indicateurs de performances KPI</w:t>
            </w:r>
          </w:p>
          <w:p w14:paraId="7971F605" w14:textId="19D67430" w:rsidR="006C5672" w:rsidRPr="00B656BC" w:rsidRDefault="006C5672" w:rsidP="007F245F">
            <w:pPr>
              <w:pStyle w:val="Listepuces"/>
              <w:spacing w:after="40"/>
              <w:jc w:val="both"/>
              <w:rPr>
                <w:lang w:val="fr-FR"/>
              </w:rPr>
            </w:pPr>
            <w:r>
              <w:rPr>
                <w:lang w:val="fr-FR"/>
              </w:rPr>
              <w:t>Analyser les écarts par rapport aux objectifs ( OPEX, CAPEX, P</w:t>
            </w:r>
            <w:r w:rsidRPr="006C5672">
              <w:rPr>
                <w:lang w:val="fr-MA"/>
              </w:rPr>
              <w:t>&amp;</w:t>
            </w:r>
            <w:r>
              <w:rPr>
                <w:lang w:val="fr-FR"/>
              </w:rPr>
              <w:t>L)</w:t>
            </w:r>
            <w:r w:rsidRPr="006C5672">
              <w:rPr>
                <w:lang w:val="fr-FR"/>
              </w:rPr>
              <w:t>.</w:t>
            </w:r>
          </w:p>
          <w:p w14:paraId="13C59FA9" w14:textId="14598A64" w:rsidR="007B1EF3" w:rsidRPr="0028269B" w:rsidRDefault="006C5672" w:rsidP="007F245F">
            <w:pPr>
              <w:pStyle w:val="Titre3"/>
              <w:spacing w:before="40" w:after="40"/>
              <w:rPr>
                <w:lang w:val="fr-FR"/>
              </w:rPr>
            </w:pPr>
            <w:r>
              <w:rPr>
                <w:bCs/>
                <w:lang w:val="fr-FR"/>
              </w:rPr>
              <w:t>OCP</w:t>
            </w:r>
            <w:r w:rsidR="00B656BC" w:rsidRPr="00B656BC">
              <w:rPr>
                <w:bCs/>
                <w:lang w:val="fr-FR"/>
              </w:rPr>
              <w:t xml:space="preserve"> | </w:t>
            </w:r>
            <w:r>
              <w:rPr>
                <w:bCs/>
                <w:lang w:val="fr-FR"/>
              </w:rPr>
              <w:t>office chérifien des phosphates maroc</w:t>
            </w:r>
          </w:p>
          <w:p w14:paraId="1F8AD33D" w14:textId="2D7A4862" w:rsidR="00576304" w:rsidRPr="0028269B" w:rsidRDefault="00B656BC" w:rsidP="007F245F">
            <w:pPr>
              <w:pStyle w:val="Titre2"/>
              <w:spacing w:before="40" w:after="40"/>
              <w:rPr>
                <w:lang w:val="fr-FR"/>
              </w:rPr>
            </w:pPr>
            <w:r w:rsidRPr="00B656BC">
              <w:rPr>
                <w:i/>
                <w:iCs/>
                <w:lang w:val="fr-FR"/>
              </w:rPr>
              <w:t xml:space="preserve">Stagiaire en </w:t>
            </w:r>
            <w:r w:rsidR="006C5672">
              <w:rPr>
                <w:i/>
                <w:iCs/>
                <w:lang w:val="fr-FR"/>
              </w:rPr>
              <w:t>Contrôle de gestion</w:t>
            </w:r>
            <w:r w:rsidR="00C76870" w:rsidRPr="0028269B">
              <w:rPr>
                <w:lang w:val="fr-FR"/>
              </w:rPr>
              <w:t xml:space="preserve"> </w:t>
            </w:r>
            <w:r w:rsidR="00576304" w:rsidRPr="0028269B">
              <w:rPr>
                <w:lang w:val="fr-FR"/>
              </w:rPr>
              <w:t xml:space="preserve">| </w:t>
            </w:r>
            <w:r w:rsidR="006C5672">
              <w:rPr>
                <w:lang w:val="fr-FR"/>
              </w:rPr>
              <w:t>Mai</w:t>
            </w:r>
            <w:r>
              <w:rPr>
                <w:lang w:val="fr-FR"/>
              </w:rPr>
              <w:t xml:space="preserve"> 202</w:t>
            </w:r>
            <w:r w:rsidR="006C5672">
              <w:rPr>
                <w:lang w:val="fr-FR"/>
              </w:rPr>
              <w:t>2</w:t>
            </w:r>
            <w:r>
              <w:rPr>
                <w:lang w:val="fr-FR"/>
              </w:rPr>
              <w:t xml:space="preserve"> – Août 202</w:t>
            </w:r>
            <w:r w:rsidR="006C5672">
              <w:rPr>
                <w:lang w:val="fr-FR"/>
              </w:rPr>
              <w:t>2</w:t>
            </w:r>
          </w:p>
          <w:p w14:paraId="022A381E" w14:textId="2FC59FD5" w:rsidR="00B656BC" w:rsidRPr="00B656BC" w:rsidRDefault="006C5672" w:rsidP="007F245F">
            <w:pPr>
              <w:pStyle w:val="Listepuces"/>
              <w:spacing w:after="40"/>
              <w:jc w:val="both"/>
              <w:rPr>
                <w:color w:val="auto"/>
                <w:lang w:val="fr-FR"/>
              </w:rPr>
            </w:pPr>
            <w:r>
              <w:rPr>
                <w:lang w:val="fr-FR"/>
              </w:rPr>
              <w:t>Calculer les seuils de rentabilité et analyser les marges pour un suivi analytique des résultats</w:t>
            </w:r>
          </w:p>
          <w:p w14:paraId="32D17022" w14:textId="7560565F" w:rsidR="007B1EF3" w:rsidRPr="006C5672" w:rsidRDefault="006C5672" w:rsidP="007F245F">
            <w:pPr>
              <w:pStyle w:val="Listepuces"/>
              <w:spacing w:after="40"/>
              <w:jc w:val="both"/>
              <w:rPr>
                <w:color w:val="auto"/>
                <w:lang w:val="fr-FR"/>
              </w:rPr>
            </w:pPr>
            <w:r>
              <w:rPr>
                <w:lang w:val="fr-FR"/>
              </w:rPr>
              <w:t>Assister le contrôleur de gestion dans son forecast et reforcast</w:t>
            </w:r>
          </w:p>
          <w:p w14:paraId="0BDE80DD" w14:textId="5AB57E78" w:rsidR="006C5672" w:rsidRPr="006C5672" w:rsidRDefault="006C5672" w:rsidP="007F245F">
            <w:pPr>
              <w:pStyle w:val="Listepuces"/>
              <w:spacing w:after="40"/>
              <w:jc w:val="both"/>
              <w:rPr>
                <w:color w:val="auto"/>
                <w:lang w:val="fr-FR"/>
              </w:rPr>
            </w:pPr>
            <w:r>
              <w:rPr>
                <w:lang w:val="fr-FR"/>
              </w:rPr>
              <w:t>Remplir le tableau de bord</w:t>
            </w:r>
          </w:p>
          <w:p w14:paraId="7FC194FC" w14:textId="72156F84" w:rsidR="006C5672" w:rsidRPr="006C5672" w:rsidRDefault="006C5672" w:rsidP="007F245F">
            <w:pPr>
              <w:pStyle w:val="Listepuces"/>
              <w:spacing w:after="40"/>
              <w:jc w:val="both"/>
              <w:rPr>
                <w:color w:val="auto"/>
                <w:lang w:val="fr-FR"/>
              </w:rPr>
            </w:pPr>
            <w:r>
              <w:rPr>
                <w:lang w:val="fr-FR"/>
              </w:rPr>
              <w:t>Calculer er suivre des indicateurs de performance KPI</w:t>
            </w:r>
          </w:p>
          <w:p w14:paraId="3B6418E8" w14:textId="123225A9" w:rsidR="006C5672" w:rsidRPr="006C5672" w:rsidRDefault="006C5672" w:rsidP="007F245F">
            <w:pPr>
              <w:pStyle w:val="Listepuces"/>
              <w:spacing w:after="40"/>
              <w:jc w:val="both"/>
              <w:rPr>
                <w:color w:val="auto"/>
                <w:lang w:val="fr-FR"/>
              </w:rPr>
            </w:pPr>
            <w:r>
              <w:rPr>
                <w:lang w:val="fr-FR"/>
              </w:rPr>
              <w:t>Création de reportings dynamique sous PoweBi (gain de temps de 95%)</w:t>
            </w:r>
          </w:p>
          <w:p w14:paraId="28DB84FC" w14:textId="2F9B440D" w:rsidR="006C5672" w:rsidRPr="006C5672" w:rsidRDefault="006C5672" w:rsidP="007F245F">
            <w:pPr>
              <w:pStyle w:val="Listepuces"/>
              <w:spacing w:after="40"/>
              <w:jc w:val="both"/>
              <w:rPr>
                <w:color w:val="auto"/>
                <w:lang w:val="fr-FR"/>
              </w:rPr>
            </w:pPr>
            <w:r>
              <w:rPr>
                <w:lang w:val="fr-FR"/>
              </w:rPr>
              <w:t>Collaboer avec l’équipe dans l’établissement des budgets</w:t>
            </w:r>
          </w:p>
          <w:p w14:paraId="1165E6BB" w14:textId="728E6416" w:rsidR="006C5672" w:rsidRPr="00B656BC" w:rsidRDefault="006C5672" w:rsidP="007F245F">
            <w:pPr>
              <w:pStyle w:val="Listepuces"/>
              <w:spacing w:after="40"/>
              <w:jc w:val="both"/>
              <w:rPr>
                <w:color w:val="auto"/>
                <w:lang w:val="fr-FR"/>
              </w:rPr>
            </w:pPr>
            <w:r>
              <w:rPr>
                <w:lang w:val="fr-FR"/>
              </w:rPr>
              <w:t>Participer aux travaux de clôtures.</w:t>
            </w:r>
          </w:p>
          <w:p w14:paraId="760A4F60" w14:textId="7A751A00" w:rsidR="00B656BC" w:rsidRPr="00B656BC" w:rsidRDefault="006C5672" w:rsidP="007F245F">
            <w:pPr>
              <w:pStyle w:val="Titre2"/>
              <w:spacing w:before="40" w:after="40"/>
              <w:rPr>
                <w:bCs/>
                <w:caps/>
                <w:color w:val="313E32" w:themeColor="accent4" w:themeTint="E6"/>
                <w:spacing w:val="10"/>
                <w:szCs w:val="24"/>
                <w:lang w:val="fr-FR"/>
              </w:rPr>
            </w:pPr>
            <w:r>
              <w:rPr>
                <w:bCs/>
                <w:caps/>
                <w:color w:val="313E32" w:themeColor="accent4" w:themeTint="E6"/>
                <w:spacing w:val="10"/>
                <w:szCs w:val="24"/>
                <w:lang w:val="fr-FR"/>
              </w:rPr>
              <w:t>SKY GROUPE</w:t>
            </w:r>
            <w:r w:rsidR="00B656BC" w:rsidRPr="00B656BC">
              <w:rPr>
                <w:bCs/>
                <w:caps/>
                <w:color w:val="313E32" w:themeColor="accent4" w:themeTint="E6"/>
                <w:spacing w:val="10"/>
                <w:szCs w:val="24"/>
                <w:lang w:val="fr-FR"/>
              </w:rPr>
              <w:t xml:space="preserve"> | </w:t>
            </w:r>
            <w:r>
              <w:rPr>
                <w:bCs/>
                <w:caps/>
                <w:color w:val="313E32" w:themeColor="accent4" w:themeTint="E6"/>
                <w:spacing w:val="10"/>
                <w:szCs w:val="24"/>
                <w:lang w:val="fr-FR"/>
              </w:rPr>
              <w:t>courtier d’assurance</w:t>
            </w:r>
          </w:p>
          <w:p w14:paraId="10D8C6DB" w14:textId="2F0DDA31" w:rsidR="00B656BC" w:rsidRPr="0028269B" w:rsidRDefault="00B656BC" w:rsidP="007F245F">
            <w:pPr>
              <w:pStyle w:val="Titre2"/>
              <w:spacing w:before="40" w:after="40"/>
              <w:rPr>
                <w:lang w:val="fr-FR"/>
              </w:rPr>
            </w:pPr>
            <w:r w:rsidRPr="00B656BC">
              <w:rPr>
                <w:i/>
                <w:iCs/>
                <w:lang w:val="fr-FR"/>
              </w:rPr>
              <w:t xml:space="preserve">Stagiaire </w:t>
            </w:r>
            <w:r>
              <w:rPr>
                <w:i/>
                <w:iCs/>
                <w:lang w:val="fr-FR"/>
              </w:rPr>
              <w:t xml:space="preserve">Dans le département </w:t>
            </w:r>
            <w:r w:rsidR="006C5672">
              <w:rPr>
                <w:i/>
                <w:iCs/>
                <w:lang w:val="fr-FR"/>
              </w:rPr>
              <w:t>production</w:t>
            </w:r>
            <w:r w:rsidRPr="0028269B">
              <w:rPr>
                <w:lang w:val="fr-FR"/>
              </w:rPr>
              <w:t xml:space="preserve"> | </w:t>
            </w:r>
            <w:r>
              <w:rPr>
                <w:lang w:val="fr-FR"/>
              </w:rPr>
              <w:t>Juin 202</w:t>
            </w:r>
            <w:r w:rsidR="006C5672">
              <w:rPr>
                <w:lang w:val="fr-FR"/>
              </w:rPr>
              <w:t>1</w:t>
            </w:r>
            <w:r>
              <w:rPr>
                <w:lang w:val="fr-FR"/>
              </w:rPr>
              <w:t xml:space="preserve"> – Août 202</w:t>
            </w:r>
            <w:r w:rsidR="006C5672">
              <w:rPr>
                <w:lang w:val="fr-FR"/>
              </w:rPr>
              <w:t>1</w:t>
            </w:r>
          </w:p>
          <w:p w14:paraId="460C2AE7" w14:textId="77777777" w:rsidR="00B656BC" w:rsidRPr="006C5672" w:rsidRDefault="006C5672" w:rsidP="006C5672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Établir des devis et proposer des contrats d'assurance</w:t>
            </w:r>
          </w:p>
          <w:p w14:paraId="27355904" w14:textId="3C048D7B" w:rsidR="006C5672" w:rsidRPr="006C5672" w:rsidRDefault="006C5672" w:rsidP="006C5672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Mise à jour des bases de données clients et des contrats d'assurance</w:t>
            </w:r>
          </w:p>
          <w:p w14:paraId="4A6C313F" w14:textId="23640FB3" w:rsidR="006C5672" w:rsidRPr="006C5672" w:rsidRDefault="006C5672" w:rsidP="006C5672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Saisi</w:t>
            </w:r>
            <w:r>
              <w:rPr>
                <w:lang w:val="fr-FR"/>
              </w:rPr>
              <w:t>r</w:t>
            </w:r>
            <w:r w:rsidRPr="006C5672">
              <w:rPr>
                <w:lang w:val="fr-FR"/>
              </w:rPr>
              <w:t xml:space="preserve"> et renouvellement des contrats d'assurance et des avenants</w:t>
            </w:r>
          </w:p>
          <w:p w14:paraId="6B4E7947" w14:textId="50BB1D65" w:rsidR="006C5672" w:rsidRPr="006C5672" w:rsidRDefault="006C5672" w:rsidP="006C5672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Analyse</w:t>
            </w:r>
            <w:r>
              <w:rPr>
                <w:lang w:val="fr-FR"/>
              </w:rPr>
              <w:t>r</w:t>
            </w:r>
            <w:r w:rsidRPr="006C5672">
              <w:rPr>
                <w:lang w:val="fr-FR"/>
              </w:rPr>
              <w:t xml:space="preserve"> des risques et tarification des contrats</w:t>
            </w:r>
          </w:p>
          <w:p w14:paraId="6199644B" w14:textId="49F1C7A2" w:rsidR="006C5672" w:rsidRPr="006C5672" w:rsidRDefault="006C5672" w:rsidP="006C5672">
            <w:pPr>
              <w:pStyle w:val="Listepuces"/>
              <w:spacing w:after="40"/>
              <w:jc w:val="both"/>
              <w:rPr>
                <w:lang w:val="fr-FR"/>
              </w:rPr>
            </w:pPr>
            <w:r w:rsidRPr="006C5672">
              <w:rPr>
                <w:lang w:val="fr-FR"/>
              </w:rPr>
              <w:t>Gé</w:t>
            </w:r>
            <w:r>
              <w:rPr>
                <w:lang w:val="fr-FR"/>
              </w:rPr>
              <w:t>rer</w:t>
            </w:r>
            <w:r w:rsidRPr="006C5672">
              <w:rPr>
                <w:lang w:val="fr-FR"/>
              </w:rPr>
              <w:t xml:space="preserve"> des sinistres : réception des déclarations, constitution des dossiers, suivi des expertises et des indemnisations.</w:t>
            </w:r>
          </w:p>
        </w:tc>
      </w:tr>
      <w:tr w:rsidR="0028269B" w:rsidRPr="0028269B" w14:paraId="65F1CFE8" w14:textId="77777777" w:rsidTr="00D70142">
        <w:trPr>
          <w:trHeight w:val="28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CB28922" w14:textId="77777777" w:rsidR="0028269B" w:rsidRPr="0028269B" w:rsidRDefault="0028269B" w:rsidP="007F245F">
            <w:pPr>
              <w:pStyle w:val="Titre2"/>
              <w:spacing w:before="40" w:after="40"/>
              <w:rPr>
                <w:lang w:val="fr-FR"/>
              </w:rPr>
            </w:pPr>
            <w:r w:rsidRPr="0028269B">
              <w:rPr>
                <w:lang w:val="fr-FR"/>
              </w:rPr>
              <w:t>Compétences</w:t>
            </w:r>
          </w:p>
        </w:tc>
        <w:tc>
          <w:tcPr>
            <w:tcW w:w="720" w:type="dxa"/>
          </w:tcPr>
          <w:p w14:paraId="1843E0EE" w14:textId="77777777" w:rsidR="0028269B" w:rsidRPr="0028269B" w:rsidRDefault="0028269B" w:rsidP="007F245F">
            <w:pPr>
              <w:tabs>
                <w:tab w:val="left" w:pos="0"/>
                <w:tab w:val="decimal" w:pos="5040"/>
                <w:tab w:val="right" w:pos="9990"/>
              </w:tabs>
              <w:spacing w:before="40" w:after="40"/>
              <w:ind w:right="90"/>
              <w:rPr>
                <w:lang w:val="fr-FR"/>
              </w:rPr>
            </w:pPr>
          </w:p>
        </w:tc>
        <w:tc>
          <w:tcPr>
            <w:tcW w:w="2306" w:type="dxa"/>
          </w:tcPr>
          <w:p w14:paraId="7F18BC6F" w14:textId="5025DD79" w:rsidR="0028269B" w:rsidRPr="006C6011" w:rsidRDefault="0028269B" w:rsidP="007F245F">
            <w:pPr>
              <w:spacing w:before="40" w:after="40"/>
              <w:rPr>
                <w:b/>
                <w:bCs/>
                <w:lang w:val="fr-FR"/>
              </w:rPr>
            </w:pPr>
            <w:r w:rsidRPr="006C6011">
              <w:rPr>
                <w:b/>
                <w:bCs/>
                <w:lang w:val="fr-FR"/>
              </w:rPr>
              <w:t>Informatiques :</w:t>
            </w:r>
            <w:r w:rsidR="006C5672">
              <w:rPr>
                <w:b/>
                <w:bCs/>
                <w:lang w:val="fr-FR"/>
              </w:rPr>
              <w:t xml:space="preserve">                             </w:t>
            </w:r>
          </w:p>
          <w:p w14:paraId="37DA3B8D" w14:textId="5B8474AE" w:rsidR="0028269B" w:rsidRDefault="0028269B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 w:rsidRPr="0028269B">
              <w:rPr>
                <w:lang w:val="fr-FR"/>
              </w:rPr>
              <w:t>Maitrise du Pack Office</w:t>
            </w:r>
            <w:r w:rsidR="006C6011">
              <w:rPr>
                <w:lang w:val="fr-FR"/>
              </w:rPr>
              <w:t> </w:t>
            </w:r>
          </w:p>
          <w:p w14:paraId="5E8154D2" w14:textId="037D2775" w:rsidR="0075274C" w:rsidRDefault="0075274C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>
              <w:rPr>
                <w:lang w:val="fr-FR"/>
              </w:rPr>
              <w:t>PowerPoint</w:t>
            </w:r>
            <w:r w:rsidR="006C6011">
              <w:rPr>
                <w:lang w:val="fr-FR"/>
              </w:rPr>
              <w:t> </w:t>
            </w:r>
          </w:p>
          <w:p w14:paraId="04174143" w14:textId="735F6AB9" w:rsidR="0075274C" w:rsidRPr="0028269B" w:rsidRDefault="0075274C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>
              <w:rPr>
                <w:lang w:val="fr-FR"/>
              </w:rPr>
              <w:t>Power Bi</w:t>
            </w:r>
            <w:r w:rsidR="006C6011">
              <w:rPr>
                <w:lang w:val="fr-FR"/>
              </w:rPr>
              <w:t> </w:t>
            </w:r>
          </w:p>
          <w:p w14:paraId="7301F471" w14:textId="4A90D66A" w:rsidR="0028269B" w:rsidRPr="0028269B" w:rsidRDefault="0028269B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 w:rsidRPr="0028269B">
              <w:rPr>
                <w:lang w:val="fr-FR"/>
              </w:rPr>
              <w:t>Excel (</w:t>
            </w:r>
            <w:r w:rsidR="006C6011">
              <w:rPr>
                <w:lang w:val="fr-FR"/>
              </w:rPr>
              <w:t>initiée</w:t>
            </w:r>
            <w:r w:rsidRPr="0028269B">
              <w:rPr>
                <w:lang w:val="fr-FR"/>
              </w:rPr>
              <w:t xml:space="preserve"> en VBA)</w:t>
            </w:r>
            <w:r w:rsidR="006C6011">
              <w:rPr>
                <w:lang w:val="fr-FR"/>
              </w:rPr>
              <w:t>.</w:t>
            </w:r>
          </w:p>
        </w:tc>
        <w:tc>
          <w:tcPr>
            <w:tcW w:w="2307" w:type="dxa"/>
          </w:tcPr>
          <w:p w14:paraId="26682C81" w14:textId="744C7088" w:rsidR="0028269B" w:rsidRPr="006C6011" w:rsidRDefault="003829E5" w:rsidP="007F245F">
            <w:pPr>
              <w:spacing w:before="40" w:after="40"/>
              <w:rPr>
                <w:b/>
                <w:bCs/>
                <w:lang w:val="fr-FR"/>
              </w:rPr>
            </w:pPr>
            <w:r w:rsidRPr="006C6011">
              <w:rPr>
                <w:b/>
                <w:bCs/>
                <w:lang w:val="fr-FR"/>
              </w:rPr>
              <w:t>Techniques :</w:t>
            </w:r>
            <w:r w:rsidR="006C5672">
              <w:rPr>
                <w:b/>
                <w:bCs/>
                <w:lang w:val="fr-FR"/>
              </w:rPr>
              <w:t xml:space="preserve">                                    </w:t>
            </w:r>
          </w:p>
          <w:p w14:paraId="0641AF78" w14:textId="2E8E3664" w:rsidR="003829E5" w:rsidRDefault="003829E5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>
              <w:rPr>
                <w:lang w:val="fr-FR"/>
              </w:rPr>
              <w:t>Analyse Financière</w:t>
            </w:r>
            <w:r w:rsidR="006C6011">
              <w:rPr>
                <w:lang w:val="fr-FR"/>
              </w:rPr>
              <w:t> </w:t>
            </w:r>
          </w:p>
          <w:p w14:paraId="3443E40B" w14:textId="20C9657C" w:rsidR="003829E5" w:rsidRDefault="003829E5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>
              <w:rPr>
                <w:lang w:val="fr-FR"/>
              </w:rPr>
              <w:t>Modélisation financière</w:t>
            </w:r>
            <w:r w:rsidR="006C6011">
              <w:rPr>
                <w:lang w:val="fr-FR"/>
              </w:rPr>
              <w:t> </w:t>
            </w:r>
          </w:p>
          <w:p w14:paraId="2D0B98A6" w14:textId="63F06F10" w:rsidR="003829E5" w:rsidRPr="00AD2C8A" w:rsidRDefault="006C5672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>
              <w:rPr>
                <w:lang w:val="fr-FR"/>
              </w:rPr>
              <w:t>Évaluation</w:t>
            </w:r>
            <w:r w:rsidR="003829E5">
              <w:rPr>
                <w:lang w:val="fr-FR"/>
              </w:rPr>
              <w:t xml:space="preserve"> et analyse des risques</w:t>
            </w:r>
            <w:r w:rsidR="006C6011">
              <w:rPr>
                <w:lang w:val="fr-FR"/>
              </w:rPr>
              <w:t>.</w:t>
            </w:r>
          </w:p>
        </w:tc>
        <w:tc>
          <w:tcPr>
            <w:tcW w:w="3447" w:type="dxa"/>
          </w:tcPr>
          <w:p w14:paraId="47D05513" w14:textId="6E5B4B14" w:rsidR="003829E5" w:rsidRPr="006C6011" w:rsidRDefault="003829E5" w:rsidP="007F245F">
            <w:pPr>
              <w:spacing w:before="40" w:after="40"/>
              <w:rPr>
                <w:b/>
                <w:bCs/>
                <w:lang w:val="fr-FR"/>
              </w:rPr>
            </w:pPr>
            <w:r w:rsidRPr="006C6011">
              <w:rPr>
                <w:b/>
                <w:bCs/>
                <w:lang w:val="fr-FR"/>
              </w:rPr>
              <w:t>Organisationnelles :</w:t>
            </w:r>
          </w:p>
          <w:p w14:paraId="1521CF0D" w14:textId="19E1B0B3" w:rsidR="006C6011" w:rsidRDefault="006C6011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>
              <w:rPr>
                <w:lang w:val="fr-FR"/>
              </w:rPr>
              <w:t>Aisance relationnelle </w:t>
            </w:r>
          </w:p>
          <w:p w14:paraId="1E5C8655" w14:textId="02448E7C" w:rsidR="003829E5" w:rsidRDefault="003829E5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>
              <w:rPr>
                <w:lang w:val="fr-FR"/>
              </w:rPr>
              <w:t>Esprit analytique</w:t>
            </w:r>
            <w:r w:rsidR="006C6011">
              <w:rPr>
                <w:lang w:val="fr-FR"/>
              </w:rPr>
              <w:t> </w:t>
            </w:r>
          </w:p>
          <w:p w14:paraId="63B73508" w14:textId="1B1ADB27" w:rsidR="0028269B" w:rsidRDefault="003829E5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>
              <w:rPr>
                <w:lang w:val="fr-FR"/>
              </w:rPr>
              <w:t>Esprit d’équipe</w:t>
            </w:r>
            <w:r w:rsidR="006C6011">
              <w:rPr>
                <w:lang w:val="fr-FR"/>
              </w:rPr>
              <w:t> </w:t>
            </w:r>
          </w:p>
          <w:p w14:paraId="30EBED0D" w14:textId="635F3727" w:rsidR="003829E5" w:rsidRPr="003829E5" w:rsidRDefault="003829E5" w:rsidP="007F245F">
            <w:pPr>
              <w:pStyle w:val="Paragraphedeliste"/>
              <w:numPr>
                <w:ilvl w:val="0"/>
                <w:numId w:val="18"/>
              </w:numPr>
              <w:spacing w:before="40" w:after="40"/>
              <w:ind w:left="258" w:hanging="142"/>
              <w:rPr>
                <w:lang w:val="fr-FR"/>
              </w:rPr>
            </w:pPr>
            <w:r>
              <w:rPr>
                <w:lang w:val="fr-FR"/>
              </w:rPr>
              <w:t>Gestion du temps</w:t>
            </w:r>
            <w:r w:rsidR="006C6011">
              <w:rPr>
                <w:lang w:val="fr-FR"/>
              </w:rPr>
              <w:t>.</w:t>
            </w:r>
          </w:p>
        </w:tc>
      </w:tr>
      <w:tr w:rsidR="003829E5" w:rsidRPr="0028269B" w14:paraId="316D91B1" w14:textId="77777777" w:rsidTr="00D70142">
        <w:trPr>
          <w:trHeight w:val="28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3A93A24" w14:textId="39AE2590" w:rsidR="003829E5" w:rsidRPr="0028269B" w:rsidRDefault="003829E5" w:rsidP="007F245F">
            <w:pPr>
              <w:pStyle w:val="Titre2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Langues</w:t>
            </w:r>
          </w:p>
        </w:tc>
        <w:tc>
          <w:tcPr>
            <w:tcW w:w="720" w:type="dxa"/>
          </w:tcPr>
          <w:p w14:paraId="3E28721C" w14:textId="77777777" w:rsidR="003829E5" w:rsidRPr="0028269B" w:rsidRDefault="003829E5" w:rsidP="007F245F">
            <w:pPr>
              <w:tabs>
                <w:tab w:val="left" w:pos="0"/>
                <w:tab w:val="decimal" w:pos="5040"/>
                <w:tab w:val="right" w:pos="9990"/>
              </w:tabs>
              <w:spacing w:before="40" w:after="40"/>
              <w:ind w:right="90"/>
              <w:rPr>
                <w:lang w:val="fr-FR"/>
              </w:rPr>
            </w:pPr>
          </w:p>
        </w:tc>
        <w:tc>
          <w:tcPr>
            <w:tcW w:w="2306" w:type="dxa"/>
          </w:tcPr>
          <w:p w14:paraId="03A860EF" w14:textId="7056322C" w:rsidR="003829E5" w:rsidRPr="0028269B" w:rsidRDefault="003829E5" w:rsidP="007F245F">
            <w:pPr>
              <w:spacing w:before="40" w:after="40"/>
              <w:rPr>
                <w:lang w:val="fr-FR"/>
              </w:rPr>
            </w:pPr>
            <w:r w:rsidRPr="006C6011">
              <w:rPr>
                <w:b/>
                <w:bCs/>
                <w:lang w:val="fr-FR"/>
              </w:rPr>
              <w:t>Arabe</w:t>
            </w:r>
            <w:r>
              <w:rPr>
                <w:lang w:val="fr-FR"/>
              </w:rPr>
              <w:t> : langue natale</w:t>
            </w:r>
            <w:r w:rsidR="006C6011">
              <w:rPr>
                <w:lang w:val="fr-FR"/>
              </w:rPr>
              <w:t> </w:t>
            </w:r>
          </w:p>
        </w:tc>
        <w:tc>
          <w:tcPr>
            <w:tcW w:w="2307" w:type="dxa"/>
          </w:tcPr>
          <w:p w14:paraId="6D9B6EF0" w14:textId="54F98ACE" w:rsidR="003829E5" w:rsidRPr="0028269B" w:rsidRDefault="003829E5" w:rsidP="007F245F">
            <w:pPr>
              <w:spacing w:before="40" w:after="40"/>
              <w:rPr>
                <w:lang w:val="fr-FR"/>
              </w:rPr>
            </w:pPr>
            <w:r w:rsidRPr="006C6011">
              <w:rPr>
                <w:b/>
                <w:bCs/>
                <w:lang w:val="fr-FR"/>
              </w:rPr>
              <w:t>Français</w:t>
            </w:r>
            <w:r>
              <w:rPr>
                <w:lang w:val="fr-FR"/>
              </w:rPr>
              <w:t> : Bilingue</w:t>
            </w:r>
            <w:r w:rsidR="006C6011">
              <w:rPr>
                <w:lang w:val="fr-FR"/>
              </w:rPr>
              <w:t> </w:t>
            </w:r>
            <w:r w:rsidR="006C5672">
              <w:rPr>
                <w:lang w:val="fr-FR"/>
              </w:rPr>
              <w:t xml:space="preserve">                          </w:t>
            </w:r>
          </w:p>
        </w:tc>
        <w:tc>
          <w:tcPr>
            <w:tcW w:w="3447" w:type="dxa"/>
          </w:tcPr>
          <w:p w14:paraId="30AE7FE7" w14:textId="1BBD513A" w:rsidR="003829E5" w:rsidRPr="0028269B" w:rsidRDefault="003829E5" w:rsidP="007F245F">
            <w:pPr>
              <w:spacing w:before="40" w:after="40"/>
              <w:rPr>
                <w:lang w:val="fr-FR"/>
              </w:rPr>
            </w:pPr>
            <w:r w:rsidRPr="006C6011">
              <w:rPr>
                <w:b/>
                <w:bCs/>
                <w:lang w:val="fr-FR"/>
              </w:rPr>
              <w:t>Anglais</w:t>
            </w:r>
            <w:r>
              <w:rPr>
                <w:lang w:val="fr-FR"/>
              </w:rPr>
              <w:t> : Courant</w:t>
            </w:r>
            <w:r w:rsidR="006C6011">
              <w:rPr>
                <w:lang w:val="fr-FR"/>
              </w:rPr>
              <w:t>.</w:t>
            </w:r>
          </w:p>
        </w:tc>
      </w:tr>
      <w:tr w:rsidR="007B1EF3" w:rsidRPr="00673AF6" w14:paraId="5B4DE96E" w14:textId="77777777" w:rsidTr="00D70142">
        <w:trPr>
          <w:trHeight w:val="28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37B05CC" w14:textId="231AF0DB" w:rsidR="007B1EF3" w:rsidRPr="0028269B" w:rsidRDefault="006C5672" w:rsidP="007F245F">
            <w:pPr>
              <w:pStyle w:val="Titre2"/>
              <w:spacing w:before="40" w:after="40"/>
              <w:rPr>
                <w:lang w:val="fr-FR"/>
              </w:rPr>
            </w:pPr>
            <w:r w:rsidRPr="006C5672">
              <w:rPr>
                <w:lang w:val="fr-FR"/>
              </w:rPr>
              <w:t>ACTIVITÉS PARASCOLAIRES</w:t>
            </w:r>
          </w:p>
        </w:tc>
        <w:tc>
          <w:tcPr>
            <w:tcW w:w="720" w:type="dxa"/>
          </w:tcPr>
          <w:p w14:paraId="319A3C6D" w14:textId="77777777" w:rsidR="007B1EF3" w:rsidRPr="0028269B" w:rsidRDefault="007B1EF3" w:rsidP="007F245F">
            <w:pPr>
              <w:tabs>
                <w:tab w:val="left" w:pos="0"/>
                <w:tab w:val="decimal" w:pos="5040"/>
                <w:tab w:val="right" w:pos="9990"/>
              </w:tabs>
              <w:spacing w:before="40" w:after="40"/>
              <w:ind w:right="90"/>
              <w:rPr>
                <w:lang w:val="fr-FR"/>
              </w:rPr>
            </w:pPr>
          </w:p>
        </w:tc>
        <w:tc>
          <w:tcPr>
            <w:tcW w:w="8060" w:type="dxa"/>
            <w:gridSpan w:val="3"/>
          </w:tcPr>
          <w:p w14:paraId="1665E442" w14:textId="5BD46930" w:rsidR="006C6011" w:rsidRPr="006C5672" w:rsidRDefault="006C5672" w:rsidP="007F245F">
            <w:pPr>
              <w:spacing w:before="40" w:after="40"/>
              <w:jc w:val="both"/>
              <w:rPr>
                <w:rFonts w:asciiTheme="majorHAnsi" w:eastAsiaTheme="majorEastAsia" w:hAnsiTheme="majorHAnsi" w:cs="Times New Roman (Headings CS)"/>
                <w:b/>
                <w:bCs/>
                <w:caps/>
                <w:spacing w:val="10"/>
                <w:szCs w:val="24"/>
                <w:lang w:val="fr-MA"/>
              </w:rPr>
            </w:pPr>
            <w:r w:rsidRPr="006C5672">
              <w:rPr>
                <w:rFonts w:asciiTheme="majorHAnsi" w:eastAsiaTheme="majorEastAsia" w:hAnsiTheme="majorHAnsi" w:cs="Times New Roman (Headings CS)"/>
                <w:b/>
                <w:bCs/>
                <w:caps/>
                <w:spacing w:val="10"/>
                <w:szCs w:val="24"/>
                <w:lang w:val="fr-MA"/>
              </w:rPr>
              <w:t>LIONS CLUB INTERNATIONAL</w:t>
            </w:r>
            <w:r w:rsidR="006C6011" w:rsidRPr="006C5672">
              <w:rPr>
                <w:rFonts w:asciiTheme="majorHAnsi" w:eastAsiaTheme="majorEastAsia" w:hAnsiTheme="majorHAnsi" w:cs="Times New Roman (Headings CS)"/>
                <w:b/>
                <w:bCs/>
                <w:caps/>
                <w:spacing w:val="10"/>
                <w:szCs w:val="24"/>
                <w:lang w:val="fr-MA"/>
              </w:rPr>
              <w:t xml:space="preserve"> | </w:t>
            </w:r>
            <w:r w:rsidRPr="006C5672">
              <w:rPr>
                <w:rFonts w:asciiTheme="majorHAnsi" w:eastAsiaTheme="majorEastAsia" w:hAnsiTheme="majorHAnsi" w:cs="Times New Roman (Headings CS)"/>
                <w:b/>
                <w:bCs/>
                <w:caps/>
                <w:spacing w:val="10"/>
                <w:szCs w:val="24"/>
                <w:lang w:val="fr-MA"/>
              </w:rPr>
              <w:t>UNITÉ ENCG SETTAT</w:t>
            </w:r>
          </w:p>
          <w:p w14:paraId="1AB3F29A" w14:textId="77777777" w:rsidR="007B1EF3" w:rsidRPr="006C5672" w:rsidRDefault="006C5672" w:rsidP="006C5672">
            <w:pPr>
              <w:pStyle w:val="Paragraphedeliste"/>
              <w:numPr>
                <w:ilvl w:val="0"/>
                <w:numId w:val="28"/>
              </w:numPr>
              <w:spacing w:before="40" w:after="40"/>
              <w:jc w:val="both"/>
              <w:rPr>
                <w:rStyle w:val="oypena"/>
                <w:lang w:val="fr-FR"/>
              </w:rPr>
            </w:pPr>
            <w:r w:rsidRPr="006C5672">
              <w:rPr>
                <w:rStyle w:val="oypena"/>
                <w:color w:val="241D19"/>
                <w:lang w:val="fr-MA"/>
              </w:rPr>
              <w:t>Collecte de dons auprès des entreprises sponsors</w:t>
            </w:r>
          </w:p>
          <w:p w14:paraId="408117BB" w14:textId="77777777" w:rsidR="006C5672" w:rsidRPr="006C5672" w:rsidRDefault="006C5672" w:rsidP="006C5672">
            <w:pPr>
              <w:pStyle w:val="Paragraphedeliste"/>
              <w:numPr>
                <w:ilvl w:val="0"/>
                <w:numId w:val="28"/>
              </w:numPr>
              <w:spacing w:before="40" w:after="40"/>
              <w:jc w:val="both"/>
              <w:rPr>
                <w:rStyle w:val="oypena"/>
                <w:lang w:val="fr-FR"/>
              </w:rPr>
            </w:pPr>
            <w:r w:rsidRPr="006C5672">
              <w:rPr>
                <w:rStyle w:val="oypena"/>
                <w:color w:val="241D19"/>
                <w:lang w:val="fr-MA"/>
              </w:rPr>
              <w:t>Diriger des actions humanitaires et organiser des manifestations</w:t>
            </w:r>
          </w:p>
          <w:p w14:paraId="52EA28AA" w14:textId="77777777" w:rsidR="006C5672" w:rsidRPr="006C5672" w:rsidRDefault="006C5672" w:rsidP="006C5672">
            <w:pPr>
              <w:pStyle w:val="Paragraphedeliste"/>
              <w:numPr>
                <w:ilvl w:val="0"/>
                <w:numId w:val="28"/>
              </w:numPr>
              <w:spacing w:before="40" w:after="40"/>
              <w:jc w:val="both"/>
              <w:rPr>
                <w:rStyle w:val="oypena"/>
                <w:lang w:val="fr-FR"/>
              </w:rPr>
            </w:pPr>
            <w:r w:rsidRPr="006C5672">
              <w:rPr>
                <w:rStyle w:val="oypena"/>
                <w:color w:val="241D19"/>
                <w:lang w:val="fr-MA"/>
              </w:rPr>
              <w:t>Aider à la préparation des dossiers sponsoring et communiqués de presse</w:t>
            </w:r>
          </w:p>
          <w:p w14:paraId="050CE8DC" w14:textId="6DFBCBC2" w:rsidR="006C5672" w:rsidRPr="006C5672" w:rsidRDefault="006C5672" w:rsidP="006C5672">
            <w:pPr>
              <w:pStyle w:val="Paragraphedeliste"/>
              <w:numPr>
                <w:ilvl w:val="0"/>
                <w:numId w:val="28"/>
              </w:numPr>
              <w:spacing w:before="40" w:after="40"/>
              <w:jc w:val="both"/>
              <w:rPr>
                <w:lang w:val="fr-FR"/>
              </w:rPr>
            </w:pPr>
            <w:r w:rsidRPr="006C5672">
              <w:rPr>
                <w:rStyle w:val="oypena"/>
                <w:color w:val="241D19"/>
                <w:lang w:val="fr-MA"/>
              </w:rPr>
              <w:t>Animation du réseau des partenaires et sponsors</w:t>
            </w:r>
            <w:r>
              <w:rPr>
                <w:rStyle w:val="oypena"/>
                <w:color w:val="241D19"/>
                <w:lang w:val="fr-MA"/>
              </w:rPr>
              <w:t>.</w:t>
            </w:r>
          </w:p>
        </w:tc>
      </w:tr>
    </w:tbl>
    <w:p w14:paraId="3668D8AA" w14:textId="77777777" w:rsidR="00FE0204" w:rsidRPr="0028269B" w:rsidRDefault="00FE0204" w:rsidP="00883C67">
      <w:pPr>
        <w:pStyle w:val="Sansinterligne"/>
        <w:rPr>
          <w:lang w:val="fr-FR"/>
        </w:rPr>
      </w:pPr>
    </w:p>
    <w:sectPr w:rsidR="00FE0204" w:rsidRPr="0028269B" w:rsidSect="007F245F">
      <w:pgSz w:w="12240" w:h="15840" w:code="1"/>
      <w:pgMar w:top="142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7CB9" w14:textId="77777777" w:rsidR="0047468E" w:rsidRDefault="0047468E">
      <w:r>
        <w:separator/>
      </w:r>
    </w:p>
  </w:endnote>
  <w:endnote w:type="continuationSeparator" w:id="0">
    <w:p w14:paraId="5E884F73" w14:textId="77777777" w:rsidR="0047468E" w:rsidRDefault="0047468E">
      <w:r>
        <w:continuationSeparator/>
      </w:r>
    </w:p>
  </w:endnote>
  <w:endnote w:type="continuationNotice" w:id="1">
    <w:p w14:paraId="3AAE2E5F" w14:textId="77777777" w:rsidR="0047468E" w:rsidRDefault="00474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3CB11" w14:textId="77777777" w:rsidR="0047468E" w:rsidRDefault="0047468E">
      <w:r>
        <w:separator/>
      </w:r>
    </w:p>
  </w:footnote>
  <w:footnote w:type="continuationSeparator" w:id="0">
    <w:p w14:paraId="0BB8A82C" w14:textId="77777777" w:rsidR="0047468E" w:rsidRDefault="0047468E">
      <w:r>
        <w:continuationSeparator/>
      </w:r>
    </w:p>
  </w:footnote>
  <w:footnote w:type="continuationNotice" w:id="1">
    <w:p w14:paraId="2F26DD74" w14:textId="77777777" w:rsidR="0047468E" w:rsidRDefault="004746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A2032"/>
    <w:lvl w:ilvl="0">
      <w:start w:val="1"/>
      <w:numFmt w:val="bullet"/>
      <w:pStyle w:val="Listepuces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615D1"/>
    <w:multiLevelType w:val="hybridMultilevel"/>
    <w:tmpl w:val="D278C768"/>
    <w:lvl w:ilvl="0" w:tplc="87D471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335C0"/>
    <w:multiLevelType w:val="hybridMultilevel"/>
    <w:tmpl w:val="64E4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570B8"/>
    <w:multiLevelType w:val="hybridMultilevel"/>
    <w:tmpl w:val="B1D4C3DA"/>
    <w:lvl w:ilvl="0" w:tplc="8BA01D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B007D"/>
    <w:multiLevelType w:val="hybridMultilevel"/>
    <w:tmpl w:val="BC76A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5005E"/>
    <w:multiLevelType w:val="multilevel"/>
    <w:tmpl w:val="9F82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62514"/>
    <w:multiLevelType w:val="hybridMultilevel"/>
    <w:tmpl w:val="61A6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DB7A85"/>
    <w:multiLevelType w:val="multilevel"/>
    <w:tmpl w:val="4B5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603F7"/>
    <w:multiLevelType w:val="hybridMultilevel"/>
    <w:tmpl w:val="A65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46A62"/>
    <w:multiLevelType w:val="hybridMultilevel"/>
    <w:tmpl w:val="E6CE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4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9"/>
  </w:num>
  <w:num w:numId="13" w16cid:durableId="199901450">
    <w:abstractNumId w:val="21"/>
  </w:num>
  <w:num w:numId="14" w16cid:durableId="1533104044">
    <w:abstractNumId w:val="10"/>
  </w:num>
  <w:num w:numId="15" w16cid:durableId="373048102">
    <w:abstractNumId w:val="25"/>
  </w:num>
  <w:num w:numId="16" w16cid:durableId="1533954525">
    <w:abstractNumId w:val="23"/>
  </w:num>
  <w:num w:numId="17" w16cid:durableId="2062096122">
    <w:abstractNumId w:val="11"/>
  </w:num>
  <w:num w:numId="18" w16cid:durableId="325786466">
    <w:abstractNumId w:val="18"/>
  </w:num>
  <w:num w:numId="19" w16cid:durableId="743531418">
    <w:abstractNumId w:val="17"/>
  </w:num>
  <w:num w:numId="20" w16cid:durableId="1560091300">
    <w:abstractNumId w:val="12"/>
  </w:num>
  <w:num w:numId="21" w16cid:durableId="1151605302">
    <w:abstractNumId w:val="15"/>
  </w:num>
  <w:num w:numId="22" w16cid:durableId="1971741039">
    <w:abstractNumId w:val="20"/>
  </w:num>
  <w:num w:numId="23" w16cid:durableId="990520107">
    <w:abstractNumId w:val="24"/>
  </w:num>
  <w:num w:numId="24" w16cid:durableId="1859464758">
    <w:abstractNumId w:val="13"/>
  </w:num>
  <w:num w:numId="25" w16cid:durableId="1520005516">
    <w:abstractNumId w:val="22"/>
  </w:num>
  <w:num w:numId="26" w16cid:durableId="1307934492">
    <w:abstractNumId w:val="9"/>
  </w:num>
  <w:num w:numId="27" w16cid:durableId="1096901841">
    <w:abstractNumId w:val="9"/>
  </w:num>
  <w:num w:numId="28" w16cid:durableId="15434434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9B"/>
    <w:rsid w:val="0001213F"/>
    <w:rsid w:val="00014EBC"/>
    <w:rsid w:val="0001722C"/>
    <w:rsid w:val="00024E30"/>
    <w:rsid w:val="00045CE7"/>
    <w:rsid w:val="00045EA1"/>
    <w:rsid w:val="0005643D"/>
    <w:rsid w:val="00066481"/>
    <w:rsid w:val="000729A2"/>
    <w:rsid w:val="00081AAF"/>
    <w:rsid w:val="00096D71"/>
    <w:rsid w:val="000B43F6"/>
    <w:rsid w:val="000E3828"/>
    <w:rsid w:val="000F4F15"/>
    <w:rsid w:val="001027F9"/>
    <w:rsid w:val="00102CBC"/>
    <w:rsid w:val="00127BC3"/>
    <w:rsid w:val="00130324"/>
    <w:rsid w:val="0013485D"/>
    <w:rsid w:val="00141996"/>
    <w:rsid w:val="00144D80"/>
    <w:rsid w:val="00151ECC"/>
    <w:rsid w:val="001667CF"/>
    <w:rsid w:val="00166ADD"/>
    <w:rsid w:val="001814AE"/>
    <w:rsid w:val="00192379"/>
    <w:rsid w:val="001929DC"/>
    <w:rsid w:val="001A1BCF"/>
    <w:rsid w:val="001A2DAF"/>
    <w:rsid w:val="001A46C9"/>
    <w:rsid w:val="001A67BD"/>
    <w:rsid w:val="001A7676"/>
    <w:rsid w:val="001C3DB6"/>
    <w:rsid w:val="001C75D3"/>
    <w:rsid w:val="001C7639"/>
    <w:rsid w:val="001D7CE3"/>
    <w:rsid w:val="001D7E81"/>
    <w:rsid w:val="001E448E"/>
    <w:rsid w:val="001E5C69"/>
    <w:rsid w:val="001F0F11"/>
    <w:rsid w:val="001F30A4"/>
    <w:rsid w:val="001F761A"/>
    <w:rsid w:val="002001BF"/>
    <w:rsid w:val="002275F6"/>
    <w:rsid w:val="00230E7A"/>
    <w:rsid w:val="002339B8"/>
    <w:rsid w:val="00243B94"/>
    <w:rsid w:val="00244B0E"/>
    <w:rsid w:val="00247188"/>
    <w:rsid w:val="00253A30"/>
    <w:rsid w:val="002541F5"/>
    <w:rsid w:val="002604DF"/>
    <w:rsid w:val="00261DE3"/>
    <w:rsid w:val="002663DB"/>
    <w:rsid w:val="0028078C"/>
    <w:rsid w:val="0028269B"/>
    <w:rsid w:val="002B7E4E"/>
    <w:rsid w:val="002C37F0"/>
    <w:rsid w:val="002D3C87"/>
    <w:rsid w:val="002F22D0"/>
    <w:rsid w:val="00307B41"/>
    <w:rsid w:val="003105DA"/>
    <w:rsid w:val="003256C1"/>
    <w:rsid w:val="003421F4"/>
    <w:rsid w:val="00345A43"/>
    <w:rsid w:val="00353102"/>
    <w:rsid w:val="00365067"/>
    <w:rsid w:val="003755F2"/>
    <w:rsid w:val="00381E49"/>
    <w:rsid w:val="003829E5"/>
    <w:rsid w:val="0038333E"/>
    <w:rsid w:val="00384F21"/>
    <w:rsid w:val="003A4954"/>
    <w:rsid w:val="003D6303"/>
    <w:rsid w:val="003E2599"/>
    <w:rsid w:val="003F109B"/>
    <w:rsid w:val="00410550"/>
    <w:rsid w:val="00413583"/>
    <w:rsid w:val="004233D1"/>
    <w:rsid w:val="004513B2"/>
    <w:rsid w:val="00453B81"/>
    <w:rsid w:val="00460F4F"/>
    <w:rsid w:val="0046388C"/>
    <w:rsid w:val="0047468E"/>
    <w:rsid w:val="00474BB6"/>
    <w:rsid w:val="0048154B"/>
    <w:rsid w:val="004A13BA"/>
    <w:rsid w:val="004A2DD0"/>
    <w:rsid w:val="004B2335"/>
    <w:rsid w:val="004B3721"/>
    <w:rsid w:val="004B46B6"/>
    <w:rsid w:val="004B572C"/>
    <w:rsid w:val="004C4EF1"/>
    <w:rsid w:val="004D4444"/>
    <w:rsid w:val="004D6DC1"/>
    <w:rsid w:val="004E2997"/>
    <w:rsid w:val="00500931"/>
    <w:rsid w:val="005133DA"/>
    <w:rsid w:val="00525C3F"/>
    <w:rsid w:val="00531EC3"/>
    <w:rsid w:val="00532AF3"/>
    <w:rsid w:val="00544040"/>
    <w:rsid w:val="00555CA6"/>
    <w:rsid w:val="00561139"/>
    <w:rsid w:val="00576304"/>
    <w:rsid w:val="00577089"/>
    <w:rsid w:val="0058321E"/>
    <w:rsid w:val="005A70DF"/>
    <w:rsid w:val="005C3A84"/>
    <w:rsid w:val="005F0645"/>
    <w:rsid w:val="00600CE9"/>
    <w:rsid w:val="00611A70"/>
    <w:rsid w:val="00614C9F"/>
    <w:rsid w:val="00615082"/>
    <w:rsid w:val="00617226"/>
    <w:rsid w:val="0062157E"/>
    <w:rsid w:val="006274F1"/>
    <w:rsid w:val="00627D2D"/>
    <w:rsid w:val="00647056"/>
    <w:rsid w:val="00660DC3"/>
    <w:rsid w:val="006704FF"/>
    <w:rsid w:val="00673AF6"/>
    <w:rsid w:val="00673C26"/>
    <w:rsid w:val="006B2D88"/>
    <w:rsid w:val="006B4888"/>
    <w:rsid w:val="006C5672"/>
    <w:rsid w:val="006C6011"/>
    <w:rsid w:val="006D2999"/>
    <w:rsid w:val="006E1E22"/>
    <w:rsid w:val="006E6662"/>
    <w:rsid w:val="006F2989"/>
    <w:rsid w:val="00730614"/>
    <w:rsid w:val="00740599"/>
    <w:rsid w:val="007436D1"/>
    <w:rsid w:val="0075274C"/>
    <w:rsid w:val="0075529E"/>
    <w:rsid w:val="0079430D"/>
    <w:rsid w:val="007A2648"/>
    <w:rsid w:val="007B1EF3"/>
    <w:rsid w:val="007B2C68"/>
    <w:rsid w:val="007C083D"/>
    <w:rsid w:val="007C46EC"/>
    <w:rsid w:val="007D6C18"/>
    <w:rsid w:val="007E1F85"/>
    <w:rsid w:val="007F245F"/>
    <w:rsid w:val="008001AD"/>
    <w:rsid w:val="0083156C"/>
    <w:rsid w:val="00850E50"/>
    <w:rsid w:val="008560B4"/>
    <w:rsid w:val="00871E79"/>
    <w:rsid w:val="008753EA"/>
    <w:rsid w:val="00883C67"/>
    <w:rsid w:val="00897263"/>
    <w:rsid w:val="008E22B1"/>
    <w:rsid w:val="008F1622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8403C"/>
    <w:rsid w:val="009F2098"/>
    <w:rsid w:val="009F50CC"/>
    <w:rsid w:val="00A16228"/>
    <w:rsid w:val="00A276F7"/>
    <w:rsid w:val="00A42CB0"/>
    <w:rsid w:val="00A43F1B"/>
    <w:rsid w:val="00A45105"/>
    <w:rsid w:val="00A458A0"/>
    <w:rsid w:val="00A4699F"/>
    <w:rsid w:val="00A6215A"/>
    <w:rsid w:val="00A65491"/>
    <w:rsid w:val="00A7140E"/>
    <w:rsid w:val="00A838AA"/>
    <w:rsid w:val="00A86C03"/>
    <w:rsid w:val="00A90A26"/>
    <w:rsid w:val="00A9541B"/>
    <w:rsid w:val="00AA4E22"/>
    <w:rsid w:val="00AA6298"/>
    <w:rsid w:val="00AB4E4D"/>
    <w:rsid w:val="00AC0CF2"/>
    <w:rsid w:val="00AD1F23"/>
    <w:rsid w:val="00AD2C8A"/>
    <w:rsid w:val="00AE10E5"/>
    <w:rsid w:val="00AE7A54"/>
    <w:rsid w:val="00AF3A64"/>
    <w:rsid w:val="00AF7026"/>
    <w:rsid w:val="00B02882"/>
    <w:rsid w:val="00B0686C"/>
    <w:rsid w:val="00B1037C"/>
    <w:rsid w:val="00B1053A"/>
    <w:rsid w:val="00B44326"/>
    <w:rsid w:val="00B522C4"/>
    <w:rsid w:val="00B656B9"/>
    <w:rsid w:val="00B656BC"/>
    <w:rsid w:val="00B67141"/>
    <w:rsid w:val="00B701E9"/>
    <w:rsid w:val="00B71752"/>
    <w:rsid w:val="00B81743"/>
    <w:rsid w:val="00B923AD"/>
    <w:rsid w:val="00BA2B53"/>
    <w:rsid w:val="00BD16B4"/>
    <w:rsid w:val="00BE3631"/>
    <w:rsid w:val="00BF3A9E"/>
    <w:rsid w:val="00BF4E60"/>
    <w:rsid w:val="00C03D91"/>
    <w:rsid w:val="00C23BE0"/>
    <w:rsid w:val="00C31F41"/>
    <w:rsid w:val="00C34822"/>
    <w:rsid w:val="00C35D28"/>
    <w:rsid w:val="00C46D25"/>
    <w:rsid w:val="00C52E83"/>
    <w:rsid w:val="00C567C3"/>
    <w:rsid w:val="00C735C9"/>
    <w:rsid w:val="00C73F01"/>
    <w:rsid w:val="00C76870"/>
    <w:rsid w:val="00C87C9D"/>
    <w:rsid w:val="00C90469"/>
    <w:rsid w:val="00C92F51"/>
    <w:rsid w:val="00CA54B0"/>
    <w:rsid w:val="00CC1D1E"/>
    <w:rsid w:val="00CC7FC2"/>
    <w:rsid w:val="00CD0DE7"/>
    <w:rsid w:val="00CD5910"/>
    <w:rsid w:val="00CE6061"/>
    <w:rsid w:val="00CF29F7"/>
    <w:rsid w:val="00CF51F2"/>
    <w:rsid w:val="00D0217D"/>
    <w:rsid w:val="00D0558A"/>
    <w:rsid w:val="00D0615F"/>
    <w:rsid w:val="00D07E16"/>
    <w:rsid w:val="00D13586"/>
    <w:rsid w:val="00D15A39"/>
    <w:rsid w:val="00D17647"/>
    <w:rsid w:val="00D20148"/>
    <w:rsid w:val="00D207B5"/>
    <w:rsid w:val="00D22188"/>
    <w:rsid w:val="00D313CE"/>
    <w:rsid w:val="00D4292C"/>
    <w:rsid w:val="00D55BC8"/>
    <w:rsid w:val="00D56FFC"/>
    <w:rsid w:val="00D66432"/>
    <w:rsid w:val="00D70142"/>
    <w:rsid w:val="00D73717"/>
    <w:rsid w:val="00D819D7"/>
    <w:rsid w:val="00D835A4"/>
    <w:rsid w:val="00D8768B"/>
    <w:rsid w:val="00D91A92"/>
    <w:rsid w:val="00DA5335"/>
    <w:rsid w:val="00DD4CDF"/>
    <w:rsid w:val="00DF0A6A"/>
    <w:rsid w:val="00E02D4E"/>
    <w:rsid w:val="00E02F19"/>
    <w:rsid w:val="00E20F9E"/>
    <w:rsid w:val="00E30EB3"/>
    <w:rsid w:val="00E32D60"/>
    <w:rsid w:val="00E5147C"/>
    <w:rsid w:val="00E61EDA"/>
    <w:rsid w:val="00E9289A"/>
    <w:rsid w:val="00E97E45"/>
    <w:rsid w:val="00EA07BF"/>
    <w:rsid w:val="00EA39C1"/>
    <w:rsid w:val="00EC0619"/>
    <w:rsid w:val="00EC1349"/>
    <w:rsid w:val="00EC4AFD"/>
    <w:rsid w:val="00EE0B8D"/>
    <w:rsid w:val="00EF4497"/>
    <w:rsid w:val="00EF6FBC"/>
    <w:rsid w:val="00F068E1"/>
    <w:rsid w:val="00F14524"/>
    <w:rsid w:val="00F228C5"/>
    <w:rsid w:val="00F52127"/>
    <w:rsid w:val="00F54C3E"/>
    <w:rsid w:val="00F63EB5"/>
    <w:rsid w:val="00F66BCB"/>
    <w:rsid w:val="00F829A9"/>
    <w:rsid w:val="00F85657"/>
    <w:rsid w:val="00F95C1B"/>
    <w:rsid w:val="00FA50C1"/>
    <w:rsid w:val="00FA514F"/>
    <w:rsid w:val="00FB023A"/>
    <w:rsid w:val="00FB736B"/>
    <w:rsid w:val="00FD1508"/>
    <w:rsid w:val="00FD5F03"/>
    <w:rsid w:val="00FE020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C7C19"/>
  <w15:docId w15:val="{1AC7B8F5-8B5A-45FB-8030-E2F9573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8A"/>
    <w:rPr>
      <w:color w:val="313E32" w:themeColor="accent4" w:themeTint="E6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rsid w:val="0058321E"/>
  </w:style>
  <w:style w:type="character" w:customStyle="1" w:styleId="En-tteCar">
    <w:name w:val="En-tête Car"/>
    <w:basedOn w:val="Policepardfaut"/>
    <w:link w:val="En-t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Pieddepage">
    <w:name w:val="footer"/>
    <w:basedOn w:val="Normal"/>
    <w:link w:val="PieddepageCar"/>
    <w:uiPriority w:val="99"/>
    <w:semiHidden/>
    <w:rsid w:val="0058321E"/>
  </w:style>
  <w:style w:type="character" w:customStyle="1" w:styleId="PieddepageCar">
    <w:name w:val="Pied de page Car"/>
    <w:basedOn w:val="Policepardfaut"/>
    <w:link w:val="Pieddepag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Textedelespacerserv">
    <w:name w:val="Placeholder Text"/>
    <w:basedOn w:val="Policepardfaut"/>
    <w:uiPriority w:val="99"/>
    <w:semiHidden/>
    <w:rsid w:val="003105DA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rsid w:val="00910CBB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Sansinterligne">
    <w:name w:val="No Spacing"/>
    <w:uiPriority w:val="14"/>
    <w:semiHidden/>
    <w:qFormat/>
    <w:rsid w:val="00923D54"/>
  </w:style>
  <w:style w:type="paragraph" w:styleId="Bibliographie">
    <w:name w:val="Bibliography"/>
    <w:basedOn w:val="Normal"/>
    <w:next w:val="Normal"/>
    <w:uiPriority w:val="37"/>
    <w:semiHidden/>
    <w:rsid w:val="00673C26"/>
  </w:style>
  <w:style w:type="paragraph" w:styleId="Normalcentr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Corpsdetexte2">
    <w:name w:val="Body Text 2"/>
    <w:basedOn w:val="Normal"/>
    <w:link w:val="Corpsdetexte2Car"/>
    <w:uiPriority w:val="99"/>
    <w:semiHidden/>
    <w:rsid w:val="00673C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Corpsdetexte3">
    <w:name w:val="Body Text 3"/>
    <w:basedOn w:val="Normal"/>
    <w:link w:val="Corpsdetexte3Car"/>
    <w:uiPriority w:val="99"/>
    <w:semiHidden/>
    <w:rsid w:val="00673C26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Retrait1religne">
    <w:name w:val="Body Text First Indent"/>
    <w:basedOn w:val="Normal"/>
    <w:link w:val="Retrait1religneCar"/>
    <w:uiPriority w:val="99"/>
    <w:semiHidden/>
    <w:rsid w:val="00D207B5"/>
    <w:pPr>
      <w:spacing w:after="200"/>
      <w:ind w:firstLine="360"/>
    </w:pPr>
  </w:style>
  <w:style w:type="character" w:customStyle="1" w:styleId="Retrait1religneCar">
    <w:name w:val="Retrait 1re ligne Car"/>
    <w:basedOn w:val="Policepardfaut"/>
    <w:link w:val="Retrait1relign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673C2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rsid w:val="00673C26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673C2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Lgende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rsid w:val="00673C2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Grillecouleur">
    <w:name w:val="Colorful Grid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rsid w:val="00673C26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73C2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73C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rsid w:val="00673C26"/>
  </w:style>
  <w:style w:type="character" w:customStyle="1" w:styleId="DateCar">
    <w:name w:val="Date Car"/>
    <w:basedOn w:val="Policepardfau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673C2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Appeldenotedefin">
    <w:name w:val="endnote reference"/>
    <w:basedOn w:val="Policepardfaut"/>
    <w:uiPriority w:val="99"/>
    <w:semiHidden/>
    <w:rsid w:val="00673C2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rsid w:val="00673C2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Adressedestinataire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rsid w:val="00673C26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rsid w:val="00673C2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673C2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TableauGrille1Clair">
    <w:name w:val="Grid Table 1 Light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TableauGrille3">
    <w:name w:val="Grid Table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Titre5Car">
    <w:name w:val="Titre 5 Car"/>
    <w:basedOn w:val="Policepardfaut"/>
    <w:link w:val="Titre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AcronymeHTML">
    <w:name w:val="HTML Acronym"/>
    <w:basedOn w:val="Policepardfaut"/>
    <w:uiPriority w:val="99"/>
    <w:semiHidden/>
    <w:rsid w:val="00673C26"/>
  </w:style>
  <w:style w:type="paragraph" w:styleId="AdresseHTML">
    <w:name w:val="HTML Address"/>
    <w:basedOn w:val="Normal"/>
    <w:link w:val="AdresseHTMLCar"/>
    <w:uiPriority w:val="99"/>
    <w:semiHidden/>
    <w:rsid w:val="00673C2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CitationHTML">
    <w:name w:val="HTML Cite"/>
    <w:basedOn w:val="Policepardfaut"/>
    <w:uiPriority w:val="99"/>
    <w:semiHidden/>
    <w:rsid w:val="00673C26"/>
    <w:rPr>
      <w:i/>
      <w:iCs/>
    </w:rPr>
  </w:style>
  <w:style w:type="character" w:styleId="CodeHTML">
    <w:name w:val="HTML Code"/>
    <w:basedOn w:val="Policepardfaut"/>
    <w:uiPriority w:val="99"/>
    <w:semiHidden/>
    <w:rsid w:val="00673C26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rsid w:val="00673C26"/>
    <w:rPr>
      <w:i/>
      <w:iCs/>
    </w:rPr>
  </w:style>
  <w:style w:type="character" w:styleId="ClavierHTML">
    <w:name w:val="HTML Keyboard"/>
    <w:basedOn w:val="Policepardfaut"/>
    <w:uiPriority w:val="99"/>
    <w:semiHidden/>
    <w:rsid w:val="00673C26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rsid w:val="00673C26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ExempleHTML">
    <w:name w:val="HTML Sample"/>
    <w:basedOn w:val="Policepardfaut"/>
    <w:uiPriority w:val="99"/>
    <w:semiHidden/>
    <w:rsid w:val="00673C26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rsid w:val="00673C26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rsid w:val="00673C26"/>
    <w:rPr>
      <w:i/>
      <w:iCs/>
    </w:rPr>
  </w:style>
  <w:style w:type="character" w:styleId="Lienhypertexte">
    <w:name w:val="Hyperlink"/>
    <w:basedOn w:val="Policepardfau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Grilleclaire">
    <w:name w:val="Light Grid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rsid w:val="00673C26"/>
  </w:style>
  <w:style w:type="paragraph" w:styleId="Liste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epuces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epuces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enumros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TableauListe1Clair">
    <w:name w:val="List Table 1 Light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TableauListe2">
    <w:name w:val="List Table 2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TableauListe3">
    <w:name w:val="List Table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76870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rsid w:val="00673C2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rsid w:val="00673C2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Numrodepage">
    <w:name w:val="page number"/>
    <w:basedOn w:val="Policepardfaut"/>
    <w:uiPriority w:val="99"/>
    <w:semiHidden/>
    <w:rsid w:val="00673C26"/>
  </w:style>
  <w:style w:type="table" w:styleId="Tableausimple1">
    <w:name w:val="Plain Table 1"/>
    <w:basedOn w:val="Tableau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rsid w:val="00673C26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673C26"/>
  </w:style>
  <w:style w:type="character" w:customStyle="1" w:styleId="SalutationsCar">
    <w:name w:val="Salutations Car"/>
    <w:basedOn w:val="Policepardfaut"/>
    <w:link w:val="Salutations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ar"/>
    <w:uiPriority w:val="99"/>
    <w:semiHidden/>
    <w:rsid w:val="00673C26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Effetsdetableau3D1">
    <w:name w:val="Table 3D effects 1"/>
    <w:basedOn w:val="Tableau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rsid w:val="00673C26"/>
  </w:style>
  <w:style w:type="table" w:styleId="Tableauprofessionnel">
    <w:name w:val="Table Professional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qFormat/>
    <w:rsid w:val="00673C26"/>
    <w:pPr>
      <w:outlineLvl w:val="9"/>
    </w:pPr>
  </w:style>
  <w:style w:type="paragraph" w:styleId="Titre">
    <w:name w:val="Title"/>
    <w:basedOn w:val="Normal"/>
    <w:next w:val="Normal"/>
    <w:link w:val="TitreC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reCar">
    <w:name w:val="Titre Car"/>
    <w:basedOn w:val="Policepardfaut"/>
    <w:link w:val="Titr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Accentuationintense">
    <w:name w:val="Intense Emphasis"/>
    <w:basedOn w:val="Policepardfaut"/>
    <w:uiPriority w:val="21"/>
    <w:semiHidden/>
    <w:rsid w:val="003105DA"/>
    <w:rPr>
      <w:i/>
      <w:iCs/>
      <w:color w:val="201D1A" w:themeColor="accent1" w:themeShade="BF"/>
    </w:rPr>
  </w:style>
  <w:style w:type="paragraph" w:styleId="Citation">
    <w:name w:val="Quote"/>
    <w:basedOn w:val="Normal"/>
    <w:next w:val="Normal"/>
    <w:link w:val="CitationC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Rfrenceintense">
    <w:name w:val="Intense Reference"/>
    <w:basedOn w:val="Policepardfau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Titredulivre">
    <w:name w:val="Book Title"/>
    <w:basedOn w:val="Policepardfaut"/>
    <w:uiPriority w:val="33"/>
    <w:semiHidden/>
    <w:rsid w:val="003105DA"/>
    <w:rPr>
      <w:b/>
      <w:bCs/>
      <w:i/>
      <w:iCs/>
      <w:spacing w:val="0"/>
    </w:rPr>
  </w:style>
  <w:style w:type="character" w:customStyle="1" w:styleId="Titre3Car">
    <w:name w:val="Titre 3 Car"/>
    <w:basedOn w:val="Policepardfaut"/>
    <w:link w:val="Titre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ous-titre">
    <w:name w:val="Subtitle"/>
    <w:basedOn w:val="Normal"/>
    <w:next w:val="Normal"/>
    <w:link w:val="Sous-titreC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Paragraphedeliste">
    <w:name w:val="List Paragraph"/>
    <w:basedOn w:val="Normal"/>
    <w:uiPriority w:val="34"/>
    <w:rsid w:val="004C4EF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656BC"/>
    <w:rPr>
      <w:color w:val="605E5C"/>
      <w:shd w:val="clear" w:color="auto" w:fill="E1DFDD"/>
    </w:rPr>
  </w:style>
  <w:style w:type="character" w:customStyle="1" w:styleId="oypena">
    <w:name w:val="oypena"/>
    <w:basedOn w:val="Policepardfaut"/>
    <w:rsid w:val="00B6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Modern%20web%20developer%20resume.dotx" TargetMode="External"/></Relationships>
</file>

<file path=word/theme/theme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AA046-F9E2-43A8-ADDA-8C87998AFC08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EF263E6-18CB-4E04-A6CD-32B44FCE252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6DD185F-AC00-4EEC-8B58-CF213FEE66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Modern%20web%20developer%20resume.dotx</Template>
  <TotalTime>1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Fatima Zahra JAMAI</cp:lastModifiedBy>
  <cp:revision>2</cp:revision>
  <dcterms:created xsi:type="dcterms:W3CDTF">2024-08-17T14:34:00Z</dcterms:created>
  <dcterms:modified xsi:type="dcterms:W3CDTF">2024-08-17T14:34:00Z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