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290B" w14:textId="77777777" w:rsidR="00B4528D" w:rsidRPr="00B4528D" w:rsidRDefault="00B16D5E" w:rsidP="00B4528D">
      <w:pPr>
        <w:pStyle w:val="Titre"/>
      </w:pPr>
      <w:r>
        <w:t xml:space="preserve">Lidia </w:t>
      </w:r>
      <w:r w:rsidR="00E3684A">
        <w:t>ELO BEHOLI</w:t>
      </w:r>
    </w:p>
    <w:p w14:paraId="05F75A20" w14:textId="77777777" w:rsidR="008417D1" w:rsidRPr="00E3684A" w:rsidRDefault="00B16D5E" w:rsidP="008417D1">
      <w:pPr>
        <w:rPr>
          <w:sz w:val="28"/>
          <w:szCs w:val="28"/>
        </w:rPr>
      </w:pPr>
      <w:r w:rsidRPr="00E3684A">
        <w:rPr>
          <w:sz w:val="28"/>
          <w:szCs w:val="28"/>
        </w:rPr>
        <w:t>22 Rue Christophe Turc, 38100, Grenoble</w:t>
      </w:r>
      <w:r w:rsidR="008417D1" w:rsidRPr="00E3684A">
        <w:rPr>
          <w:sz w:val="28"/>
          <w:szCs w:val="28"/>
          <w:lang w:bidi="fr-FR"/>
        </w:rPr>
        <w:t> | </w:t>
      </w:r>
      <w:r w:rsidRPr="00E3684A">
        <w:rPr>
          <w:sz w:val="28"/>
          <w:szCs w:val="28"/>
        </w:rPr>
        <w:t>06.12.20.99.52</w:t>
      </w:r>
      <w:r w:rsidR="008417D1" w:rsidRPr="00E3684A">
        <w:rPr>
          <w:sz w:val="28"/>
          <w:szCs w:val="28"/>
          <w:lang w:bidi="fr-FR"/>
        </w:rPr>
        <w:t> | </w:t>
      </w:r>
      <w:r w:rsidRPr="00E3684A">
        <w:rPr>
          <w:sz w:val="28"/>
          <w:szCs w:val="28"/>
        </w:rPr>
        <w:t>Lidiaelobeholi@gmail.com</w:t>
      </w:r>
    </w:p>
    <w:p w14:paraId="7D4929E7" w14:textId="506CBFC4" w:rsidR="008C4A27" w:rsidRPr="00E3684A" w:rsidRDefault="00FB6097" w:rsidP="00E3684A">
      <w:pPr>
        <w:pStyle w:val="Date"/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B16D5E" w:rsidRPr="00E3684A">
        <w:rPr>
          <w:sz w:val="28"/>
          <w:szCs w:val="28"/>
        </w:rPr>
        <w:t>3/0</w:t>
      </w:r>
      <w:r>
        <w:rPr>
          <w:sz w:val="28"/>
          <w:szCs w:val="28"/>
        </w:rPr>
        <w:t>2</w:t>
      </w:r>
      <w:r w:rsidR="00B16D5E" w:rsidRPr="00E3684A">
        <w:rPr>
          <w:sz w:val="28"/>
          <w:szCs w:val="28"/>
        </w:rPr>
        <w:t>/2023</w:t>
      </w:r>
    </w:p>
    <w:p w14:paraId="2A82CDD3" w14:textId="6FF07FB3" w:rsidR="00FB6097" w:rsidRDefault="00FB6097" w:rsidP="008C4A27">
      <w:pPr>
        <w:pStyle w:val="Salutations"/>
        <w:rPr>
          <w:sz w:val="28"/>
          <w:szCs w:val="28"/>
          <w:lang w:bidi="fr-FR"/>
        </w:rPr>
      </w:pPr>
      <w:r>
        <w:rPr>
          <w:sz w:val="28"/>
          <w:szCs w:val="28"/>
          <w:lang w:bidi="fr-FR"/>
        </w:rPr>
        <w:t>Objet : Candidature à u</w:t>
      </w:r>
      <w:r w:rsidR="00D636FF">
        <w:rPr>
          <w:sz w:val="28"/>
          <w:szCs w:val="28"/>
          <w:lang w:bidi="fr-FR"/>
        </w:rPr>
        <w:t>n emploi</w:t>
      </w:r>
      <w:r>
        <w:rPr>
          <w:sz w:val="28"/>
          <w:szCs w:val="28"/>
          <w:lang w:bidi="fr-FR"/>
        </w:rPr>
        <w:t xml:space="preserve"> d’agent de services hospitaliers</w:t>
      </w:r>
    </w:p>
    <w:p w14:paraId="7AD99087" w14:textId="771EF3A9" w:rsidR="008C4A27" w:rsidRPr="00E3684A" w:rsidRDefault="00E3684A" w:rsidP="008C4A27">
      <w:pPr>
        <w:pStyle w:val="Salutations"/>
        <w:rPr>
          <w:sz w:val="28"/>
          <w:szCs w:val="28"/>
          <w:lang w:bidi="fr-FR"/>
        </w:rPr>
      </w:pPr>
      <w:r w:rsidRPr="00E3684A">
        <w:rPr>
          <w:sz w:val="28"/>
          <w:szCs w:val="28"/>
          <w:lang w:bidi="fr-FR"/>
        </w:rPr>
        <w:t xml:space="preserve">Madame, </w:t>
      </w:r>
    </w:p>
    <w:p w14:paraId="2DC125B1" w14:textId="77777777" w:rsidR="00D636FF" w:rsidRDefault="00B16D5E" w:rsidP="00D636FF">
      <w:pPr>
        <w:jc w:val="both"/>
        <w:rPr>
          <w:sz w:val="28"/>
          <w:szCs w:val="28"/>
        </w:rPr>
      </w:pPr>
      <w:r w:rsidRPr="00E3684A">
        <w:rPr>
          <w:sz w:val="28"/>
          <w:szCs w:val="28"/>
        </w:rPr>
        <w:t>Actuellement à l</w:t>
      </w:r>
      <w:r w:rsidR="00CF27AD" w:rsidRPr="00E3684A">
        <w:rPr>
          <w:sz w:val="28"/>
          <w:szCs w:val="28"/>
        </w:rPr>
        <w:t>’</w:t>
      </w:r>
      <w:r w:rsidRPr="00E3684A">
        <w:rPr>
          <w:sz w:val="28"/>
          <w:szCs w:val="28"/>
        </w:rPr>
        <w:t xml:space="preserve">école de la </w:t>
      </w:r>
      <w:r w:rsidR="00E3684A" w:rsidRPr="00E3684A">
        <w:rPr>
          <w:sz w:val="28"/>
          <w:szCs w:val="28"/>
        </w:rPr>
        <w:t>D</w:t>
      </w:r>
      <w:r w:rsidR="00CF27AD" w:rsidRPr="00E3684A">
        <w:rPr>
          <w:sz w:val="28"/>
          <w:szCs w:val="28"/>
        </w:rPr>
        <w:t>euxième</w:t>
      </w:r>
      <w:r w:rsidRPr="00E3684A">
        <w:rPr>
          <w:sz w:val="28"/>
          <w:szCs w:val="28"/>
        </w:rPr>
        <w:t xml:space="preserve"> </w:t>
      </w:r>
      <w:r w:rsidR="00E3684A" w:rsidRPr="00E3684A">
        <w:rPr>
          <w:sz w:val="28"/>
          <w:szCs w:val="28"/>
        </w:rPr>
        <w:t>Chance, j</w:t>
      </w:r>
      <w:r w:rsidR="00CF27AD" w:rsidRPr="00E3684A">
        <w:rPr>
          <w:sz w:val="28"/>
          <w:szCs w:val="28"/>
        </w:rPr>
        <w:t xml:space="preserve">’ai 22 ans. J’ai un diplôme d’aide-soignante en Espagne. Je suis arrivée en France il y a </w:t>
      </w:r>
      <w:r w:rsidR="00D636FF">
        <w:rPr>
          <w:sz w:val="28"/>
          <w:szCs w:val="28"/>
        </w:rPr>
        <w:t>trois</w:t>
      </w:r>
      <w:r w:rsidR="00CF27AD" w:rsidRPr="00E3684A">
        <w:rPr>
          <w:sz w:val="28"/>
          <w:szCs w:val="28"/>
        </w:rPr>
        <w:t xml:space="preserve"> ans. Depuis mon arrivée </w:t>
      </w:r>
      <w:r w:rsidR="00E3684A" w:rsidRPr="00E3684A">
        <w:rPr>
          <w:sz w:val="28"/>
          <w:szCs w:val="28"/>
        </w:rPr>
        <w:t>sur le territoire</w:t>
      </w:r>
      <w:r w:rsidR="00CF27AD" w:rsidRPr="00E3684A">
        <w:rPr>
          <w:sz w:val="28"/>
          <w:szCs w:val="28"/>
        </w:rPr>
        <w:t>, j’ai effectué</w:t>
      </w:r>
      <w:r w:rsidR="00E3684A" w:rsidRPr="00E3684A">
        <w:rPr>
          <w:sz w:val="28"/>
          <w:szCs w:val="28"/>
        </w:rPr>
        <w:t xml:space="preserve"> un stage à la clinique M</w:t>
      </w:r>
      <w:r w:rsidR="00CF27AD" w:rsidRPr="00E3684A">
        <w:rPr>
          <w:sz w:val="28"/>
          <w:szCs w:val="28"/>
        </w:rPr>
        <w:t>utualiste à Grenoble. J</w:t>
      </w:r>
      <w:r w:rsidR="00FB6097">
        <w:rPr>
          <w:sz w:val="28"/>
          <w:szCs w:val="28"/>
        </w:rPr>
        <w:t>’ai également travaillé</w:t>
      </w:r>
      <w:r w:rsidR="00CF27AD" w:rsidRPr="00E3684A">
        <w:rPr>
          <w:sz w:val="28"/>
          <w:szCs w:val="28"/>
        </w:rPr>
        <w:t xml:space="preserve"> </w:t>
      </w:r>
      <w:r w:rsidR="00DD18C9" w:rsidRPr="00E3684A">
        <w:rPr>
          <w:sz w:val="28"/>
          <w:szCs w:val="28"/>
        </w:rPr>
        <w:t>en tant qu’auxiliaire de vie</w:t>
      </w:r>
      <w:r w:rsidR="00FB6097">
        <w:rPr>
          <w:sz w:val="28"/>
          <w:szCs w:val="28"/>
        </w:rPr>
        <w:t xml:space="preserve"> à domicile pendant 5 mois</w:t>
      </w:r>
      <w:r w:rsidR="00D636FF">
        <w:rPr>
          <w:sz w:val="28"/>
          <w:szCs w:val="28"/>
        </w:rPr>
        <w:t xml:space="preserve"> et au CCAS de Grenoble en tant qu’agent d’entretien pendant 11 mois. </w:t>
      </w:r>
    </w:p>
    <w:p w14:paraId="078A96F0" w14:textId="2051A819" w:rsidR="008417D1" w:rsidRPr="00E3684A" w:rsidRDefault="00FB6097" w:rsidP="00D63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J’entreprends une reconnaissance de mon diplôme en France et en attendant je souhaite </w:t>
      </w:r>
      <w:r w:rsidR="00D636FF">
        <w:rPr>
          <w:sz w:val="28"/>
          <w:szCs w:val="28"/>
        </w:rPr>
        <w:t>acquérir de l’expérience en tant qu’</w:t>
      </w:r>
      <w:r>
        <w:rPr>
          <w:sz w:val="28"/>
          <w:szCs w:val="28"/>
        </w:rPr>
        <w:t xml:space="preserve">agent de services hospitaliers en clinique. </w:t>
      </w:r>
    </w:p>
    <w:p w14:paraId="6ACD2D75" w14:textId="23FC6186" w:rsidR="00DD18C9" w:rsidRPr="00E3684A" w:rsidRDefault="00DD18C9" w:rsidP="00D636FF">
      <w:pPr>
        <w:jc w:val="both"/>
        <w:rPr>
          <w:sz w:val="28"/>
          <w:szCs w:val="28"/>
        </w:rPr>
      </w:pPr>
      <w:r w:rsidRPr="00E3684A">
        <w:rPr>
          <w:sz w:val="28"/>
          <w:szCs w:val="28"/>
        </w:rPr>
        <w:t>Je suis un</w:t>
      </w:r>
      <w:r w:rsidR="00FB6097">
        <w:rPr>
          <w:sz w:val="28"/>
          <w:szCs w:val="28"/>
        </w:rPr>
        <w:t>e</w:t>
      </w:r>
      <w:r w:rsidRPr="00E3684A">
        <w:rPr>
          <w:sz w:val="28"/>
          <w:szCs w:val="28"/>
        </w:rPr>
        <w:t xml:space="preserve"> personne responsable, souriante. Je suis très motivée à travailler et je serais ravie de mettre mes nombreuses qualités</w:t>
      </w:r>
      <w:r w:rsidR="00FB6097">
        <w:rPr>
          <w:sz w:val="28"/>
          <w:szCs w:val="28"/>
        </w:rPr>
        <w:t xml:space="preserve"> et compétences</w:t>
      </w:r>
      <w:r w:rsidR="00E3684A" w:rsidRPr="00E3684A">
        <w:rPr>
          <w:sz w:val="28"/>
          <w:szCs w:val="28"/>
        </w:rPr>
        <w:t xml:space="preserve"> au service</w:t>
      </w:r>
      <w:r w:rsidRPr="00E3684A">
        <w:rPr>
          <w:sz w:val="28"/>
          <w:szCs w:val="28"/>
        </w:rPr>
        <w:t xml:space="preserve"> de votre </w:t>
      </w:r>
      <w:r w:rsidR="00FB6097">
        <w:rPr>
          <w:sz w:val="28"/>
          <w:szCs w:val="28"/>
        </w:rPr>
        <w:t>établissement.</w:t>
      </w:r>
    </w:p>
    <w:p w14:paraId="5C55CB27" w14:textId="77777777" w:rsidR="00DD18C9" w:rsidRPr="00E3684A" w:rsidRDefault="00DD18C9" w:rsidP="00D636FF">
      <w:pPr>
        <w:jc w:val="both"/>
        <w:rPr>
          <w:sz w:val="28"/>
          <w:szCs w:val="28"/>
        </w:rPr>
      </w:pPr>
      <w:r w:rsidRPr="00E3684A">
        <w:rPr>
          <w:sz w:val="28"/>
          <w:szCs w:val="28"/>
        </w:rPr>
        <w:t xml:space="preserve">Je suis disponible dès à présent. </w:t>
      </w:r>
    </w:p>
    <w:p w14:paraId="625F7580" w14:textId="435F6AD4" w:rsidR="00DD18C9" w:rsidRPr="00E3684A" w:rsidRDefault="00DD18C9" w:rsidP="00D636FF">
      <w:pPr>
        <w:jc w:val="both"/>
        <w:rPr>
          <w:sz w:val="28"/>
          <w:szCs w:val="28"/>
        </w:rPr>
      </w:pPr>
      <w:r w:rsidRPr="00E3684A">
        <w:rPr>
          <w:sz w:val="28"/>
          <w:szCs w:val="28"/>
        </w:rPr>
        <w:t xml:space="preserve">Cela serait un plaisir de vous rencontrer pour pouvoir </w:t>
      </w:r>
      <w:r w:rsidR="00E3684A" w:rsidRPr="00E3684A">
        <w:rPr>
          <w:sz w:val="28"/>
          <w:szCs w:val="28"/>
        </w:rPr>
        <w:t>échanger</w:t>
      </w:r>
      <w:r w:rsidRPr="00E3684A">
        <w:rPr>
          <w:sz w:val="28"/>
          <w:szCs w:val="28"/>
        </w:rPr>
        <w:t xml:space="preserve"> </w:t>
      </w:r>
      <w:r w:rsidR="00FB6097">
        <w:rPr>
          <w:sz w:val="28"/>
          <w:szCs w:val="28"/>
        </w:rPr>
        <w:t>ensemble autour de mon parcours et de mes attentes</w:t>
      </w:r>
      <w:r w:rsidR="00E3684A" w:rsidRPr="00E3684A">
        <w:rPr>
          <w:sz w:val="28"/>
          <w:szCs w:val="28"/>
        </w:rPr>
        <w:t>.</w:t>
      </w:r>
    </w:p>
    <w:p w14:paraId="032BA3A5" w14:textId="77777777" w:rsidR="008417D1" w:rsidRPr="00E3684A" w:rsidRDefault="008417D1" w:rsidP="00D636FF">
      <w:pPr>
        <w:pStyle w:val="Formuledepolitesse"/>
        <w:jc w:val="both"/>
        <w:rPr>
          <w:b w:val="0"/>
          <w:sz w:val="28"/>
          <w:szCs w:val="28"/>
        </w:rPr>
      </w:pPr>
      <w:r w:rsidRPr="00E3684A">
        <w:rPr>
          <w:b w:val="0"/>
          <w:sz w:val="28"/>
          <w:szCs w:val="28"/>
          <w:lang w:bidi="fr-FR"/>
        </w:rPr>
        <w:t>Cordialement,</w:t>
      </w:r>
    </w:p>
    <w:p w14:paraId="3C3192E2" w14:textId="77777777" w:rsidR="00B4528D" w:rsidRPr="00E3684A" w:rsidRDefault="00E3684A" w:rsidP="00D636FF">
      <w:pPr>
        <w:pStyle w:val="Signature"/>
        <w:jc w:val="both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>Lidia ELO BEHOLI</w:t>
      </w:r>
    </w:p>
    <w:sectPr w:rsidR="00B4528D" w:rsidRPr="00E3684A">
      <w:footerReference w:type="default" r:id="rId7"/>
      <w:footerReference w:type="first" r:id="rId8"/>
      <w:pgSz w:w="11907" w:h="16839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C635" w14:textId="77777777" w:rsidR="00B16D5E" w:rsidRDefault="00B16D5E" w:rsidP="008C4A27">
      <w:pPr>
        <w:spacing w:after="0"/>
      </w:pPr>
      <w:r>
        <w:separator/>
      </w:r>
    </w:p>
  </w:endnote>
  <w:endnote w:type="continuationSeparator" w:id="0">
    <w:p w14:paraId="2A8DDB75" w14:textId="77777777" w:rsidR="00B16D5E" w:rsidRDefault="00B16D5E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9D11" w14:textId="5AD7B724" w:rsidR="00714D80" w:rsidRDefault="00D636FF">
    <w:pPr>
      <w:pStyle w:val="Pieddepag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099CCCD" wp14:editId="354CDEB7">
              <wp:simplePos x="0" y="10228818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e937435a8c90134f944d1f2b" descr="{&quot;HashCode&quot;:-429308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D6A58A" w14:textId="42A7E94F" w:rsidR="00D636FF" w:rsidRPr="00D636FF" w:rsidRDefault="00D636FF" w:rsidP="00D636F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D636FF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9CCCD" id="_x0000_t202" coordsize="21600,21600" o:spt="202" path="m,l,21600r21600,l21600,xe">
              <v:stroke joinstyle="miter"/>
              <v:path gradientshapeok="t" o:connecttype="rect"/>
            </v:shapetype>
            <v:shape id="MSIPCMe937435a8c90134f944d1f2b" o:spid="_x0000_s1026" type="#_x0000_t202" alt="{&quot;HashCode&quot;:-42930880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OD5zOf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58D6A58A" w14:textId="42A7E94F" w:rsidR="00D636FF" w:rsidRPr="00D636FF" w:rsidRDefault="00D636FF" w:rsidP="00D636F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D636FF">
                      <w:rPr>
                        <w:rFonts w:ascii="Calibri" w:hAnsi="Calibri" w:cs="Calibri"/>
                        <w:color w:val="000000"/>
                        <w:sz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A27">
      <w:rPr>
        <w:lang w:bidi="fr-FR"/>
      </w:rPr>
      <w:t>Page </w:t>
    </w:r>
    <w:r w:rsidR="008C4A27">
      <w:rPr>
        <w:lang w:bidi="fr-FR"/>
      </w:rPr>
      <w:fldChar w:fldCharType="begin"/>
    </w:r>
    <w:r w:rsidR="008C4A27">
      <w:rPr>
        <w:lang w:bidi="fr-FR"/>
      </w:rPr>
      <w:instrText xml:space="preserve"> PAGE   \* MERGEFORMAT </w:instrText>
    </w:r>
    <w:r w:rsidR="008C4A27">
      <w:rPr>
        <w:lang w:bidi="fr-FR"/>
      </w:rPr>
      <w:fldChar w:fldCharType="separate"/>
    </w:r>
    <w:r w:rsidR="00DD639E">
      <w:rPr>
        <w:noProof/>
        <w:lang w:bidi="fr-FR"/>
      </w:rPr>
      <w:t>1</w:t>
    </w:r>
    <w:r w:rsidR="008C4A27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911E" w14:textId="2C3CB009" w:rsidR="00D636FF" w:rsidRDefault="00D636F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3A0C08" wp14:editId="57D919B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" name="MSIPCM66a2455b89e85aeb10fc5c6e" descr="{&quot;HashCode&quot;:-4293088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014CB1" w14:textId="5454DC3A" w:rsidR="00D636FF" w:rsidRPr="00D636FF" w:rsidRDefault="00D636FF" w:rsidP="00D636F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D636FF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A0C08" id="_x0000_t202" coordsize="21600,21600" o:spt="202" path="m,l,21600r21600,l21600,xe">
              <v:stroke joinstyle="miter"/>
              <v:path gradientshapeok="t" o:connecttype="rect"/>
            </v:shapetype>
            <v:shape id="MSIPCM66a2455b89e85aeb10fc5c6e" o:spid="_x0000_s1027" type="#_x0000_t202" alt="{&quot;HashCode&quot;:-42930880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4PnM59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6014CB1" w14:textId="5454DC3A" w:rsidR="00D636FF" w:rsidRPr="00D636FF" w:rsidRDefault="00D636FF" w:rsidP="00D636F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D636FF">
                      <w:rPr>
                        <w:rFonts w:ascii="Calibri" w:hAnsi="Calibri" w:cs="Calibri"/>
                        <w:color w:val="000000"/>
                        <w:sz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CCCE" w14:textId="77777777" w:rsidR="00B16D5E" w:rsidRDefault="00B16D5E" w:rsidP="008C4A27">
      <w:pPr>
        <w:spacing w:after="0"/>
      </w:pPr>
      <w:r>
        <w:separator/>
      </w:r>
    </w:p>
  </w:footnote>
  <w:footnote w:type="continuationSeparator" w:id="0">
    <w:p w14:paraId="537B328A" w14:textId="77777777" w:rsidR="00B16D5E" w:rsidRDefault="00B16D5E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7463498">
    <w:abstractNumId w:val="9"/>
  </w:num>
  <w:num w:numId="2" w16cid:durableId="1586959462">
    <w:abstractNumId w:val="9"/>
  </w:num>
  <w:num w:numId="3" w16cid:durableId="981732406">
    <w:abstractNumId w:val="13"/>
  </w:num>
  <w:num w:numId="4" w16cid:durableId="86774274">
    <w:abstractNumId w:val="10"/>
  </w:num>
  <w:num w:numId="5" w16cid:durableId="907880644">
    <w:abstractNumId w:val="11"/>
  </w:num>
  <w:num w:numId="6" w16cid:durableId="1452284434">
    <w:abstractNumId w:val="12"/>
  </w:num>
  <w:num w:numId="7" w16cid:durableId="2076320657">
    <w:abstractNumId w:val="7"/>
  </w:num>
  <w:num w:numId="8" w16cid:durableId="883904442">
    <w:abstractNumId w:val="6"/>
  </w:num>
  <w:num w:numId="9" w16cid:durableId="1451053090">
    <w:abstractNumId w:val="5"/>
  </w:num>
  <w:num w:numId="10" w16cid:durableId="2067676900">
    <w:abstractNumId w:val="4"/>
  </w:num>
  <w:num w:numId="11" w16cid:durableId="1037463607">
    <w:abstractNumId w:val="8"/>
  </w:num>
  <w:num w:numId="12" w16cid:durableId="417167842">
    <w:abstractNumId w:val="3"/>
  </w:num>
  <w:num w:numId="13" w16cid:durableId="1918436953">
    <w:abstractNumId w:val="2"/>
  </w:num>
  <w:num w:numId="14" w16cid:durableId="2002077953">
    <w:abstractNumId w:val="1"/>
  </w:num>
  <w:num w:numId="15" w16cid:durableId="157538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5E"/>
    <w:rsid w:val="00077B54"/>
    <w:rsid w:val="00293B83"/>
    <w:rsid w:val="004C6507"/>
    <w:rsid w:val="00586C86"/>
    <w:rsid w:val="006A3CE7"/>
    <w:rsid w:val="008417D1"/>
    <w:rsid w:val="008C4A27"/>
    <w:rsid w:val="009163B7"/>
    <w:rsid w:val="00A71493"/>
    <w:rsid w:val="00B137AD"/>
    <w:rsid w:val="00B16D5E"/>
    <w:rsid w:val="00B4528D"/>
    <w:rsid w:val="00CF27AD"/>
    <w:rsid w:val="00D636FF"/>
    <w:rsid w:val="00DD18C9"/>
    <w:rsid w:val="00DD639E"/>
    <w:rsid w:val="00E3684A"/>
    <w:rsid w:val="00F34A95"/>
    <w:rsid w:val="00F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503D7"/>
  <w15:chartTrackingRefBased/>
  <w15:docId w15:val="{4A6C5680-141C-48AF-BC61-4619A03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D"/>
  </w:style>
  <w:style w:type="paragraph" w:styleId="Titre1">
    <w:name w:val="heading 1"/>
    <w:basedOn w:val="Normal"/>
    <w:next w:val="Normal"/>
    <w:link w:val="Titre1C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Listedestches">
    <w:name w:val="Tableau Liste des tâches"/>
    <w:basedOn w:val="Tableau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reCar">
    <w:name w:val="Titre Car"/>
    <w:basedOn w:val="Policepardfaut"/>
    <w:link w:val="Titr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ar">
    <w:name w:val="Date Car"/>
    <w:basedOn w:val="Policepardfau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resse">
    <w:name w:val="Adresse"/>
    <w:basedOn w:val="Normal"/>
    <w:uiPriority w:val="3"/>
    <w:qFormat/>
    <w:rsid w:val="008417D1"/>
    <w:pPr>
      <w:spacing w:line="336" w:lineRule="auto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PieddepageCar">
    <w:name w:val="Pied de page Car"/>
    <w:basedOn w:val="Policepardfaut"/>
    <w:link w:val="Pieddepage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s">
    <w:name w:val="Salutation"/>
    <w:basedOn w:val="Normal"/>
    <w:next w:val="Normal"/>
    <w:link w:val="SalutationsC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sCar">
    <w:name w:val="Salutations Car"/>
    <w:basedOn w:val="Policepardfaut"/>
    <w:link w:val="Salutations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Formuledepolitesse">
    <w:name w:val="Closing"/>
    <w:basedOn w:val="Normal"/>
    <w:next w:val="Signature"/>
    <w:link w:val="FormuledepolitesseC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ar">
    <w:name w:val="Signature Car"/>
    <w:basedOn w:val="Policepardfau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Titre1Car">
    <w:name w:val="Titre 1 Car"/>
    <w:basedOn w:val="Policepardfaut"/>
    <w:link w:val="Titre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8C4A27"/>
    <w:pPr>
      <w:spacing w:after="0"/>
    </w:pPr>
  </w:style>
  <w:style w:type="character" w:styleId="Textedelespacerserv">
    <w:name w:val="Placeholder Text"/>
    <w:basedOn w:val="Policepardfaut"/>
    <w:uiPriority w:val="99"/>
    <w:semiHidden/>
    <w:rsid w:val="004C6507"/>
    <w:rPr>
      <w:color w:val="3E3E3E" w:themeColor="background2" w:themeShade="40"/>
    </w:rPr>
  </w:style>
  <w:style w:type="character" w:customStyle="1" w:styleId="En-tteCar">
    <w:name w:val="En-tête Car"/>
    <w:basedOn w:val="Policepardfaut"/>
    <w:link w:val="En-tte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Titre8Car">
    <w:name w:val="Titre 8 Car"/>
    <w:basedOn w:val="Policepardfaut"/>
    <w:link w:val="Titre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50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C650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C6507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650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50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650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5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6507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C650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C650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650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650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C650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C6507"/>
    <w:rPr>
      <w:rFonts w:ascii="Consolas" w:hAnsi="Consolas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VITESE2C\AppData\Roaming\Microsoft\Templates\Lettre%20de%20motivation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invites e2c</dc:creator>
  <cp:keywords/>
  <dc:description/>
  <cp:lastModifiedBy>Elsa COUBOULIC</cp:lastModifiedBy>
  <cp:revision>2</cp:revision>
  <cp:lastPrinted>2024-01-23T15:06:00Z</cp:lastPrinted>
  <dcterms:created xsi:type="dcterms:W3CDTF">2024-01-23T15:06:00Z</dcterms:created>
  <dcterms:modified xsi:type="dcterms:W3CDTF">2024-01-23T15:06:00Z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507802-f8e4-4e38-829c-ac8ea9b241e4_Enabled">
    <vt:lpwstr>true</vt:lpwstr>
  </property>
  <property fmtid="{D5CDD505-2E9C-101B-9397-08002B2CF9AE}" pid="3" name="MSIP_Label_23507802-f8e4-4e38-829c-ac8ea9b241e4_SetDate">
    <vt:lpwstr>2024-01-23T15:06:39Z</vt:lpwstr>
  </property>
  <property fmtid="{D5CDD505-2E9C-101B-9397-08002B2CF9AE}" pid="4" name="MSIP_Label_23507802-f8e4-4e38-829c-ac8ea9b241e4_Method">
    <vt:lpwstr>Privileged</vt:lpwstr>
  </property>
  <property fmtid="{D5CDD505-2E9C-101B-9397-08002B2CF9AE}" pid="5" name="MSIP_Label_23507802-f8e4-4e38-829c-ac8ea9b241e4_Name">
    <vt:lpwstr>Public v2</vt:lpwstr>
  </property>
  <property fmtid="{D5CDD505-2E9C-101B-9397-08002B2CF9AE}" pid="6" name="MSIP_Label_23507802-f8e4-4e38-829c-ac8ea9b241e4_SiteId">
    <vt:lpwstr>6e51e1ad-c54b-4b39-b598-0ffe9ae68fef</vt:lpwstr>
  </property>
  <property fmtid="{D5CDD505-2E9C-101B-9397-08002B2CF9AE}" pid="7" name="MSIP_Label_23507802-f8e4-4e38-829c-ac8ea9b241e4_ActionId">
    <vt:lpwstr>5ca2468c-8fa2-49f8-85fb-1e50ad49ac28</vt:lpwstr>
  </property>
  <property fmtid="{D5CDD505-2E9C-101B-9397-08002B2CF9AE}" pid="8" name="MSIP_Label_23507802-f8e4-4e38-829c-ac8ea9b241e4_ContentBits">
    <vt:lpwstr>2</vt:lpwstr>
  </property>
</Properties>
</file>