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d’hôte principal"/>
      </w:tblPr>
      <w:tblGrid>
        <w:gridCol w:w="3786"/>
        <w:gridCol w:w="6736"/>
      </w:tblGrid>
      <w:tr w:rsidR="00125AB1" w:rsidRPr="006658C4" w14:paraId="60A69995" w14:textId="77777777" w:rsidTr="005D4417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p w14:paraId="3145331E" w14:textId="453CAE66" w:rsidR="00125AB1" w:rsidRPr="003B4343" w:rsidRDefault="00663150" w:rsidP="003B4343">
            <w:pPr>
              <w:pStyle w:val="Initiales"/>
              <w:rPr>
                <w:color w:val="A8D08D" w:themeColor="accent6" w:themeTint="99"/>
              </w:rPr>
            </w:pPr>
            <w:sdt>
              <w:sdtPr>
                <w:alias w:val="Initiales :"/>
                <w:tag w:val="Initiales :"/>
                <w:id w:val="477349409"/>
                <w:placeholder>
                  <w:docPart w:val="933359BE4E554D8B8C9CD15AFB17ED9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3B4343">
                  <w:t>DL</w:t>
                </w:r>
              </w:sdtContent>
            </w:sdt>
          </w:p>
          <w:p w14:paraId="46C6DBFE" w14:textId="77777777" w:rsidR="00125AB1" w:rsidRPr="006658C4" w:rsidRDefault="00663150" w:rsidP="00125AB1">
            <w:pPr>
              <w:pStyle w:val="Titre3"/>
            </w:pPr>
            <w:sdt>
              <w:sdtPr>
                <w:alias w:val="Coordonnées :"/>
                <w:tag w:val="Coordonnées :"/>
                <w:id w:val="133533816"/>
                <w:placeholder>
                  <w:docPart w:val="B23387AEFD5342C2BEA2752FD5F26759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fr-FR"/>
                  </w:rPr>
                  <w:t>Coordonnées</w:t>
                </w:r>
              </w:sdtContent>
            </w:sdt>
          </w:p>
          <w:p w14:paraId="55F27B6F" w14:textId="1445F1BD" w:rsidR="00125AB1" w:rsidRPr="006658C4" w:rsidRDefault="003B4343" w:rsidP="00125AB1">
            <w:r>
              <w:t>40B, allée des Courlis</w:t>
            </w:r>
          </w:p>
          <w:p w14:paraId="52763B32" w14:textId="53A70D43" w:rsidR="00125AB1" w:rsidRPr="006658C4" w:rsidRDefault="003B4343" w:rsidP="00125AB1">
            <w:r>
              <w:t>34280 La Grande Motte</w:t>
            </w:r>
          </w:p>
          <w:p w14:paraId="1CC9E042" w14:textId="7570B8BB" w:rsidR="00125AB1" w:rsidRPr="003B4343" w:rsidRDefault="003B4343" w:rsidP="00125AB1">
            <w:pPr>
              <w:rPr>
                <w:sz w:val="16"/>
                <w:szCs w:val="16"/>
              </w:rPr>
            </w:pPr>
            <w:r w:rsidRPr="003B4343">
              <w:rPr>
                <w:sz w:val="16"/>
                <w:szCs w:val="16"/>
              </w:rPr>
              <w:t>david.largeau.naturopathie@gmail.com</w:t>
            </w:r>
          </w:p>
          <w:p w14:paraId="07ACF775" w14:textId="58B119E7" w:rsidR="00125AB1" w:rsidRPr="006658C4" w:rsidRDefault="003B4343" w:rsidP="00125AB1">
            <w:r>
              <w:t>06-83-39-66-48</w:t>
            </w:r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Tableau de disposition de titre"/>
            </w:tblPr>
            <w:tblGrid>
              <w:gridCol w:w="6736"/>
            </w:tblGrid>
            <w:tr w:rsidR="00125AB1" w:rsidRPr="006658C4" w14:paraId="027CB0DF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119DEED1" w14:textId="0E5EFBC9" w:rsidR="00125AB1" w:rsidRPr="00C3549E" w:rsidRDefault="00663150" w:rsidP="00B12FB7">
                  <w:pPr>
                    <w:pStyle w:val="Titre1"/>
                    <w:jc w:val="center"/>
                    <w:rPr>
                      <w:color w:val="2F5496" w:themeColor="accent5" w:themeShade="BF"/>
                    </w:rPr>
                  </w:pPr>
                  <w:sdt>
                    <w:sdtPr>
                      <w:rPr>
                        <w:color w:val="2F5496" w:themeColor="accent5" w:themeShade="BF"/>
                        <w:sz w:val="36"/>
                        <w:szCs w:val="36"/>
                      </w:rPr>
                      <w:alias w:val="Entrez votre nom :"/>
                      <w:tag w:val="Entrez votre nom :"/>
                      <w:id w:val="-1312861891"/>
                      <w:placeholder>
                        <w:docPart w:val="4D7DEDCD578C468D836045C95A041EC6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40024A" w:rsidRPr="00C3549E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>D</w:t>
                      </w:r>
                      <w:r w:rsidR="00A21345" w:rsidRPr="00C3549E">
                        <w:rPr>
                          <w:color w:val="2F5496" w:themeColor="accent5" w:themeShade="BF"/>
                          <w:sz w:val="36"/>
                          <w:szCs w:val="36"/>
                        </w:rPr>
                        <w:t>avid LARGEAU</w:t>
                      </w:r>
                    </w:sdtContent>
                  </w:sdt>
                </w:p>
                <w:p w14:paraId="4ECDCC41" w14:textId="14AC4C3B" w:rsidR="00125AB1" w:rsidRDefault="00663150" w:rsidP="00B12FB7">
                  <w:pPr>
                    <w:pStyle w:val="Titre2"/>
                    <w:jc w:val="center"/>
                    <w:rPr>
                      <w:lang w:bidi="fr-FR"/>
                    </w:rPr>
                  </w:pPr>
                  <w:sdt>
                    <w:sdtPr>
                      <w:alias w:val="Entrez un profession ou un secteur d’activité :"/>
                      <w:tag w:val="Entrez un profession ou un secteur d’activité :"/>
                      <w:id w:val="-596704785"/>
                      <w:placeholder>
                        <w:docPart w:val="DB639E7834A94FC4801F608FC23C4AB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B4343">
                        <w:t>Naturopathe-iridologue</w:t>
                      </w:r>
                    </w:sdtContent>
                  </w:sdt>
                </w:p>
                <w:p w14:paraId="4282E978" w14:textId="77777777" w:rsidR="003B4343" w:rsidRDefault="003B4343" w:rsidP="00B12FB7">
                  <w:pPr>
                    <w:pStyle w:val="Titre2"/>
                    <w:jc w:val="center"/>
                    <w:rPr>
                      <w:lang w:bidi="fr-FR"/>
                    </w:rPr>
                  </w:pPr>
                  <w:r>
                    <w:rPr>
                      <w:lang w:bidi="fr-FR"/>
                    </w:rPr>
                    <w:t xml:space="preserve">Praticien en Médecine </w:t>
                  </w:r>
                  <w:r w:rsidRPr="00C81A08">
                    <w:t>Traditionnelle</w:t>
                  </w:r>
                  <w:r>
                    <w:rPr>
                      <w:lang w:bidi="fr-FR"/>
                    </w:rPr>
                    <w:t xml:space="preserve"> Chinoise</w:t>
                  </w:r>
                </w:p>
                <w:p w14:paraId="6A893C9B" w14:textId="2FCADDD0" w:rsidR="003B4343" w:rsidRDefault="003B4343" w:rsidP="00B12FB7">
                  <w:pPr>
                    <w:pStyle w:val="Titre2"/>
                    <w:jc w:val="center"/>
                    <w:rPr>
                      <w:lang w:bidi="fr-FR"/>
                    </w:rPr>
                  </w:pPr>
                  <w:r>
                    <w:rPr>
                      <w:lang w:bidi="fr-FR"/>
                    </w:rPr>
                    <w:t>FORMATEUR</w:t>
                  </w:r>
                </w:p>
                <w:p w14:paraId="72DF7AF3" w14:textId="560FA085" w:rsidR="003B4343" w:rsidRPr="006658C4" w:rsidRDefault="003B4343" w:rsidP="00A34776">
                  <w:pPr>
                    <w:pStyle w:val="Titre2"/>
                    <w:jc w:val="both"/>
                  </w:pPr>
                </w:p>
              </w:tc>
            </w:tr>
          </w:tbl>
          <w:sdt>
            <w:sdtPr>
              <w:alias w:val="Entrez le nom du destinataire :"/>
              <w:tag w:val="Entrez le nom du destinataire :"/>
              <w:id w:val="-1172632310"/>
              <w:placeholder>
                <w:docPart w:val="065196BF60E54E2383E32405DC11C6F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049A0068" w14:textId="2E301285" w:rsidR="00125AB1" w:rsidRPr="00125981" w:rsidRDefault="003B4343" w:rsidP="00A34776">
                <w:pPr>
                  <w:pStyle w:val="Titre3"/>
                  <w:jc w:val="both"/>
                </w:pPr>
                <w:r>
                  <w:t>SPEED RH</w:t>
                </w:r>
              </w:p>
            </w:sdtContent>
          </w:sdt>
          <w:p w14:paraId="230E3B66" w14:textId="1B331803" w:rsidR="00125AB1" w:rsidRPr="006658C4" w:rsidRDefault="005666E8" w:rsidP="00A34776">
            <w:pPr>
              <w:pStyle w:val="Titre4"/>
              <w:jc w:val="both"/>
            </w:pPr>
            <w:r>
              <w:rPr>
                <w:noProof/>
                <w:lang w:bidi="fr-FR"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39846A90" wp14:editId="27F8F52C">
                      <wp:simplePos x="0" y="0"/>
                      <wp:positionH relativeFrom="column">
                        <wp:posOffset>-2395855</wp:posOffset>
                      </wp:positionH>
                      <wp:positionV relativeFrom="paragraph">
                        <wp:posOffset>-2679065</wp:posOffset>
                      </wp:positionV>
                      <wp:extent cx="6665965" cy="1810512"/>
                      <wp:effectExtent l="0" t="0" r="1905" b="0"/>
                      <wp:wrapNone/>
                      <wp:docPr id="5" name="Groupe 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65" cy="1810512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ectangle rouge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ercle rouge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ercle blanc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EC88A" id="Groupe 1" o:spid="_x0000_s1026" style="position:absolute;margin-left:-188.65pt;margin-top:-210.95pt;width:524.9pt;height:142.55pt;z-index:-251661824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">
                      <v:rect id="Rectangle rouge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ercle rouge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ercle blanc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71F0A">
              <w:t>82 Boulevard de la marne  94210 Saint</w:t>
            </w:r>
            <w:r w:rsidR="00BF647F">
              <w:t>-Maur-des-fosses</w:t>
            </w:r>
          </w:p>
          <w:p w14:paraId="74098991" w14:textId="0E299ECB" w:rsidR="00125AB1" w:rsidRPr="006658C4" w:rsidRDefault="00BF647F" w:rsidP="00A34776">
            <w:pPr>
              <w:pStyle w:val="Date"/>
              <w:jc w:val="both"/>
            </w:pPr>
            <w:r>
              <w:t>27/03/2024</w:t>
            </w:r>
          </w:p>
          <w:p w14:paraId="2CEF623F" w14:textId="38FF7951" w:rsidR="00125AB1" w:rsidRPr="006658C4" w:rsidRDefault="000D668F" w:rsidP="00A34776">
            <w:pPr>
              <w:pStyle w:val="Salutations"/>
              <w:jc w:val="both"/>
            </w:pPr>
            <w:r>
              <w:rPr>
                <w:lang w:bidi="fr-FR"/>
              </w:rPr>
              <w:t>Chère Madame, Cher Monsieur</w:t>
            </w:r>
            <w:r w:rsidR="00125AB1" w:rsidRPr="006658C4">
              <w:rPr>
                <w:lang w:bidi="fr-FR"/>
              </w:rPr>
              <w:t>,</w:t>
            </w:r>
          </w:p>
          <w:p w14:paraId="23F2CFBF" w14:textId="7274B85C" w:rsidR="00125AB1" w:rsidRDefault="00125AB1" w:rsidP="00A34776">
            <w:pPr>
              <w:jc w:val="both"/>
            </w:pPr>
          </w:p>
          <w:p w14:paraId="3FB682EC" w14:textId="366F4280" w:rsidR="000D668F" w:rsidRDefault="000D668F" w:rsidP="00A34776">
            <w:pPr>
              <w:jc w:val="both"/>
            </w:pPr>
            <w:r>
              <w:t>Je me permets de pre</w:t>
            </w:r>
            <w:r w:rsidR="00564328">
              <w:t>ndre contact avec vous concernant une annonce de recrutement</w:t>
            </w:r>
            <w:r w:rsidR="00535062">
              <w:t xml:space="preserve"> relatif à un poste de formateur</w:t>
            </w:r>
            <w:r w:rsidR="00EA33DC">
              <w:t xml:space="preserve"> en naturopathie</w:t>
            </w:r>
            <w:r w:rsidR="00E94CE0">
              <w:t xml:space="preserve"> pour un début de formation en octobre 2024.</w:t>
            </w:r>
          </w:p>
          <w:p w14:paraId="628C2182" w14:textId="77777777" w:rsidR="005B629F" w:rsidRDefault="005B629F" w:rsidP="00A34776">
            <w:pPr>
              <w:jc w:val="both"/>
            </w:pPr>
          </w:p>
          <w:p w14:paraId="39BD3A96" w14:textId="100CE2CF" w:rsidR="005B629F" w:rsidRDefault="00602D1A" w:rsidP="00A34776">
            <w:pPr>
              <w:jc w:val="both"/>
            </w:pPr>
            <w:r>
              <w:t xml:space="preserve">Naturopathe iridologue depuis </w:t>
            </w:r>
            <w:r w:rsidR="00E1057B">
              <w:t>plus de 15 ans et formateur dans diverses structures et sous d</w:t>
            </w:r>
            <w:r w:rsidR="00327B98">
              <w:t>es formes variées</w:t>
            </w:r>
            <w:r w:rsidR="00E1057B">
              <w:t xml:space="preserve"> (présentiel et distanciel)</w:t>
            </w:r>
            <w:r w:rsidR="00917F05">
              <w:t xml:space="preserve"> depuis plus de 10 ans maintenant, je tiens</w:t>
            </w:r>
            <w:r w:rsidR="00EE7EB1">
              <w:t>, très enthousiaste et motivé, à vous</w:t>
            </w:r>
            <w:r w:rsidR="00557BD0">
              <w:t xml:space="preserve"> proposer une belle co</w:t>
            </w:r>
            <w:r w:rsidR="00DB6274">
              <w:t>llaboration.</w:t>
            </w:r>
          </w:p>
          <w:p w14:paraId="5614F44A" w14:textId="1F53BDDE" w:rsidR="00DB6274" w:rsidRDefault="00DB6274" w:rsidP="00A34776">
            <w:pPr>
              <w:jc w:val="both"/>
            </w:pPr>
          </w:p>
          <w:p w14:paraId="3D7547EF" w14:textId="648931DD" w:rsidR="00DB6274" w:rsidRDefault="00DB6274" w:rsidP="00A34776">
            <w:pPr>
              <w:jc w:val="both"/>
            </w:pPr>
            <w:r>
              <w:t xml:space="preserve">Mon expérience en cabinet, mon </w:t>
            </w:r>
            <w:r w:rsidR="00792A58">
              <w:t xml:space="preserve">réel </w:t>
            </w:r>
            <w:r>
              <w:t>goût</w:t>
            </w:r>
            <w:r w:rsidR="00D258B4">
              <w:t xml:space="preserve"> pour la transmission </w:t>
            </w:r>
            <w:r w:rsidR="00086F77">
              <w:t xml:space="preserve">et </w:t>
            </w:r>
            <w:r w:rsidR="00792A58">
              <w:t>l’accompagnement des étudiants</w:t>
            </w:r>
            <w:r w:rsidR="0010570A">
              <w:t xml:space="preserve"> depuis de nombreuses</w:t>
            </w:r>
            <w:r w:rsidR="004E3D26">
              <w:t xml:space="preserve"> années</w:t>
            </w:r>
            <w:r w:rsidR="007805A1">
              <w:t>, ma curiosité naturelle</w:t>
            </w:r>
            <w:r w:rsidR="00DA00DE">
              <w:t>, mon envie perpétuelle d’apprendre</w:t>
            </w:r>
            <w:r w:rsidR="007805A1">
              <w:t xml:space="preserve"> </w:t>
            </w:r>
            <w:r w:rsidR="000950C6">
              <w:t>font que je serai</w:t>
            </w:r>
            <w:r w:rsidR="00330B7B">
              <w:t>s</w:t>
            </w:r>
            <w:r w:rsidR="000950C6">
              <w:t xml:space="preserve"> rav</w:t>
            </w:r>
            <w:r w:rsidR="00405684">
              <w:t>i</w:t>
            </w:r>
            <w:r w:rsidR="000950C6">
              <w:t xml:space="preserve"> d’intégrer </w:t>
            </w:r>
            <w:r w:rsidR="008E3CE9">
              <w:t xml:space="preserve">votre </w:t>
            </w:r>
            <w:r w:rsidR="000950C6">
              <w:t>nouvelle équipe pédagogique</w:t>
            </w:r>
            <w:r w:rsidR="000566FD">
              <w:t>.</w:t>
            </w:r>
          </w:p>
          <w:p w14:paraId="2A405A16" w14:textId="77777777" w:rsidR="000566FD" w:rsidRDefault="000566FD" w:rsidP="00A34776">
            <w:pPr>
              <w:jc w:val="both"/>
            </w:pPr>
          </w:p>
          <w:p w14:paraId="3518AA0E" w14:textId="7E988BE4" w:rsidR="00125AB1" w:rsidRDefault="000566FD" w:rsidP="00A34776">
            <w:pPr>
              <w:jc w:val="both"/>
            </w:pPr>
            <w:r>
              <w:t>Je reste bien évidemment à votre disposition</w:t>
            </w:r>
            <w:r w:rsidR="00405684">
              <w:t xml:space="preserve"> pour échanger</w:t>
            </w:r>
            <w:r w:rsidR="00D2197F">
              <w:t xml:space="preserve"> et part</w:t>
            </w:r>
            <w:r w:rsidR="003D18E7">
              <w:t>ager.</w:t>
            </w:r>
          </w:p>
          <w:p w14:paraId="36374846" w14:textId="77777777" w:rsidR="003D18E7" w:rsidRDefault="003D18E7" w:rsidP="00A34776">
            <w:pPr>
              <w:jc w:val="both"/>
            </w:pPr>
          </w:p>
          <w:p w14:paraId="7EEC5B33" w14:textId="532CB2F2" w:rsidR="003D18E7" w:rsidRPr="006658C4" w:rsidRDefault="003D18E7" w:rsidP="00A34776">
            <w:pPr>
              <w:jc w:val="both"/>
            </w:pPr>
            <w:r>
              <w:t>Bien cordialement.</w:t>
            </w:r>
          </w:p>
          <w:sdt>
            <w:sdtPr>
              <w:alias w:val="Entrez votre nom :"/>
              <w:tag w:val="Entrez votre nom :"/>
              <w:id w:val="1307041948"/>
              <w:placeholder>
                <w:docPart w:val="C3DF8935A825419CBD870C88DF26632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EndPr/>
            <w:sdtContent>
              <w:p w14:paraId="0E40A27F" w14:textId="54808C65" w:rsidR="004D7F4E" w:rsidRPr="00EF7109" w:rsidRDefault="00A21345" w:rsidP="00A34776">
                <w:pPr>
                  <w:pStyle w:val="Signature"/>
                  <w:jc w:val="both"/>
                </w:pPr>
                <w:r>
                  <w:t>David LARGEAU</w:t>
                </w:r>
              </w:p>
            </w:sdtContent>
          </w:sdt>
        </w:tc>
      </w:tr>
    </w:tbl>
    <w:p w14:paraId="725ED2DA" w14:textId="77777777" w:rsidR="00621FD0" w:rsidRDefault="00621FD0" w:rsidP="00EF7109">
      <w:pPr>
        <w:pStyle w:val="Sansinterligne"/>
      </w:pPr>
    </w:p>
    <w:p w14:paraId="3ACBDA59" w14:textId="77777777" w:rsidR="00621FD0" w:rsidRDefault="00621FD0" w:rsidP="00FA2A6A"/>
    <w:sectPr w:rsidR="00621FD0" w:rsidSect="005666E8">
      <w:headerReference w:type="default" r:id="rId7"/>
      <w:footerReference w:type="default" r:id="rId8"/>
      <w:footerReference w:type="first" r:id="rId9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7667" w14:textId="77777777" w:rsidR="003B4343" w:rsidRDefault="003B4343" w:rsidP="00713050">
      <w:pPr>
        <w:spacing w:line="240" w:lineRule="auto"/>
      </w:pPr>
      <w:r>
        <w:separator/>
      </w:r>
    </w:p>
  </w:endnote>
  <w:endnote w:type="continuationSeparator" w:id="0">
    <w:p w14:paraId="3319D968" w14:textId="77777777" w:rsidR="003B4343" w:rsidRDefault="003B4343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leau de disposition du pied de page"/>
    </w:tblPr>
    <w:tblGrid>
      <w:gridCol w:w="2630"/>
      <w:gridCol w:w="2630"/>
      <w:gridCol w:w="2631"/>
      <w:gridCol w:w="2631"/>
    </w:tblGrid>
    <w:tr w:rsidR="00C2098A" w14:paraId="212C3BA8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988F7F8" w14:textId="77777777" w:rsidR="00C2098A" w:rsidRDefault="00CA3DF1" w:rsidP="00684488">
          <w:pPr>
            <w:pStyle w:val="Pieddepage"/>
          </w:pPr>
          <w:r w:rsidRPr="00CA3DF1">
            <w:rPr>
              <w:noProof/>
              <w:lang w:bidi="fr-FR"/>
            </w:rPr>
            <mc:AlternateContent>
              <mc:Choice Requires="wpg">
                <w:drawing>
                  <wp:inline distT="0" distB="0" distL="0" distR="0" wp14:anchorId="168A4D84" wp14:editId="52CC84EA">
                    <wp:extent cx="329184" cy="329184"/>
                    <wp:effectExtent l="0" t="0" r="0" b="0"/>
                    <wp:docPr id="16" name="Groupe 102" title="Icône de messageri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e 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e 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e libre 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angle isocèle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angle isocèle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angle isocèle 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6A3BA9C" id="Groupe 102" o:spid="_x0000_s1026" alt="Titre : Icône de messagerie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CZ&#10;XujLHAgAAOc4AAAOAAAAAAAAAAAAAAAAAC4CAABkcnMvZTJvRG9jLnhtbFBLAQItABQABgAIAAAA&#10;IQBoRxvQ2AAAAAMBAAAPAAAAAAAAAAAAAAAAAHYKAABkcnMvZG93bnJldi54bWxQSwUGAAAAAAQA&#10;BADzAAAAewsAAAAA&#10;">
                    <o:lock v:ext="edit" aspectratio="t"/>
                    <v:oval id="Ovale 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e 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orme libre 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le isocèle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le isocèle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 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69DDA22" w14:textId="77777777" w:rsidR="00C2098A" w:rsidRDefault="00C2098A" w:rsidP="00684488">
          <w:pPr>
            <w:pStyle w:val="Pieddepage"/>
          </w:pPr>
          <w:r w:rsidRPr="00C2098A">
            <w:rPr>
              <w:noProof/>
              <w:lang w:bidi="fr-FR"/>
            </w:rPr>
            <mc:AlternateContent>
              <mc:Choice Requires="wpg">
                <w:drawing>
                  <wp:inline distT="0" distB="0" distL="0" distR="0" wp14:anchorId="0B13D52F" wp14:editId="12E62D31">
                    <wp:extent cx="329184" cy="329184"/>
                    <wp:effectExtent l="0" t="0" r="13970" b="13970"/>
                    <wp:docPr id="8" name="Groupe 4" title="Icôn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ercle autour du symbol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ymbole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059C68" id="Groupe 4" o:spid="_x0000_s1026" alt="Titre : Icôn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vkkhIAAOZk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H+s&#10;++SSEgAA5mQAAA4AAAAAAAAAAAAAAAAALgIAAGRycy9lMm9Eb2MueG1sUEsBAi0AFAAGAAgAAAAh&#10;AGhHG9DYAAAAAwEAAA8AAAAAAAAAAAAAAAAA7BQAAGRycy9kb3ducmV2LnhtbFBLBQYAAAAABAAE&#10;APMAAADxFQAAAAA=&#10;">
                    <o:lock v:ext="edit" aspectratio="t"/>
                    <v:shape id="Cercle autour du symbol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e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0C619B3" w14:textId="77777777" w:rsidR="00C2098A" w:rsidRDefault="00C2098A" w:rsidP="00684488">
          <w:pPr>
            <w:pStyle w:val="Pieddepage"/>
          </w:pPr>
          <w:r w:rsidRPr="00C2098A">
            <w:rPr>
              <w:noProof/>
              <w:lang w:bidi="fr-FR"/>
            </w:rPr>
            <mc:AlternateContent>
              <mc:Choice Requires="wpg">
                <w:drawing>
                  <wp:inline distT="0" distB="0" distL="0" distR="0" wp14:anchorId="23605E5C" wp14:editId="4310B3AF">
                    <wp:extent cx="329184" cy="329184"/>
                    <wp:effectExtent l="0" t="0" r="13970" b="13970"/>
                    <wp:docPr id="9" name="Groupe 10" title="Icône de téléphon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ercle autour du 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132D55" id="Groupe 10" o:spid="_x0000_s1026" alt="Titre : Icône de téléphone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P8D6bQbEQAAhl0AAA4AAAAAAAAAAAAAAAAALgIAAGRycy9l&#10;Mm9Eb2MueG1sUEsBAi0AFAAGAAgAAAAhAGhHG9DYAAAAAwEAAA8AAAAAAAAAAAAAAAAAdRMAAGRy&#10;cy9kb3ducmV2LnhtbFBLBQYAAAAABAAEAPMAAAB6FAAAAAA=&#10;">
                    <o:lock v:ext="edit" aspectratio="t"/>
                    <v:shape id="Cercle autour du symbole de téléphone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e de téléphone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AD4CF95" w14:textId="77777777" w:rsidR="00C2098A" w:rsidRDefault="00C2098A" w:rsidP="00684488">
          <w:pPr>
            <w:pStyle w:val="Pieddepage"/>
          </w:pPr>
          <w:r w:rsidRPr="00C2098A">
            <w:rPr>
              <w:noProof/>
              <w:lang w:bidi="fr-FR"/>
            </w:rPr>
            <mc:AlternateContent>
              <mc:Choice Requires="wpg">
                <w:drawing>
                  <wp:inline distT="0" distB="0" distL="0" distR="0" wp14:anchorId="72CA0641" wp14:editId="4B5EE8F8">
                    <wp:extent cx="329184" cy="329184"/>
                    <wp:effectExtent l="0" t="0" r="13970" b="13970"/>
                    <wp:docPr id="12" name="Groupe 16" title="Icôn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ercle autour du symbol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ymbole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23AA21" id="Groupe 16" o:spid="_x0000_s1026" alt="Titre : Icôn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3TOC46ERAAC0YwAADgAA&#10;AAAAAAAAAAAAAAAuAgAAZHJzL2Uyb0RvYy54bWxQSwECLQAUAAYACAAAACEAaEcb0NgAAAADAQAA&#10;DwAAAAAAAAAAAAAAAAD7EwAAZHJzL2Rvd25yZXYueG1sUEsFBgAAAAAEAAQA8wAAAAAVAAAAAA==&#10;">
                    <o:lock v:ext="edit" aspectratio="t"/>
                    <v:shape id="Cercle autour du symbol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e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3449B331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 :"/>
            <w:tag w:val="Adresse de courrier :"/>
            <w:id w:val="-397436059"/>
            <w:placeholder>
              <w:docPart w:val="B23387AEFD5342C2BEA2752FD5F26759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38F95C2C" w14:textId="77777777" w:rsidR="00684488" w:rsidRPr="00CA3DF1" w:rsidRDefault="00811117" w:rsidP="00811117">
              <w:pPr>
                <w:pStyle w:val="Pieddepage"/>
              </w:pPr>
              <w:r>
                <w:rPr>
                  <w:lang w:bidi="fr-FR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Bouton Twitter :"/>
            <w:tag w:val="Bouton Twitter :"/>
            <w:id w:val="-944924592"/>
            <w:placeholder>
              <w:docPart w:val="7FC6EA517F8A4FBC92E18851B258025D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5151CA0B" w14:textId="77777777" w:rsidR="00684488" w:rsidRPr="00C2098A" w:rsidRDefault="00811117" w:rsidP="00811117">
              <w:pPr>
                <w:pStyle w:val="Pieddepage"/>
              </w:pPr>
              <w:r>
                <w:rPr>
                  <w:lang w:bidi="fr-FR"/>
                </w:rPr>
                <w:t>Bouton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éléphone :"/>
            <w:tag w:val="Téléphone :"/>
            <w:id w:val="-1695224144"/>
            <w:placeholder>
              <w:docPart w:val="69141A7F786A4604A8D9ECB38B1B0110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49C0DB77" w14:textId="77777777" w:rsidR="00684488" w:rsidRPr="00C2098A" w:rsidRDefault="00811117" w:rsidP="00811117">
              <w:pPr>
                <w:pStyle w:val="Pieddepage"/>
              </w:pPr>
              <w:r>
                <w:rPr>
                  <w:lang w:bidi="fr-FR"/>
                </w:rPr>
                <w:t>Téléphone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URL LinkedIn :"/>
            <w:tag w:val="URL LinkedIn :"/>
            <w:id w:val="827485106"/>
            <w:placeholder>
              <w:docPart w:val="DB639E7834A94FC4801F608FC23C4AB2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06B04B69" w14:textId="77777777" w:rsidR="00684488" w:rsidRPr="00C2098A" w:rsidRDefault="00811117" w:rsidP="00811117">
              <w:pPr>
                <w:pStyle w:val="Pieddepage"/>
              </w:pPr>
              <w:r>
                <w:rPr>
                  <w:lang w:bidi="fr-FR"/>
                </w:rPr>
                <w:t>URL LinkedIn</w:t>
              </w:r>
            </w:p>
          </w:sdtContent>
        </w:sdt>
      </w:tc>
    </w:tr>
  </w:tbl>
  <w:sdt>
    <w:sdtPr>
      <w:id w:val="-76029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338C" w14:textId="77777777" w:rsidR="00C2098A" w:rsidRDefault="00217980" w:rsidP="00217980">
        <w:pPr>
          <w:pStyle w:val="Pieddepage"/>
          <w:rPr>
            <w:noProof/>
          </w:rPr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FA2A6A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leau de disposition de pied de page pour les coordonnées"/>
    </w:tblPr>
    <w:tblGrid>
      <w:gridCol w:w="2630"/>
      <w:gridCol w:w="2630"/>
      <w:gridCol w:w="2631"/>
      <w:gridCol w:w="2631"/>
    </w:tblGrid>
    <w:tr w:rsidR="00217980" w14:paraId="0D6715F7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645F914" w14:textId="77777777" w:rsidR="00217980" w:rsidRDefault="00217980" w:rsidP="00217980">
          <w:pPr>
            <w:pStyle w:val="Pieddepage"/>
          </w:pPr>
          <w:r w:rsidRPr="00CA3DF1">
            <w:rPr>
              <w:noProof/>
              <w:lang w:bidi="fr-FR"/>
            </w:rPr>
            <mc:AlternateContent>
              <mc:Choice Requires="wpg">
                <w:drawing>
                  <wp:inline distT="0" distB="0" distL="0" distR="0" wp14:anchorId="131C4797" wp14:editId="3EF328FF">
                    <wp:extent cx="329184" cy="329184"/>
                    <wp:effectExtent l="0" t="0" r="0" b="0"/>
                    <wp:docPr id="27" name="Groupe 102" title="Icône de messageri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e 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e 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e libre 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angle isocèle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angle isocèle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angle isocèle 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E7E7239" id="Groupe 102" o:spid="_x0000_s1026" alt="Titre : Icône de messagerie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C9W27X&#10;GQgAAOc4AAAOAAAAAAAAAAAAAAAAAC4CAABkcnMvZTJvRG9jLnhtbFBLAQItABQABgAIAAAAIQBo&#10;RxvQ2AAAAAMBAAAPAAAAAAAAAAAAAAAAAHMKAABkcnMvZG93bnJldi54bWxQSwUGAAAAAAQABADz&#10;AAAAeAsAAAAA&#10;">
                    <o:lock v:ext="edit" aspectratio="t"/>
                    <v:oval id="Ovale 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e 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orme libre 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le isocèle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le isocèle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 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5712918" w14:textId="77777777" w:rsidR="00217980" w:rsidRDefault="00217980" w:rsidP="00217980">
          <w:pPr>
            <w:pStyle w:val="Pieddepage"/>
          </w:pPr>
          <w:r w:rsidRPr="00C2098A">
            <w:rPr>
              <w:noProof/>
              <w:lang w:bidi="fr-FR"/>
            </w:rPr>
            <mc:AlternateContent>
              <mc:Choice Requires="wpg">
                <w:drawing>
                  <wp:inline distT="0" distB="0" distL="0" distR="0" wp14:anchorId="1178A0DF" wp14:editId="5BC04382">
                    <wp:extent cx="329184" cy="329184"/>
                    <wp:effectExtent l="0" t="0" r="13970" b="13970"/>
                    <wp:docPr id="34" name="Groupe 4" title="Icôn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ercle autour du symbol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ymbole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E81D732" id="Groupe 4" o:spid="_x0000_s1026" alt="Titre : Icôn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ZKlRIAAOhk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">
                    <o:lock v:ext="edit" aspectratio="t"/>
                    <v:shape id="Cercle autour du symbol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e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42335E" w14:textId="77777777" w:rsidR="00217980" w:rsidRDefault="00217980" w:rsidP="00217980">
          <w:pPr>
            <w:pStyle w:val="Pieddepage"/>
          </w:pPr>
          <w:r w:rsidRPr="00C2098A">
            <w:rPr>
              <w:noProof/>
              <w:lang w:bidi="fr-FR"/>
            </w:rPr>
            <mc:AlternateContent>
              <mc:Choice Requires="wpg">
                <w:drawing>
                  <wp:inline distT="0" distB="0" distL="0" distR="0" wp14:anchorId="79EAAA6A" wp14:editId="3A989CB2">
                    <wp:extent cx="329184" cy="329184"/>
                    <wp:effectExtent l="0" t="0" r="13970" b="13970"/>
                    <wp:docPr id="37" name="Groupe 10" title="Icône de téléphon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ercle autour du 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2E98F4" id="Groupe 10" o:spid="_x0000_s1026" alt="Titre : Icône de téléphone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C4bUfc&#10;AREAAIZdAAAOAAAAAAAAAAAAAAAAAC4CAABkcnMvZTJvRG9jLnhtbFBLAQItABQABgAIAAAAIQBo&#10;RxvQ2AAAAAMBAAAPAAAAAAAAAAAAAAAAAFsTAABkcnMvZG93bnJldi54bWxQSwUGAAAAAAQABADz&#10;AAAAYBQAAAAA&#10;">
                    <o:lock v:ext="edit" aspectratio="t"/>
                    <v:shape id="Cercle autour du symbole de téléphone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e de téléphone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3B97916" w14:textId="77777777" w:rsidR="00217980" w:rsidRDefault="00217980" w:rsidP="00217980">
          <w:pPr>
            <w:pStyle w:val="Pieddepage"/>
          </w:pPr>
          <w:r w:rsidRPr="00C2098A">
            <w:rPr>
              <w:noProof/>
              <w:lang w:bidi="fr-FR"/>
            </w:rPr>
            <mc:AlternateContent>
              <mc:Choice Requires="wpg">
                <w:drawing>
                  <wp:inline distT="0" distB="0" distL="0" distR="0" wp14:anchorId="0BC019A1" wp14:editId="63A3FB78">
                    <wp:extent cx="329184" cy="329184"/>
                    <wp:effectExtent l="0" t="0" r="13970" b="13970"/>
                    <wp:docPr id="40" name="Groupe 16" title="Icôn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ercle autour du symbol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ymbole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48D535" id="Groupe 16" o:spid="_x0000_s1026" alt="Titre : Icôn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FfDhwWiEQAAtGMAAA4A&#10;AAAAAAAAAAAAAAAALgIAAGRycy9lMm9Eb2MueG1sUEsBAi0AFAAGAAgAAAAhAGhHG9DYAAAAAwEA&#10;AA8AAAAAAAAAAAAAAAAA/BMAAGRycy9kb3ducmV2LnhtbFBLBQYAAAAABAAEAPMAAAABFQAAAAA=&#10;">
                    <o:lock v:ext="edit" aspectratio="t"/>
                    <v:shape id="Cercle autour du symbol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e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6D533B46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 :"/>
            <w:tag w:val="Adresse de courrier :"/>
            <w:id w:val="-555553949"/>
            <w:placeholder>
              <w:docPart w:val="933359BE4E554D8B8C9CD15AFB17ED93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46C25775" w14:textId="77777777" w:rsidR="00811117" w:rsidRPr="00CA3DF1" w:rsidRDefault="00811117" w:rsidP="00811117">
              <w:pPr>
                <w:pStyle w:val="Pieddepage"/>
              </w:pPr>
              <w:r>
                <w:rPr>
                  <w:lang w:bidi="fr-FR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Bouton Twitter :"/>
            <w:tag w:val="Bouton Twitter :"/>
            <w:id w:val="-1398894537"/>
            <w:placeholder>
              <w:docPart w:val="F08EF27DF2864D60AE4334C90A107AD1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28A1FC39" w14:textId="77777777" w:rsidR="00811117" w:rsidRPr="00C2098A" w:rsidRDefault="00811117" w:rsidP="00217980">
              <w:pPr>
                <w:pStyle w:val="Pieddepage"/>
              </w:pPr>
              <w:r>
                <w:rPr>
                  <w:lang w:bidi="fr-FR"/>
                </w:rPr>
                <w:t>Bouton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éléphone :"/>
            <w:tag w:val="Téléphone :"/>
            <w:id w:val="-292758089"/>
            <w:placeholder>
              <w:docPart w:val="527C1F7E907D4195B71A688E14A8213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6955CC94" w14:textId="77777777" w:rsidR="00811117" w:rsidRPr="00C2098A" w:rsidRDefault="00811117" w:rsidP="00217980">
              <w:pPr>
                <w:pStyle w:val="Pieddepage"/>
              </w:pPr>
              <w:r>
                <w:rPr>
                  <w:lang w:bidi="fr-FR"/>
                </w:rPr>
                <w:t>Téléphone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URL LinkedIn :"/>
            <w:tag w:val="URL LinkedIn :"/>
            <w:id w:val="762568074"/>
            <w:placeholder>
              <w:docPart w:val="4D7DEDCD578C468D836045C95A041EC6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B963A9C" w14:textId="77777777" w:rsidR="00811117" w:rsidRPr="00C2098A" w:rsidRDefault="00811117" w:rsidP="00217980">
              <w:pPr>
                <w:pStyle w:val="Pieddepage"/>
              </w:pPr>
              <w:r>
                <w:rPr>
                  <w:lang w:bidi="fr-FR"/>
                </w:rPr>
                <w:t>URL LinkedIn</w:t>
              </w:r>
            </w:p>
          </w:sdtContent>
        </w:sdt>
      </w:tc>
    </w:tr>
  </w:tbl>
  <w:p w14:paraId="2D15ED02" w14:textId="77777777" w:rsidR="00217980" w:rsidRDefault="002179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9D2B" w14:textId="77777777" w:rsidR="003B4343" w:rsidRDefault="003B4343" w:rsidP="00713050">
      <w:pPr>
        <w:spacing w:line="240" w:lineRule="auto"/>
      </w:pPr>
      <w:r>
        <w:separator/>
      </w:r>
    </w:p>
  </w:footnote>
  <w:footnote w:type="continuationSeparator" w:id="0">
    <w:p w14:paraId="67A86D42" w14:textId="77777777" w:rsidR="003B4343" w:rsidRDefault="003B4343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au de disposition d’en-tête de page de suite"/>
    </w:tblPr>
    <w:tblGrid>
      <w:gridCol w:w="3786"/>
      <w:gridCol w:w="6736"/>
    </w:tblGrid>
    <w:tr w:rsidR="00125981" w:rsidRPr="00F207C0" w14:paraId="7887182A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4850DAFC" w14:textId="1F45BB92" w:rsidR="00125981" w:rsidRPr="00F207C0" w:rsidRDefault="00663150" w:rsidP="00F328B4">
          <w:pPr>
            <w:pStyle w:val="Initiales"/>
          </w:pPr>
          <w:sdt>
            <w:sdtPr>
              <w:alias w:val="Initiales :"/>
              <w:tag w:val="Initiales :"/>
              <w:id w:val="-671179607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3B4343">
                <w:t>DL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Grilledutableau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eau de disposition de titre"/>
          </w:tblPr>
          <w:tblGrid>
            <w:gridCol w:w="6736"/>
          </w:tblGrid>
          <w:tr w:rsidR="00125981" w14:paraId="5B06AD60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0EDDA07" w14:textId="23A35040" w:rsidR="00125981" w:rsidRPr="00EF7109" w:rsidRDefault="00663150" w:rsidP="00EF7109">
                <w:pPr>
                  <w:pStyle w:val="Titre1"/>
                </w:pPr>
                <w:sdt>
                  <w:sdtPr>
                    <w:alias w:val="Entrez votre nom :"/>
                    <w:tag w:val="Entrez votre nom :"/>
                    <w:id w:val="1464918600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A21345">
                      <w:t>David LARGEAU</w:t>
                    </w:r>
                  </w:sdtContent>
                </w:sdt>
              </w:p>
              <w:p w14:paraId="1FD21F47" w14:textId="2D4F2F1C" w:rsidR="00125981" w:rsidRDefault="00663150" w:rsidP="00125981">
                <w:pPr>
                  <w:pStyle w:val="Titre2"/>
                </w:pPr>
                <w:sdt>
                  <w:sdtPr>
                    <w:alias w:val="Profession ou secteur d’activité :"/>
                    <w:tag w:val="Profession ou secteur d’activité :"/>
                    <w:id w:val="1328027245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B4343">
                      <w:t>Naturopathe-iridologue</w:t>
                    </w:r>
                  </w:sdtContent>
                </w:sdt>
                <w:r w:rsidR="00125981">
                  <w:rPr>
                    <w:lang w:bidi="fr-FR"/>
                  </w:rPr>
                  <w:t xml:space="preserve"> | </w:t>
                </w:r>
                <w:sdt>
                  <w:sdtPr>
                    <w:alias w:val="Lien vers d’autres pages en ligne :"/>
                    <w:tag w:val="Lien vers d’autres propriétés en ligne :"/>
                    <w:id w:val="-1860885654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 w:rsidRPr="009B3C40">
                      <w:rPr>
                        <w:lang w:bidi="fr-FR"/>
                      </w:rPr>
                      <w:t>Lien vers d’autres propriétés en ligne : Portfolio/Site web/Blog</w:t>
                    </w:r>
                  </w:sdtContent>
                </w:sdt>
              </w:p>
            </w:tc>
          </w:tr>
        </w:tbl>
        <w:p w14:paraId="2A3619C3" w14:textId="77777777" w:rsidR="00125981" w:rsidRPr="00F207C0" w:rsidRDefault="00125981" w:rsidP="00125981"/>
      </w:tc>
    </w:tr>
  </w:tbl>
  <w:p w14:paraId="71B70AA7" w14:textId="77777777" w:rsidR="00217980" w:rsidRDefault="00FA2A6A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A7CFBC8" wp14:editId="77D3E1CC">
              <wp:simplePos x="0" y="0"/>
              <wp:positionH relativeFrom="column">
                <wp:posOffset>0</wp:posOffset>
              </wp:positionH>
              <wp:positionV relativeFrom="paragraph">
                <wp:posOffset>-1860550</wp:posOffset>
              </wp:positionV>
              <wp:extent cx="6665965" cy="1810512"/>
              <wp:effectExtent l="0" t="0" r="1905" b="0"/>
              <wp:wrapNone/>
              <wp:docPr id="1" name="Groupe 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965" cy="1810512"/>
                        <a:chOff x="0" y="0"/>
                        <a:chExt cx="6665965" cy="1810512"/>
                      </a:xfrm>
                    </wpg:grpSpPr>
                    <wps:wsp>
                      <wps:cNvPr id="7" name="Rectangle rouge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Cercle blanc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ercle rouge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B02BB3" id="Groupe 3" o:spid="_x0000_s1026" style="position:absolute;margin-left:0;margin-top:-146.5pt;width:524.9pt;height:142.55pt;z-index:-251655680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">
              <v:rect id="Rectangle rouge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Cercle blanc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le rouge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2400740">
    <w:abstractNumId w:val="9"/>
  </w:num>
  <w:num w:numId="2" w16cid:durableId="1793397709">
    <w:abstractNumId w:val="7"/>
  </w:num>
  <w:num w:numId="3" w16cid:durableId="474110237">
    <w:abstractNumId w:val="6"/>
  </w:num>
  <w:num w:numId="4" w16cid:durableId="857618818">
    <w:abstractNumId w:val="5"/>
  </w:num>
  <w:num w:numId="5" w16cid:durableId="475071459">
    <w:abstractNumId w:val="4"/>
  </w:num>
  <w:num w:numId="6" w16cid:durableId="442575486">
    <w:abstractNumId w:val="8"/>
  </w:num>
  <w:num w:numId="7" w16cid:durableId="1329021152">
    <w:abstractNumId w:val="3"/>
  </w:num>
  <w:num w:numId="8" w16cid:durableId="1288783170">
    <w:abstractNumId w:val="2"/>
  </w:num>
  <w:num w:numId="9" w16cid:durableId="1227884443">
    <w:abstractNumId w:val="1"/>
  </w:num>
  <w:num w:numId="10" w16cid:durableId="86887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43"/>
    <w:rsid w:val="00022E2F"/>
    <w:rsid w:val="000353A6"/>
    <w:rsid w:val="000566FD"/>
    <w:rsid w:val="0006350A"/>
    <w:rsid w:val="0008512C"/>
    <w:rsid w:val="00086F77"/>
    <w:rsid w:val="000950C6"/>
    <w:rsid w:val="000B0C2C"/>
    <w:rsid w:val="000D668F"/>
    <w:rsid w:val="000E5C48"/>
    <w:rsid w:val="0010570A"/>
    <w:rsid w:val="0011211E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27B98"/>
    <w:rsid w:val="00330B7B"/>
    <w:rsid w:val="003317CB"/>
    <w:rsid w:val="00364079"/>
    <w:rsid w:val="00375460"/>
    <w:rsid w:val="003A05FE"/>
    <w:rsid w:val="003B4343"/>
    <w:rsid w:val="003D18E7"/>
    <w:rsid w:val="0040024A"/>
    <w:rsid w:val="00405684"/>
    <w:rsid w:val="004077FB"/>
    <w:rsid w:val="00424DD9"/>
    <w:rsid w:val="00443F85"/>
    <w:rsid w:val="004717C5"/>
    <w:rsid w:val="004A7665"/>
    <w:rsid w:val="004D4DB9"/>
    <w:rsid w:val="004D7F4E"/>
    <w:rsid w:val="004E3D26"/>
    <w:rsid w:val="00535062"/>
    <w:rsid w:val="00543DB7"/>
    <w:rsid w:val="0055382B"/>
    <w:rsid w:val="00557BD0"/>
    <w:rsid w:val="00564328"/>
    <w:rsid w:val="005666E8"/>
    <w:rsid w:val="005A530F"/>
    <w:rsid w:val="005B629F"/>
    <w:rsid w:val="005D4417"/>
    <w:rsid w:val="00602D1A"/>
    <w:rsid w:val="006043A2"/>
    <w:rsid w:val="00610578"/>
    <w:rsid w:val="00621FD0"/>
    <w:rsid w:val="00641630"/>
    <w:rsid w:val="00663150"/>
    <w:rsid w:val="006658C4"/>
    <w:rsid w:val="00674A6E"/>
    <w:rsid w:val="00684488"/>
    <w:rsid w:val="006A3CE7"/>
    <w:rsid w:val="006C4C50"/>
    <w:rsid w:val="006E1DC7"/>
    <w:rsid w:val="006E7384"/>
    <w:rsid w:val="00706F7F"/>
    <w:rsid w:val="00713050"/>
    <w:rsid w:val="00746F7F"/>
    <w:rsid w:val="007623E5"/>
    <w:rsid w:val="007805A1"/>
    <w:rsid w:val="00792A58"/>
    <w:rsid w:val="00795763"/>
    <w:rsid w:val="00796BFE"/>
    <w:rsid w:val="007C16C5"/>
    <w:rsid w:val="007C7C1A"/>
    <w:rsid w:val="00811117"/>
    <w:rsid w:val="00864D4A"/>
    <w:rsid w:val="008A1907"/>
    <w:rsid w:val="008C44E9"/>
    <w:rsid w:val="008E1D0F"/>
    <w:rsid w:val="008E3CE9"/>
    <w:rsid w:val="00917F05"/>
    <w:rsid w:val="009D6855"/>
    <w:rsid w:val="009F75B3"/>
    <w:rsid w:val="00A056FC"/>
    <w:rsid w:val="00A21345"/>
    <w:rsid w:val="00A238EE"/>
    <w:rsid w:val="00A34776"/>
    <w:rsid w:val="00A3627D"/>
    <w:rsid w:val="00A42540"/>
    <w:rsid w:val="00A961DC"/>
    <w:rsid w:val="00AD22CE"/>
    <w:rsid w:val="00B12FB7"/>
    <w:rsid w:val="00B56E1F"/>
    <w:rsid w:val="00B60A88"/>
    <w:rsid w:val="00B66BFE"/>
    <w:rsid w:val="00BB0158"/>
    <w:rsid w:val="00BF647F"/>
    <w:rsid w:val="00C018EF"/>
    <w:rsid w:val="00C05502"/>
    <w:rsid w:val="00C2098A"/>
    <w:rsid w:val="00C20CF3"/>
    <w:rsid w:val="00C3549E"/>
    <w:rsid w:val="00C57D37"/>
    <w:rsid w:val="00C7741E"/>
    <w:rsid w:val="00C81A08"/>
    <w:rsid w:val="00CA3DF1"/>
    <w:rsid w:val="00CA4581"/>
    <w:rsid w:val="00CA56C1"/>
    <w:rsid w:val="00CB0F0A"/>
    <w:rsid w:val="00CE18D5"/>
    <w:rsid w:val="00D123DB"/>
    <w:rsid w:val="00D2197F"/>
    <w:rsid w:val="00D258B4"/>
    <w:rsid w:val="00D7427B"/>
    <w:rsid w:val="00D87154"/>
    <w:rsid w:val="00DA00DE"/>
    <w:rsid w:val="00DB6274"/>
    <w:rsid w:val="00E024C9"/>
    <w:rsid w:val="00E1057B"/>
    <w:rsid w:val="00E22E87"/>
    <w:rsid w:val="00E34F34"/>
    <w:rsid w:val="00E50D2B"/>
    <w:rsid w:val="00E71F0A"/>
    <w:rsid w:val="00E8007E"/>
    <w:rsid w:val="00E86D17"/>
    <w:rsid w:val="00E94CE0"/>
    <w:rsid w:val="00E96C92"/>
    <w:rsid w:val="00EA33DC"/>
    <w:rsid w:val="00EE7EB1"/>
    <w:rsid w:val="00EF7109"/>
    <w:rsid w:val="00F207C0"/>
    <w:rsid w:val="00F20AE5"/>
    <w:rsid w:val="00F30A68"/>
    <w:rsid w:val="00F328B4"/>
    <w:rsid w:val="00F645C7"/>
    <w:rsid w:val="00F87ECA"/>
    <w:rsid w:val="00F9000F"/>
    <w:rsid w:val="00FA2A6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DFCCE"/>
  <w15:chartTrackingRefBased/>
  <w15:docId w15:val="{B775D940-8F4A-477B-9DA2-030197F9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Titre1">
    <w:name w:val="heading 1"/>
    <w:basedOn w:val="Normal"/>
    <w:link w:val="Titre1C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50D2B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92D050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50D2B"/>
    <w:rPr>
      <w:rFonts w:asciiTheme="majorHAnsi" w:eastAsiaTheme="majorEastAsia" w:hAnsiTheme="majorHAnsi" w:cstheme="majorBidi"/>
      <w:caps/>
      <w:color w:val="92D05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Grilledutableau">
    <w:name w:val="Table Grid"/>
    <w:basedOn w:val="Tableau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8"/>
    <w:qFormat/>
    <w:rsid w:val="00E22E87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edelespacerserv">
    <w:name w:val="Placeholder Text"/>
    <w:basedOn w:val="Policepardfaut"/>
    <w:uiPriority w:val="99"/>
    <w:semiHidden/>
    <w:rsid w:val="00D123DB"/>
    <w:rPr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En-tte">
    <w:name w:val="header"/>
    <w:basedOn w:val="Normal"/>
    <w:link w:val="En-tteCar"/>
    <w:uiPriority w:val="99"/>
    <w:unhideWhenUsed/>
    <w:rsid w:val="00151C62"/>
    <w:pPr>
      <w:spacing w:line="240" w:lineRule="auto"/>
    </w:pPr>
  </w:style>
  <w:style w:type="paragraph" w:customStyle="1" w:styleId="Initiales">
    <w:name w:val="Initiales"/>
    <w:basedOn w:val="Normal"/>
    <w:next w:val="Titre3"/>
    <w:uiPriority w:val="1"/>
    <w:qFormat/>
    <w:rsid w:val="0011211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70AD47" w:themeColor="accent6"/>
      <w:sz w:val="110"/>
    </w:rPr>
  </w:style>
  <w:style w:type="character" w:customStyle="1" w:styleId="En-tteCar">
    <w:name w:val="En-tête Car"/>
    <w:basedOn w:val="Policepardfaut"/>
    <w:link w:val="En-tte"/>
    <w:uiPriority w:val="99"/>
    <w:rsid w:val="00151C62"/>
  </w:style>
  <w:style w:type="paragraph" w:styleId="Pieddepage">
    <w:name w:val="footer"/>
    <w:basedOn w:val="Normal"/>
    <w:link w:val="PieddepageC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151C62"/>
    <w:rPr>
      <w:rFonts w:asciiTheme="majorHAnsi" w:hAnsiTheme="majorHAnsi"/>
      <w:caps/>
    </w:rPr>
  </w:style>
  <w:style w:type="paragraph" w:styleId="Salutations">
    <w:name w:val="Salutation"/>
    <w:basedOn w:val="Normal"/>
    <w:next w:val="Normal"/>
    <w:link w:val="SalutationsCar"/>
    <w:uiPriority w:val="12"/>
    <w:qFormat/>
    <w:rsid w:val="00AD22CE"/>
  </w:style>
  <w:style w:type="character" w:customStyle="1" w:styleId="SalutationsCar">
    <w:name w:val="Salutations Car"/>
    <w:basedOn w:val="Policepardfaut"/>
    <w:link w:val="Salutations"/>
    <w:uiPriority w:val="12"/>
    <w:rsid w:val="00AD22CE"/>
  </w:style>
  <w:style w:type="paragraph" w:styleId="Formuledepolitesse">
    <w:name w:val="Closing"/>
    <w:basedOn w:val="Normal"/>
    <w:next w:val="Signature"/>
    <w:link w:val="FormuledepolitesseCar"/>
    <w:uiPriority w:val="13"/>
    <w:qFormat/>
    <w:rsid w:val="00AD22CE"/>
    <w:pPr>
      <w:spacing w:before="3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13"/>
    <w:rsid w:val="00AD22CE"/>
  </w:style>
  <w:style w:type="paragraph" w:styleId="Signature">
    <w:name w:val="Signature"/>
    <w:basedOn w:val="Normal"/>
    <w:next w:val="Normal"/>
    <w:link w:val="SignatureCar"/>
    <w:uiPriority w:val="14"/>
    <w:qFormat/>
    <w:rsid w:val="00AD22CE"/>
    <w:pPr>
      <w:spacing w:after="200" w:line="240" w:lineRule="auto"/>
    </w:pPr>
  </w:style>
  <w:style w:type="character" w:customStyle="1" w:styleId="SignatureCar">
    <w:name w:val="Signature Car"/>
    <w:basedOn w:val="Policepardfaut"/>
    <w:link w:val="Signature"/>
    <w:uiPriority w:val="14"/>
    <w:rsid w:val="007623E5"/>
  </w:style>
  <w:style w:type="paragraph" w:styleId="Date">
    <w:name w:val="Date"/>
    <w:basedOn w:val="Normal"/>
    <w:next w:val="Normal"/>
    <w:link w:val="DateCar"/>
    <w:uiPriority w:val="11"/>
    <w:qFormat/>
    <w:rsid w:val="00AD22CE"/>
    <w:pPr>
      <w:spacing w:before="780" w:after="200"/>
    </w:pPr>
  </w:style>
  <w:style w:type="character" w:customStyle="1" w:styleId="DateCar">
    <w:name w:val="Date Car"/>
    <w:basedOn w:val="Policepardfaut"/>
    <w:link w:val="Date"/>
    <w:uiPriority w:val="11"/>
    <w:rsid w:val="00AD22CE"/>
  </w:style>
  <w:style w:type="character" w:customStyle="1" w:styleId="Titre8Car">
    <w:name w:val="Titre 8 Car"/>
    <w:basedOn w:val="Policepardfaut"/>
    <w:link w:val="Titre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578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10578"/>
  </w:style>
  <w:style w:type="paragraph" w:styleId="Normalcentr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105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10578"/>
  </w:style>
  <w:style w:type="paragraph" w:styleId="Corpsdetexte2">
    <w:name w:val="Body Text 2"/>
    <w:basedOn w:val="Normal"/>
    <w:link w:val="Corpsdetexte2Car"/>
    <w:uiPriority w:val="99"/>
    <w:semiHidden/>
    <w:unhideWhenUsed/>
    <w:rsid w:val="0061057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10578"/>
  </w:style>
  <w:style w:type="paragraph" w:styleId="Corpsdetexte3">
    <w:name w:val="Body Text 3"/>
    <w:basedOn w:val="Normal"/>
    <w:link w:val="Corpsdetexte3C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10578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10578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10578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10578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10578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10578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10578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10578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10578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0578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0578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05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0578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10578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10578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10578"/>
  </w:style>
  <w:style w:type="character" w:styleId="Accentuation">
    <w:name w:val="Emphasis"/>
    <w:basedOn w:val="Policepardfaut"/>
    <w:uiPriority w:val="10"/>
    <w:semiHidden/>
    <w:unhideWhenUsed/>
    <w:rsid w:val="00610578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1057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10578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1057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0578"/>
    <w:rPr>
      <w:szCs w:val="20"/>
    </w:rPr>
  </w:style>
  <w:style w:type="table" w:styleId="TableauGrille1Clair">
    <w:name w:val="Grid Table 1 Light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610578"/>
  </w:style>
  <w:style w:type="paragraph" w:styleId="AdresseHTML">
    <w:name w:val="HTML Address"/>
    <w:basedOn w:val="Normal"/>
    <w:link w:val="AdresseHTMLC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10578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10578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10578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10578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10578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D123DB"/>
    <w:rPr>
      <w:i/>
      <w:iCs/>
      <w:color w:val="D0181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10578"/>
  </w:style>
  <w:style w:type="paragraph" w:styleId="Liste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10578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10578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10578"/>
  </w:style>
  <w:style w:type="character" w:styleId="Numrodepage">
    <w:name w:val="page number"/>
    <w:basedOn w:val="Policepardfaut"/>
    <w:uiPriority w:val="99"/>
    <w:semiHidden/>
    <w:unhideWhenUsed/>
    <w:rsid w:val="00610578"/>
  </w:style>
  <w:style w:type="table" w:styleId="Tableausimple1">
    <w:name w:val="Plain Table 1"/>
    <w:basedOn w:val="Tableau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10578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10578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610578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10578"/>
  </w:style>
  <w:style w:type="table" w:styleId="Tableauprofessionnel">
    <w:name w:val="Table Professional"/>
    <w:basedOn w:val="Tableau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ok\AppData\Roaming\Microsoft\Templates\Lettre%20de%20motivation%20soign&#233;e,%20con&#231;ue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3359BE4E554D8B8C9CD15AFB17E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6F229-A42F-4995-A001-36B70B8EAC60}"/>
      </w:docPartPr>
      <w:docPartBody>
        <w:p w:rsidR="000D6F3C" w:rsidRDefault="000D6F3C">
          <w:pPr>
            <w:pStyle w:val="933359BE4E554D8B8C9CD15AFB17ED93"/>
          </w:pPr>
          <w:r>
            <w:rPr>
              <w:lang w:bidi="fr-FR"/>
            </w:rPr>
            <w:t>VN</w:t>
          </w:r>
        </w:p>
      </w:docPartBody>
    </w:docPart>
    <w:docPart>
      <w:docPartPr>
        <w:name w:val="B23387AEFD5342C2BEA2752FD5F26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DADE9-267A-4C89-B2B4-470BA5D10820}"/>
      </w:docPartPr>
      <w:docPartBody>
        <w:p w:rsidR="000D6F3C" w:rsidRDefault="000D6F3C">
          <w:pPr>
            <w:pStyle w:val="B23387AEFD5342C2BEA2752FD5F26759"/>
          </w:pPr>
          <w:r w:rsidRPr="006658C4">
            <w:rPr>
              <w:lang w:bidi="fr-FR"/>
            </w:rPr>
            <w:t>Coordonnées</w:t>
          </w:r>
        </w:p>
      </w:docPartBody>
    </w:docPart>
    <w:docPart>
      <w:docPartPr>
        <w:name w:val="F08EF27DF2864D60AE4334C90A107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CE95A-0A87-4210-B0C3-40FE7C7FF585}"/>
      </w:docPartPr>
      <w:docPartBody>
        <w:p w:rsidR="000D6F3C" w:rsidRDefault="000D6F3C">
          <w:pPr>
            <w:pStyle w:val="F08EF27DF2864D60AE4334C90A107AD1"/>
          </w:pPr>
          <w:r w:rsidRPr="006658C4">
            <w:rPr>
              <w:lang w:bidi="fr-FR"/>
            </w:rPr>
            <w:t>Adresse</w:t>
          </w:r>
        </w:p>
      </w:docPartBody>
    </w:docPart>
    <w:docPart>
      <w:docPartPr>
        <w:name w:val="7FC6EA517F8A4FBC92E18851B2580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54C58-24BF-47D3-9BCD-14F7BF9D3A45}"/>
      </w:docPartPr>
      <w:docPartBody>
        <w:p w:rsidR="000D6F3C" w:rsidRDefault="000D6F3C">
          <w:pPr>
            <w:pStyle w:val="7FC6EA517F8A4FBC92E18851B258025D"/>
          </w:pPr>
          <w:r w:rsidRPr="006658C4">
            <w:rPr>
              <w:lang w:bidi="fr-FR"/>
            </w:rPr>
            <w:t>Ville</w:t>
          </w:r>
        </w:p>
      </w:docPartBody>
    </w:docPart>
    <w:docPart>
      <w:docPartPr>
        <w:name w:val="527C1F7E907D4195B71A688E14A82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B2401-3DE7-4477-8F0D-09A36DFDCE00}"/>
      </w:docPartPr>
      <w:docPartBody>
        <w:p w:rsidR="000D6F3C" w:rsidRDefault="000D6F3C">
          <w:pPr>
            <w:pStyle w:val="527C1F7E907D4195B71A688E14A82134"/>
          </w:pPr>
          <w:r w:rsidRPr="006658C4">
            <w:rPr>
              <w:lang w:bidi="fr-FR"/>
            </w:rPr>
            <w:t>E-mail</w:t>
          </w:r>
        </w:p>
      </w:docPartBody>
    </w:docPart>
    <w:docPart>
      <w:docPartPr>
        <w:name w:val="69141A7F786A4604A8D9ECB38B1B0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3F7D6-7DDB-40C4-9271-53827AB156A6}"/>
      </w:docPartPr>
      <w:docPartBody>
        <w:p w:rsidR="000D6F3C" w:rsidRDefault="000D6F3C">
          <w:pPr>
            <w:pStyle w:val="69141A7F786A4604A8D9ECB38B1B0110"/>
          </w:pPr>
          <w:r w:rsidRPr="006658C4">
            <w:rPr>
              <w:lang w:bidi="fr-FR"/>
            </w:rPr>
            <w:t>Téléphone</w:t>
          </w:r>
        </w:p>
      </w:docPartBody>
    </w:docPart>
    <w:docPart>
      <w:docPartPr>
        <w:name w:val="4D7DEDCD578C468D836045C95A041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683FB-2B28-4867-AC0E-7482F601F093}"/>
      </w:docPartPr>
      <w:docPartBody>
        <w:p w:rsidR="000D6F3C" w:rsidRDefault="000D6F3C">
          <w:pPr>
            <w:pStyle w:val="4D7DEDCD578C468D836045C95A041EC6"/>
          </w:pPr>
          <w:r>
            <w:rPr>
              <w:lang w:bidi="fr-FR"/>
            </w:rPr>
            <w:t>Votre nom</w:t>
          </w:r>
        </w:p>
      </w:docPartBody>
    </w:docPart>
    <w:docPart>
      <w:docPartPr>
        <w:name w:val="DB639E7834A94FC4801F608FC23C4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67594-5D92-4616-A565-24604A3DA553}"/>
      </w:docPartPr>
      <w:docPartBody>
        <w:p w:rsidR="000D6F3C" w:rsidRDefault="000D6F3C">
          <w:pPr>
            <w:pStyle w:val="DB639E7834A94FC4801F608FC23C4AB2"/>
          </w:pPr>
          <w:r>
            <w:rPr>
              <w:lang w:bidi="fr-FR"/>
            </w:rPr>
            <w:t>Profession ou secteur d’activité</w:t>
          </w:r>
        </w:p>
      </w:docPartBody>
    </w:docPart>
    <w:docPart>
      <w:docPartPr>
        <w:name w:val="065196BF60E54E2383E32405DC11C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8203A-8A20-4224-AE67-58AABE395783}"/>
      </w:docPartPr>
      <w:docPartBody>
        <w:p w:rsidR="000D6F3C" w:rsidRDefault="000D6F3C">
          <w:pPr>
            <w:pStyle w:val="065196BF60E54E2383E32405DC11C6FD"/>
          </w:pPr>
          <w:r>
            <w:rPr>
              <w:lang w:bidi="fr-FR"/>
            </w:rPr>
            <w:t>Nom du destinataire</w:t>
          </w:r>
        </w:p>
      </w:docPartBody>
    </w:docPart>
    <w:docPart>
      <w:docPartPr>
        <w:name w:val="C3DF8935A825419CBD870C88DF266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AD97E-0492-4A56-89FD-5D45DBBE2B1F}"/>
      </w:docPartPr>
      <w:docPartBody>
        <w:p w:rsidR="000D6F3C" w:rsidRDefault="000D6F3C">
          <w:pPr>
            <w:pStyle w:val="C3DF8935A825419CBD870C88DF266328"/>
          </w:pPr>
          <w:r>
            <w:rPr>
              <w:lang w:bidi="fr-FR"/>
            </w:rPr>
            <w:t>Votre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3C"/>
    <w:rsid w:val="000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3359BE4E554D8B8C9CD15AFB17ED93">
    <w:name w:val="933359BE4E554D8B8C9CD15AFB17ED93"/>
  </w:style>
  <w:style w:type="paragraph" w:customStyle="1" w:styleId="B23387AEFD5342C2BEA2752FD5F26759">
    <w:name w:val="B23387AEFD5342C2BEA2752FD5F26759"/>
  </w:style>
  <w:style w:type="paragraph" w:customStyle="1" w:styleId="F08EF27DF2864D60AE4334C90A107AD1">
    <w:name w:val="F08EF27DF2864D60AE4334C90A107AD1"/>
  </w:style>
  <w:style w:type="paragraph" w:customStyle="1" w:styleId="7FC6EA517F8A4FBC92E18851B258025D">
    <w:name w:val="7FC6EA517F8A4FBC92E18851B258025D"/>
  </w:style>
  <w:style w:type="paragraph" w:customStyle="1" w:styleId="527C1F7E907D4195B71A688E14A82134">
    <w:name w:val="527C1F7E907D4195B71A688E14A82134"/>
  </w:style>
  <w:style w:type="paragraph" w:customStyle="1" w:styleId="69141A7F786A4604A8D9ECB38B1B0110">
    <w:name w:val="69141A7F786A4604A8D9ECB38B1B0110"/>
  </w:style>
  <w:style w:type="paragraph" w:customStyle="1" w:styleId="4D7DEDCD578C468D836045C95A041EC6">
    <w:name w:val="4D7DEDCD578C468D836045C95A041EC6"/>
  </w:style>
  <w:style w:type="paragraph" w:customStyle="1" w:styleId="DB639E7834A94FC4801F608FC23C4AB2">
    <w:name w:val="DB639E7834A94FC4801F608FC23C4AB2"/>
  </w:style>
  <w:style w:type="paragraph" w:customStyle="1" w:styleId="065196BF60E54E2383E32405DC11C6FD">
    <w:name w:val="065196BF60E54E2383E32405DC11C6FD"/>
  </w:style>
  <w:style w:type="paragraph" w:customStyle="1" w:styleId="C3DF8935A825419CBD870C88DF266328">
    <w:name w:val="C3DF8935A825419CBD870C88DF266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soignée, conçue par MOO.dotx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SPEED RH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Naturopathe-iridologue</dc:subject>
  <dc:creator>david largeau</dc:creator>
  <cp:keywords>DL</cp:keywords>
  <dc:description/>
  <cp:lastModifiedBy>david largeau</cp:lastModifiedBy>
  <cp:revision>2</cp:revision>
  <dcterms:created xsi:type="dcterms:W3CDTF">2024-03-27T16:34:00Z</dcterms:created>
  <dcterms:modified xsi:type="dcterms:W3CDTF">2024-03-27T16:34:00Z</dcterms:modified>
  <cp:contentStatus>David LARGEAU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