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2"/>
          <w:szCs w:val="22"/>
        </w:rPr>
        <w:alias w:val="Nom"/>
        <w:tag w:val="Nom"/>
        <w:id w:val="847757"/>
        <w:placeholder>
          <w:docPart w:val="44C4117A24D443308591557B45FCE4F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Content>
        <w:p w14:paraId="60A213D1" w14:textId="058A0984" w:rsidR="0073077C" w:rsidRPr="00AF6891" w:rsidRDefault="00AF6891" w:rsidP="0073077C">
          <w:pPr>
            <w:pStyle w:val="Adresse"/>
            <w:rPr>
              <w:sz w:val="22"/>
              <w:szCs w:val="22"/>
            </w:rPr>
          </w:pPr>
          <w:r>
            <w:rPr>
              <w:sz w:val="22"/>
              <w:szCs w:val="22"/>
            </w:rPr>
            <w:t>Traore Abou</w:t>
          </w:r>
        </w:p>
      </w:sdtContent>
    </w:sdt>
    <w:p w14:paraId="5821762D" w14:textId="04392966" w:rsidR="00D60AFD" w:rsidRPr="00AF6891" w:rsidRDefault="00D60AFD">
      <w:pPr>
        <w:pStyle w:val="Adresse"/>
        <w:rPr>
          <w:sz w:val="22"/>
          <w:szCs w:val="22"/>
        </w:rPr>
      </w:pPr>
      <w:r w:rsidRPr="00AF6891">
        <w:rPr>
          <w:sz w:val="22"/>
          <w:szCs w:val="22"/>
        </w:rPr>
        <w:t xml:space="preserve">2 Rue des </w:t>
      </w:r>
      <w:proofErr w:type="spellStart"/>
      <w:r w:rsidRPr="00AF6891">
        <w:rPr>
          <w:sz w:val="22"/>
          <w:szCs w:val="22"/>
        </w:rPr>
        <w:t>Hersiers</w:t>
      </w:r>
      <w:proofErr w:type="spellEnd"/>
      <w:r w:rsidRPr="00AF6891">
        <w:rPr>
          <w:sz w:val="22"/>
          <w:szCs w:val="22"/>
        </w:rPr>
        <w:t xml:space="preserve"> 93360 Neuilly-Plaisance</w:t>
      </w:r>
    </w:p>
    <w:sdt>
      <w:sdtPr>
        <w:rPr>
          <w:sz w:val="22"/>
          <w:szCs w:val="22"/>
        </w:rPr>
        <w:alias w:val="Téléphone"/>
        <w:tag w:val="Téléphone"/>
        <w:id w:val="-858817113"/>
        <w:placeholder>
          <w:docPart w:val="C486F70897504DBCA2200281FF8AC126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Content>
        <w:p w14:paraId="3F8EBBF7" w14:textId="3D830AAD" w:rsidR="0073077C" w:rsidRPr="00AF6891" w:rsidRDefault="00D60AFD" w:rsidP="0073077C">
          <w:pPr>
            <w:pStyle w:val="Adresse"/>
            <w:rPr>
              <w:sz w:val="22"/>
              <w:szCs w:val="22"/>
            </w:rPr>
          </w:pPr>
          <w:r w:rsidRPr="00AF6891">
            <w:rPr>
              <w:sz w:val="22"/>
              <w:szCs w:val="22"/>
            </w:rPr>
            <w:t>0745026943</w:t>
          </w:r>
        </w:p>
      </w:sdtContent>
    </w:sdt>
    <w:p w14:paraId="30FC99E4" w14:textId="3D584E09" w:rsidR="0073077C" w:rsidRPr="00AF6891" w:rsidRDefault="00000000" w:rsidP="00D60AFD">
      <w:pPr>
        <w:pStyle w:val="Adresse"/>
        <w:rPr>
          <w:sz w:val="22"/>
          <w:szCs w:val="22"/>
        </w:rPr>
      </w:pPr>
      <w:hyperlink r:id="rId11" w:history="1">
        <w:r w:rsidR="00D60AFD" w:rsidRPr="00AF6891">
          <w:rPr>
            <w:rStyle w:val="Lienhypertexte"/>
            <w:sz w:val="22"/>
            <w:szCs w:val="22"/>
          </w:rPr>
          <w:t>Traoreabou061206@gmail.com</w:t>
        </w:r>
      </w:hyperlink>
    </w:p>
    <w:p w14:paraId="1FC94DE4" w14:textId="77777777" w:rsidR="00D60AFD" w:rsidRPr="00AF6891" w:rsidRDefault="00D60AFD" w:rsidP="00D60AFD">
      <w:pPr>
        <w:pStyle w:val="Adresse"/>
        <w:rPr>
          <w:sz w:val="22"/>
          <w:szCs w:val="22"/>
        </w:rPr>
      </w:pPr>
    </w:p>
    <w:sdt>
      <w:sdtPr>
        <w:rPr>
          <w:sz w:val="22"/>
          <w:szCs w:val="22"/>
        </w:rPr>
        <w:alias w:val="Nom"/>
        <w:tag w:val="Nom"/>
        <w:id w:val="127752765"/>
        <w:placeholder>
          <w:docPart w:val="63DBF99033AC4781A6A704D6FB068007"/>
        </w:placeholder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Content>
        <w:p w14:paraId="65A88DE7" w14:textId="413FAA08" w:rsidR="0073077C" w:rsidRPr="00AF6891" w:rsidRDefault="00D60AFD" w:rsidP="0073077C">
          <w:pPr>
            <w:pStyle w:val="Adresse"/>
            <w:rPr>
              <w:sz w:val="22"/>
              <w:szCs w:val="22"/>
            </w:rPr>
          </w:pPr>
          <w:proofErr w:type="spellStart"/>
          <w:r w:rsidRPr="00AF6891">
            <w:rPr>
              <w:sz w:val="22"/>
              <w:szCs w:val="22"/>
            </w:rPr>
            <w:t>Speedrh</w:t>
          </w:r>
          <w:proofErr w:type="spellEnd"/>
        </w:p>
      </w:sdtContent>
    </w:sdt>
    <w:p w14:paraId="7D0E824C" w14:textId="58A128B6" w:rsidR="0073077C" w:rsidRPr="00AF6891" w:rsidRDefault="00D60AFD" w:rsidP="0073077C">
      <w:pPr>
        <w:pStyle w:val="Adresse"/>
        <w:rPr>
          <w:sz w:val="22"/>
          <w:szCs w:val="22"/>
        </w:rPr>
      </w:pPr>
      <w:r w:rsidRPr="00AF6891">
        <w:rPr>
          <w:sz w:val="22"/>
          <w:szCs w:val="22"/>
        </w:rPr>
        <w:t>Conseiller Clientèle en alternance H/F</w:t>
      </w:r>
    </w:p>
    <w:p w14:paraId="30A9A41B" w14:textId="323293B2" w:rsidR="00556ED3" w:rsidRPr="00AF6891" w:rsidRDefault="00D60AFD">
      <w:pPr>
        <w:pStyle w:val="Adresse"/>
        <w:rPr>
          <w:sz w:val="22"/>
          <w:szCs w:val="22"/>
        </w:rPr>
      </w:pPr>
      <w:r w:rsidRPr="00AF6891">
        <w:rPr>
          <w:sz w:val="22"/>
          <w:szCs w:val="22"/>
        </w:rPr>
        <w:t>Paris 75</w:t>
      </w:r>
    </w:p>
    <w:p w14:paraId="6B659073" w14:textId="044D1308" w:rsidR="0073077C" w:rsidRPr="00AF6891" w:rsidRDefault="0073077C" w:rsidP="00D60AFD">
      <w:pPr>
        <w:pStyle w:val="Salutations"/>
        <w:rPr>
          <w:sz w:val="22"/>
          <w:szCs w:val="22"/>
          <w:lang w:bidi="fr-FR"/>
        </w:rPr>
      </w:pPr>
      <w:r w:rsidRPr="00AF6891">
        <w:rPr>
          <w:sz w:val="22"/>
          <w:szCs w:val="22"/>
          <w:lang w:bidi="fr-FR"/>
        </w:rPr>
        <w:t xml:space="preserve">Cher/Chère </w:t>
      </w:r>
      <w:sdt>
        <w:sdtPr>
          <w:rPr>
            <w:sz w:val="22"/>
            <w:szCs w:val="22"/>
          </w:rPr>
          <w:alias w:val="Nom"/>
          <w:tag w:val="Nom"/>
          <w:id w:val="847956"/>
          <w:placeholder>
            <w:docPart w:val="95248E5B4FE64E77898E02B8F8867ECD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proofErr w:type="spellStart"/>
          <w:r w:rsidR="00D60AFD" w:rsidRPr="00AF6891">
            <w:rPr>
              <w:sz w:val="22"/>
              <w:szCs w:val="22"/>
            </w:rPr>
            <w:t>Speedrh</w:t>
          </w:r>
          <w:proofErr w:type="spellEnd"/>
        </w:sdtContent>
      </w:sdt>
      <w:r w:rsidRPr="00AF6891">
        <w:rPr>
          <w:sz w:val="22"/>
          <w:szCs w:val="22"/>
          <w:lang w:bidi="fr-FR"/>
        </w:rPr>
        <w:t> :</w:t>
      </w:r>
    </w:p>
    <w:p w14:paraId="2BE41794" w14:textId="47D60947" w:rsidR="00D60AFD" w:rsidRPr="00AF6891" w:rsidRDefault="00D60AFD" w:rsidP="00D60AFD">
      <w:pPr>
        <w:rPr>
          <w:sz w:val="22"/>
          <w:szCs w:val="22"/>
          <w:lang w:bidi="fr-FR"/>
        </w:rPr>
      </w:pPr>
      <w:r w:rsidRPr="00AF6891">
        <w:rPr>
          <w:sz w:val="22"/>
          <w:szCs w:val="22"/>
          <w:lang w:bidi="fr-FR"/>
        </w:rPr>
        <w:t xml:space="preserve">Vivement intéressé par votre </w:t>
      </w:r>
      <w:r w:rsidR="00AF6891" w:rsidRPr="00AF6891">
        <w:rPr>
          <w:sz w:val="22"/>
          <w:szCs w:val="22"/>
          <w:lang w:bidi="fr-FR"/>
        </w:rPr>
        <w:t>annonce</w:t>
      </w:r>
      <w:r w:rsidRPr="00AF6891">
        <w:rPr>
          <w:sz w:val="22"/>
          <w:szCs w:val="22"/>
          <w:lang w:bidi="fr-FR"/>
        </w:rPr>
        <w:t xml:space="preserve"> sur le site Indeed, je serai </w:t>
      </w:r>
      <w:r w:rsidR="00AF6891" w:rsidRPr="00AF6891">
        <w:rPr>
          <w:sz w:val="22"/>
          <w:szCs w:val="22"/>
          <w:lang w:bidi="fr-FR"/>
        </w:rPr>
        <w:t>ravi</w:t>
      </w:r>
      <w:r w:rsidRPr="00AF6891">
        <w:rPr>
          <w:sz w:val="22"/>
          <w:szCs w:val="22"/>
          <w:lang w:bidi="fr-FR"/>
        </w:rPr>
        <w:t xml:space="preserve"> de mettre mon expérience et </w:t>
      </w:r>
      <w:r w:rsidR="00AF6891" w:rsidRPr="00AF6891">
        <w:rPr>
          <w:sz w:val="22"/>
          <w:szCs w:val="22"/>
          <w:lang w:bidi="fr-FR"/>
        </w:rPr>
        <w:t>mes connaissances</w:t>
      </w:r>
      <w:r w:rsidRPr="00AF6891">
        <w:rPr>
          <w:sz w:val="22"/>
          <w:szCs w:val="22"/>
          <w:lang w:bidi="fr-FR"/>
        </w:rPr>
        <w:t xml:space="preserve"> au services de votre entreprise.</w:t>
      </w:r>
    </w:p>
    <w:p w14:paraId="71A0B3BF" w14:textId="63CC3BEE" w:rsidR="00D60AFD" w:rsidRPr="00AF6891" w:rsidRDefault="00D60AFD" w:rsidP="00D60AFD">
      <w:pPr>
        <w:rPr>
          <w:sz w:val="22"/>
          <w:szCs w:val="22"/>
          <w:lang w:bidi="fr-FR"/>
        </w:rPr>
      </w:pPr>
      <w:r w:rsidRPr="00AF6891">
        <w:rPr>
          <w:sz w:val="22"/>
          <w:szCs w:val="22"/>
          <w:lang w:bidi="fr-FR"/>
        </w:rPr>
        <w:t xml:space="preserve">Au cours de mes précédentes expérience professionnelles, j’ai eu l’opportunité de </w:t>
      </w:r>
      <w:r w:rsidR="00AF6891" w:rsidRPr="00AF6891">
        <w:rPr>
          <w:sz w:val="22"/>
          <w:szCs w:val="22"/>
          <w:lang w:bidi="fr-FR"/>
        </w:rPr>
        <w:t>développer</w:t>
      </w:r>
      <w:r w:rsidRPr="00AF6891">
        <w:rPr>
          <w:sz w:val="22"/>
          <w:szCs w:val="22"/>
          <w:lang w:bidi="fr-FR"/>
        </w:rPr>
        <w:t xml:space="preserve"> mon sens du contact et mon gout pour le </w:t>
      </w:r>
      <w:r w:rsidR="00AF6891" w:rsidRPr="00AF6891">
        <w:rPr>
          <w:sz w:val="22"/>
          <w:szCs w:val="22"/>
          <w:lang w:bidi="fr-FR"/>
        </w:rPr>
        <w:t>défi</w:t>
      </w:r>
      <w:r w:rsidRPr="00AF6891">
        <w:rPr>
          <w:sz w:val="22"/>
          <w:szCs w:val="22"/>
          <w:lang w:bidi="fr-FR"/>
        </w:rPr>
        <w:t xml:space="preserve">. </w:t>
      </w:r>
      <w:r w:rsidR="00AF6891" w:rsidRPr="00AF6891">
        <w:rPr>
          <w:sz w:val="22"/>
          <w:szCs w:val="22"/>
          <w:lang w:bidi="fr-FR"/>
        </w:rPr>
        <w:t>Ainsi,</w:t>
      </w:r>
      <w:r w:rsidRPr="00AF6891">
        <w:rPr>
          <w:sz w:val="22"/>
          <w:szCs w:val="22"/>
          <w:lang w:bidi="fr-FR"/>
        </w:rPr>
        <w:t xml:space="preserve"> je suis capable de montrer un travail efficace et entreprenant dans le cadre de touts mes fonction</w:t>
      </w:r>
      <w:r w:rsidR="00BB046C" w:rsidRPr="00AF6891">
        <w:rPr>
          <w:sz w:val="22"/>
          <w:szCs w:val="22"/>
          <w:lang w:bidi="fr-FR"/>
        </w:rPr>
        <w:t xml:space="preserve">s qu’il s’agisse de gérer la relation clients ou de les </w:t>
      </w:r>
      <w:r w:rsidR="00AF6891" w:rsidRPr="00AF6891">
        <w:rPr>
          <w:sz w:val="22"/>
          <w:szCs w:val="22"/>
          <w:lang w:bidi="fr-FR"/>
        </w:rPr>
        <w:t>informer</w:t>
      </w:r>
      <w:r w:rsidR="00BB046C" w:rsidRPr="00AF6891">
        <w:rPr>
          <w:sz w:val="22"/>
          <w:szCs w:val="22"/>
          <w:lang w:bidi="fr-FR"/>
        </w:rPr>
        <w:t xml:space="preserve"> sur les nouveaux produits </w:t>
      </w:r>
      <w:r w:rsidR="00AF6891" w:rsidRPr="00AF6891">
        <w:rPr>
          <w:sz w:val="22"/>
          <w:szCs w:val="22"/>
          <w:lang w:bidi="fr-FR"/>
        </w:rPr>
        <w:t>jusqu’à la négociation d’un produit ou le suivi des portefeuilles clients.</w:t>
      </w:r>
    </w:p>
    <w:p w14:paraId="588153E6" w14:textId="4261C7A7" w:rsidR="00AF6891" w:rsidRPr="00AF6891" w:rsidRDefault="00AF6891" w:rsidP="00D60AFD">
      <w:pPr>
        <w:rPr>
          <w:sz w:val="22"/>
          <w:szCs w:val="22"/>
          <w:lang w:bidi="fr-FR"/>
        </w:rPr>
      </w:pPr>
      <w:r w:rsidRPr="00AF6891">
        <w:rPr>
          <w:sz w:val="22"/>
          <w:szCs w:val="22"/>
          <w:lang w:bidi="fr-FR"/>
        </w:rPr>
        <w:t>L’organisation, rigueur, sérieux sont des qualités personnelles qui me qualifient et que je souhaite mettre à votre disposition. Mes excellentes relations humaines font que je m’intègre facilement à une équipe, et me permettant d’être à l’écoute des personnes pour les conseillers au mieux.</w:t>
      </w:r>
    </w:p>
    <w:p w14:paraId="4FE5DD32" w14:textId="6C25C5FD" w:rsidR="00AF6891" w:rsidRPr="00AF6891" w:rsidRDefault="00AF6891" w:rsidP="00AF6891">
      <w:pPr>
        <w:rPr>
          <w:sz w:val="22"/>
          <w:szCs w:val="22"/>
          <w:lang w:bidi="fr-FR"/>
        </w:rPr>
      </w:pPr>
      <w:r w:rsidRPr="00AF6891">
        <w:rPr>
          <w:sz w:val="22"/>
          <w:szCs w:val="22"/>
          <w:lang w:bidi="fr-FR"/>
        </w:rPr>
        <w:t>Je vous prie d’agréer, Madame et Monsieur, mes respectueuses salutations.</w:t>
      </w:r>
    </w:p>
    <w:p w14:paraId="32636DDC" w14:textId="74853608" w:rsidR="0073077C" w:rsidRPr="00AF6891" w:rsidRDefault="0073077C" w:rsidP="00AF6891">
      <w:pPr>
        <w:pStyle w:val="Formuledepolitesse"/>
        <w:jc w:val="right"/>
        <w:rPr>
          <w:sz w:val="22"/>
          <w:szCs w:val="22"/>
        </w:rPr>
      </w:pPr>
      <w:r w:rsidRPr="00AF6891">
        <w:rPr>
          <w:sz w:val="22"/>
          <w:szCs w:val="22"/>
          <w:lang w:bidi="fr-FR"/>
        </w:rPr>
        <w:t>Cordialement</w:t>
      </w:r>
      <w:r w:rsidR="00AF6891" w:rsidRPr="00AF6891">
        <w:rPr>
          <w:sz w:val="22"/>
          <w:szCs w:val="22"/>
          <w:lang w:bidi="fr-FR"/>
        </w:rPr>
        <w:t>, Traore Abou</w:t>
      </w:r>
    </w:p>
    <w:p w14:paraId="110B5BC6" w14:textId="4FB83327" w:rsidR="0073077C" w:rsidRDefault="0073077C" w:rsidP="00AF6891">
      <w:pPr>
        <w:pStyle w:val="Signature"/>
      </w:pPr>
    </w:p>
    <w:sectPr w:rsidR="0073077C" w:rsidSect="00E87A7D">
      <w:headerReference w:type="default" r:id="rId12"/>
      <w:pgSz w:w="11906" w:h="16838" w:code="9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BE32" w14:textId="77777777" w:rsidR="00E87A7D" w:rsidRDefault="00E87A7D">
      <w:r>
        <w:separator/>
      </w:r>
    </w:p>
  </w:endnote>
  <w:endnote w:type="continuationSeparator" w:id="0">
    <w:p w14:paraId="40675E2E" w14:textId="77777777" w:rsidR="00E87A7D" w:rsidRDefault="00E8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027D" w14:textId="77777777" w:rsidR="00E87A7D" w:rsidRDefault="00E87A7D">
      <w:r>
        <w:separator/>
      </w:r>
    </w:p>
  </w:footnote>
  <w:footnote w:type="continuationSeparator" w:id="0">
    <w:p w14:paraId="3B207943" w14:textId="77777777" w:rsidR="00E87A7D" w:rsidRDefault="00E8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om"/>
      <w:tag w:val="Nom"/>
      <w:id w:val="-249427150"/>
      <w:dataBinding w:prefixMappings="xmlns:ns0='http://schemas.microsoft.com/office/2006/coverPageProps' " w:xpath="/ns0:CoverPageProperties[1]/ns0:CompanyAddress[1]" w:storeItemID="{55AF091B-3C7A-41E3-B477-F2FDAA23CFDA}"/>
      <w15:appearance w15:val="hidden"/>
      <w:text w:multiLine="1"/>
    </w:sdtPr>
    <w:sdtContent>
      <w:p w14:paraId="6815A918" w14:textId="3D1C9262" w:rsidR="0073077C" w:rsidRDefault="00D60AFD" w:rsidP="0073077C">
        <w:pPr>
          <w:pStyle w:val="En-tte"/>
        </w:pPr>
        <w:r>
          <w:t>Speedrh</w:t>
        </w:r>
      </w:p>
    </w:sdtContent>
  </w:sdt>
  <w:sdt>
    <w:sdtPr>
      <w:alias w:val="Date"/>
      <w:tag w:val="Date"/>
      <w:id w:val="848142"/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Content>
      <w:p w14:paraId="2204FA1A" w14:textId="77777777" w:rsidR="0073077C" w:rsidRDefault="0073077C" w:rsidP="0073077C">
        <w:pPr>
          <w:pStyle w:val="En-tte"/>
        </w:pPr>
        <w:r>
          <w:rPr>
            <w:lang w:bidi="fr-FR"/>
          </w:rPr>
          <w:t>Date</w:t>
        </w:r>
      </w:p>
    </w:sdtContent>
  </w:sdt>
  <w:p w14:paraId="33FB7F01" w14:textId="77777777" w:rsidR="00556ED3" w:rsidRDefault="00D5045F">
    <w:pPr>
      <w:pStyle w:val="En-tt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CF78DF">
      <w:rPr>
        <w:noProof/>
        <w:lang w:bidi="fr-FR"/>
      </w:rPr>
      <w:t>2</w:t>
    </w:r>
    <w:r>
      <w:rPr>
        <w:noProof/>
        <w:lang w:bidi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429F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CE22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EA0A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A8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18D0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6630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E60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7E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C8E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0ED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76AE1"/>
    <w:multiLevelType w:val="hybridMultilevel"/>
    <w:tmpl w:val="1FA66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1E6E"/>
    <w:multiLevelType w:val="hybridMultilevel"/>
    <w:tmpl w:val="EAD0F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15F68"/>
    <w:multiLevelType w:val="hybridMultilevel"/>
    <w:tmpl w:val="EA069DB8"/>
    <w:lvl w:ilvl="0" w:tplc="FD7C0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53732">
    <w:abstractNumId w:val="10"/>
  </w:num>
  <w:num w:numId="2" w16cid:durableId="465204054">
    <w:abstractNumId w:val="11"/>
  </w:num>
  <w:num w:numId="3" w16cid:durableId="1679624478">
    <w:abstractNumId w:val="9"/>
  </w:num>
  <w:num w:numId="4" w16cid:durableId="400635405">
    <w:abstractNumId w:val="7"/>
  </w:num>
  <w:num w:numId="5" w16cid:durableId="1872910298">
    <w:abstractNumId w:val="6"/>
  </w:num>
  <w:num w:numId="6" w16cid:durableId="1529297517">
    <w:abstractNumId w:val="5"/>
  </w:num>
  <w:num w:numId="7" w16cid:durableId="551383897">
    <w:abstractNumId w:val="4"/>
  </w:num>
  <w:num w:numId="8" w16cid:durableId="1202551395">
    <w:abstractNumId w:val="8"/>
  </w:num>
  <w:num w:numId="9" w16cid:durableId="1822699433">
    <w:abstractNumId w:val="3"/>
  </w:num>
  <w:num w:numId="10" w16cid:durableId="672873545">
    <w:abstractNumId w:val="2"/>
  </w:num>
  <w:num w:numId="11" w16cid:durableId="178128470">
    <w:abstractNumId w:val="1"/>
  </w:num>
  <w:num w:numId="12" w16cid:durableId="1337733251">
    <w:abstractNumId w:val="0"/>
  </w:num>
  <w:num w:numId="13" w16cid:durableId="1243027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FD"/>
    <w:rsid w:val="00056F50"/>
    <w:rsid w:val="00121E60"/>
    <w:rsid w:val="001F5440"/>
    <w:rsid w:val="00202AEE"/>
    <w:rsid w:val="00204A0E"/>
    <w:rsid w:val="00342557"/>
    <w:rsid w:val="003D4B68"/>
    <w:rsid w:val="004D49FE"/>
    <w:rsid w:val="00517395"/>
    <w:rsid w:val="00556ED3"/>
    <w:rsid w:val="006A3718"/>
    <w:rsid w:val="0073077C"/>
    <w:rsid w:val="007930F5"/>
    <w:rsid w:val="007C367E"/>
    <w:rsid w:val="00805C12"/>
    <w:rsid w:val="0085425B"/>
    <w:rsid w:val="00873D97"/>
    <w:rsid w:val="008E1A2C"/>
    <w:rsid w:val="00953918"/>
    <w:rsid w:val="00971BA0"/>
    <w:rsid w:val="009B5B37"/>
    <w:rsid w:val="00A40455"/>
    <w:rsid w:val="00AF6891"/>
    <w:rsid w:val="00BB046C"/>
    <w:rsid w:val="00C3466E"/>
    <w:rsid w:val="00CF78DF"/>
    <w:rsid w:val="00D5045F"/>
    <w:rsid w:val="00D60AFD"/>
    <w:rsid w:val="00DB60E7"/>
    <w:rsid w:val="00E76988"/>
    <w:rsid w:val="00E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ebeea,#d5daf3"/>
    </o:shapedefaults>
    <o:shapelayout v:ext="edit">
      <o:idmap v:ext="edit" data="2"/>
    </o:shapelayout>
  </w:shapeDefaults>
  <w:decimalSymbol w:val=","/>
  <w:listSeparator w:val=";"/>
  <w14:docId w14:val="1C7D0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fr-F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440"/>
  </w:style>
  <w:style w:type="paragraph" w:styleId="Titre1">
    <w:name w:val="heading 1"/>
    <w:basedOn w:val="Normal"/>
    <w:next w:val="Normal"/>
    <w:uiPriority w:val="9"/>
    <w:qFormat/>
    <w:pPr>
      <w:spacing w:before="1200" w:after="400"/>
      <w:outlineLvl w:val="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cs="Tahoma"/>
      <w:sz w:val="16"/>
      <w:szCs w:val="16"/>
    </w:rPr>
  </w:style>
  <w:style w:type="table" w:styleId="Grilledutableau">
    <w:name w:val="Table Grid"/>
    <w:basedOn w:val="Tableau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basedOn w:val="Normal"/>
    <w:link w:val="Caractreducorps"/>
    <w:semiHidden/>
    <w:unhideWhenUsed/>
    <w:pPr>
      <w:spacing w:after="200"/>
    </w:pPr>
  </w:style>
  <w:style w:type="paragraph" w:customStyle="1" w:styleId="Adresse">
    <w:name w:val="Adresse"/>
    <w:basedOn w:val="Normal"/>
    <w:uiPriority w:val="1"/>
    <w:qFormat/>
    <w:pPr>
      <w:spacing w:after="0" w:line="240" w:lineRule="auto"/>
    </w:pPr>
  </w:style>
  <w:style w:type="paragraph" w:styleId="Salutations">
    <w:name w:val="Salutation"/>
    <w:basedOn w:val="Normal"/>
    <w:next w:val="Normal"/>
    <w:link w:val="SalutationsCar"/>
    <w:uiPriority w:val="3"/>
    <w:qFormat/>
    <w:pPr>
      <w:spacing w:before="400" w:after="200"/>
    </w:pPr>
  </w:style>
  <w:style w:type="paragraph" w:styleId="Formuledepolitesse">
    <w:name w:val="Closing"/>
    <w:basedOn w:val="Normal"/>
    <w:next w:val="Signature"/>
    <w:link w:val="FormuledepolitesseCar"/>
    <w:uiPriority w:val="4"/>
    <w:qFormat/>
    <w:pPr>
      <w:spacing w:before="400" w:after="1000"/>
    </w:pPr>
  </w:style>
  <w:style w:type="paragraph" w:styleId="Signature">
    <w:name w:val="Signature"/>
    <w:basedOn w:val="Normal"/>
    <w:link w:val="SignatureCar"/>
    <w:uiPriority w:val="4"/>
    <w:qFormat/>
  </w:style>
  <w:style w:type="paragraph" w:styleId="En-tte">
    <w:name w:val="header"/>
    <w:basedOn w:val="Normal"/>
    <w:link w:val="En-tteCar"/>
    <w:uiPriority w:val="99"/>
    <w:unhideWhenUsed/>
    <w:pPr>
      <w:contextualSpacing/>
    </w:pPr>
  </w:style>
  <w:style w:type="character" w:customStyle="1" w:styleId="Caractreducorps">
    <w:name w:val="Caractère du corps"/>
    <w:basedOn w:val="Policepardfaut"/>
    <w:link w:val="Corps"/>
    <w:semiHidden/>
    <w:rPr>
      <w:rFonts w:asciiTheme="minorHAnsi" w:hAnsiTheme="minorHAnsi"/>
      <w:spacing w:val="4"/>
      <w:sz w:val="17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85425B"/>
  </w:style>
  <w:style w:type="character" w:customStyle="1" w:styleId="SalutationsCar">
    <w:name w:val="Salutations Car"/>
    <w:basedOn w:val="Policepardfaut"/>
    <w:link w:val="Salutations"/>
    <w:uiPriority w:val="3"/>
    <w:rsid w:val="0085425B"/>
  </w:style>
  <w:style w:type="paragraph" w:styleId="Date">
    <w:name w:val="Date"/>
    <w:basedOn w:val="Normal"/>
    <w:next w:val="Adresse"/>
    <w:link w:val="DateCar"/>
    <w:uiPriority w:val="2"/>
    <w:qFormat/>
    <w:rsid w:val="009B5B37"/>
    <w:pPr>
      <w:spacing w:before="240"/>
    </w:pPr>
  </w:style>
  <w:style w:type="character" w:customStyle="1" w:styleId="DateCar">
    <w:name w:val="Date Car"/>
    <w:basedOn w:val="Policepardfaut"/>
    <w:link w:val="Date"/>
    <w:uiPriority w:val="2"/>
    <w:rsid w:val="009B5B37"/>
  </w:style>
  <w:style w:type="character" w:customStyle="1" w:styleId="FormuledepolitesseCar">
    <w:name w:val="Formule de politesse Car"/>
    <w:basedOn w:val="Policepardfaut"/>
    <w:link w:val="Formuledepolitesse"/>
    <w:uiPriority w:val="4"/>
    <w:rsid w:val="008E1A2C"/>
  </w:style>
  <w:style w:type="character" w:customStyle="1" w:styleId="SignatureCar">
    <w:name w:val="Signature Car"/>
    <w:basedOn w:val="Policepardfaut"/>
    <w:link w:val="Signature"/>
    <w:uiPriority w:val="4"/>
    <w:rsid w:val="0085425B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342557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2557"/>
  </w:style>
  <w:style w:type="character" w:styleId="Lienhypertexte">
    <w:name w:val="Hyperlink"/>
    <w:basedOn w:val="Policepardfaut"/>
    <w:unhideWhenUsed/>
    <w:rsid w:val="00D60AF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oreabou061206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outraore4\AppData\Roaming\Microsoft\Templates\Reprendre%20la%20couverture%20de%20la%20lettre%20de%20motivation%20lorsqu&#8217;elle%20est%20r&#233;f&#233;r&#233;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C4117A24D443308591557B45FCE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906BCB-5EAC-4033-906D-A6324A88D232}"/>
      </w:docPartPr>
      <w:docPartBody>
        <w:p w:rsidR="00B90BFC" w:rsidRDefault="00000000">
          <w:pPr>
            <w:pStyle w:val="44C4117A24D443308591557B45FCE4FE"/>
          </w:pPr>
          <w:r>
            <w:rPr>
              <w:lang w:bidi="fr-FR"/>
            </w:rPr>
            <w:t>Votre nom</w:t>
          </w:r>
        </w:p>
      </w:docPartBody>
    </w:docPart>
    <w:docPart>
      <w:docPartPr>
        <w:name w:val="C486F70897504DBCA2200281FF8AC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7C619-2081-49AF-B3BC-A9B416487490}"/>
      </w:docPartPr>
      <w:docPartBody>
        <w:p w:rsidR="00B90BFC" w:rsidRDefault="00000000">
          <w:pPr>
            <w:pStyle w:val="C486F70897504DBCA2200281FF8AC126"/>
          </w:pPr>
          <w:r>
            <w:rPr>
              <w:lang w:bidi="fr-FR"/>
            </w:rPr>
            <w:t>Téléphone</w:t>
          </w:r>
        </w:p>
      </w:docPartBody>
    </w:docPart>
    <w:docPart>
      <w:docPartPr>
        <w:name w:val="63DBF99033AC4781A6A704D6FB068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86AA14-4B9F-4144-82E2-7EC63218F1A0}"/>
      </w:docPartPr>
      <w:docPartBody>
        <w:p w:rsidR="00B90BFC" w:rsidRDefault="00000000">
          <w:pPr>
            <w:pStyle w:val="63DBF99033AC4781A6A704D6FB068007"/>
          </w:pPr>
          <w:r>
            <w:rPr>
              <w:lang w:bidi="fr-FR"/>
            </w:rPr>
            <w:t>Nom du destinataire</w:t>
          </w:r>
        </w:p>
      </w:docPartBody>
    </w:docPart>
    <w:docPart>
      <w:docPartPr>
        <w:name w:val="95248E5B4FE64E77898E02B8F8867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913B6-5FE1-488E-9462-D270B7143C20}"/>
      </w:docPartPr>
      <w:docPartBody>
        <w:p w:rsidR="00B90BFC" w:rsidRDefault="00000000">
          <w:pPr>
            <w:pStyle w:val="95248E5B4FE64E77898E02B8F8867ECD"/>
          </w:pPr>
          <w:r>
            <w:rPr>
              <w:lang w:bidi="fr-FR"/>
            </w:rPr>
            <w:t>Nom du destinataire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7D"/>
    <w:rsid w:val="00724C7D"/>
    <w:rsid w:val="009C07A0"/>
    <w:rsid w:val="00B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4C4117A24D443308591557B45FCE4FE">
    <w:name w:val="44C4117A24D443308591557B45FCE4FE"/>
  </w:style>
  <w:style w:type="paragraph" w:customStyle="1" w:styleId="C486F70897504DBCA2200281FF8AC126">
    <w:name w:val="C486F70897504DBCA2200281FF8AC126"/>
  </w:style>
  <w:style w:type="paragraph" w:customStyle="1" w:styleId="63DBF99033AC4781A6A704D6FB068007">
    <w:name w:val="63DBF99033AC4781A6A704D6FB068007"/>
  </w:style>
  <w:style w:type="paragraph" w:customStyle="1" w:styleId="95248E5B4FE64E77898E02B8F8867ECD">
    <w:name w:val="95248E5B4FE64E77898E02B8F8867ECD"/>
  </w:style>
  <w:style w:type="paragraph" w:customStyle="1" w:styleId="596CAD08D9B94A08A2B992B477766D73">
    <w:name w:val="596CAD08D9B94A08A2B992B477766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Speedrh</CompanyAddress>
  <CompanyPhone>0745026943</CompanyPhone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200223-0572-4588-8E61-D9E25C3BC2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AE2EEB8-2150-44DD-9D5C-78A56815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B2A80-0995-432D-932A-A617AC5D5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Reprendre la couverture de la lettre de motivation lorsqu’elle est référée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Traore Abou</dc:subject>
  <dc:creator/>
  <cp:keywords/>
  <cp:lastModifiedBy/>
  <cp:revision>1</cp:revision>
  <dcterms:created xsi:type="dcterms:W3CDTF">2024-03-28T15:39:00Z</dcterms:created>
  <dcterms:modified xsi:type="dcterms:W3CDTF">2024-03-28T17:15:00Z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