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le contenu"/>
      </w:tblPr>
      <w:tblGrid>
        <w:gridCol w:w="2924"/>
        <w:gridCol w:w="6684"/>
      </w:tblGrid>
      <w:tr w:rsidR="00C420C8" w:rsidRPr="005152F2" w14:paraId="56FD9140" w14:textId="77777777" w:rsidTr="02E97B7F">
        <w:trPr>
          <w:trHeight w:val="1277"/>
        </w:trPr>
        <w:tc>
          <w:tcPr>
            <w:tcW w:w="2924" w:type="dxa"/>
          </w:tcPr>
          <w:p w14:paraId="0F85AAB2" w14:textId="75006129" w:rsidR="003A105A" w:rsidRDefault="00A46A83" w:rsidP="003856C9">
            <w:pPr>
              <w:pStyle w:val="Titre1"/>
            </w:pPr>
            <w:r>
              <w:t>Megret</w:t>
            </w:r>
          </w:p>
          <w:p w14:paraId="4B133A59" w14:textId="2B9290EA" w:rsidR="00A46A83" w:rsidRDefault="00A46A83" w:rsidP="003856C9">
            <w:pPr>
              <w:pStyle w:val="Titre1"/>
            </w:pPr>
            <w:r>
              <w:t>Jonathan</w:t>
            </w:r>
          </w:p>
          <w:p w14:paraId="5C7FD2CD" w14:textId="77777777" w:rsidR="00AC6B25" w:rsidRDefault="00AC6B25" w:rsidP="003856C9">
            <w:pPr>
              <w:pStyle w:val="Titre1"/>
            </w:pPr>
          </w:p>
          <w:p w14:paraId="1D43EE9B" w14:textId="53E7FDFA" w:rsidR="00AC6B25" w:rsidRPr="005152F2" w:rsidRDefault="004B165E" w:rsidP="00AC6B25">
            <w:pPr>
              <w:pStyle w:val="Titre1"/>
            </w:pPr>
            <w:r>
              <w:t>COMMERCIAL</w:t>
            </w:r>
          </w:p>
          <w:p w14:paraId="19314D05" w14:textId="77777777" w:rsidR="00C420C8" w:rsidRPr="00C420C8" w:rsidRDefault="00C420C8" w:rsidP="005246B9">
            <w:pPr>
              <w:pStyle w:val="Graphisme"/>
            </w:pPr>
            <w:r w:rsidRPr="00C420C8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7A4BC58E" wp14:editId="47E6CD19">
                      <wp:extent cx="329184" cy="329184"/>
                      <wp:effectExtent l="0" t="0" r="13970" b="13970"/>
                      <wp:docPr id="49" name="Groupe 43" title="Icône de messageri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e libre 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e libre 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9E8AF" id="Groupe 43" o:spid="_x0000_s1026" alt="Titre : Icône de messageri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BmP+egIUAAAUcgAADgAAAAAAAAAAAAAAAAAuAgAAZHJz&#10;L2Uyb0RvYy54bWxQSwECLQAUAAYACAAAACEAaEcb0NgAAAADAQAADwAAAAAAAAAAAAAAAABcFgAA&#10;ZHJzL2Rvd25yZXYueG1sUEsFBgAAAAAEAAQA8wAAAGEXAAAAAA==&#10;">
                      <v:shape id="Forme libre 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e libre 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136471EA" w14:textId="6BDBF204" w:rsidR="00C420C8" w:rsidRPr="00C420C8" w:rsidRDefault="003A105A" w:rsidP="00A46A83">
            <w:r>
              <w:t>Jonathan</w:t>
            </w:r>
            <w:r w:rsidR="00A46A83">
              <w:t>megret@outlook.fr</w:t>
            </w:r>
          </w:p>
          <w:p w14:paraId="28D930B7" w14:textId="2D8FF74C" w:rsidR="00AC6B25" w:rsidRPr="00AC6B25" w:rsidRDefault="00C420C8" w:rsidP="00AC6B25">
            <w:pPr>
              <w:pStyle w:val="Graphisme"/>
            </w:pPr>
            <w:r w:rsidRPr="00C420C8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7C57234D" wp14:editId="35F23E67">
                      <wp:extent cx="329184" cy="329184"/>
                      <wp:effectExtent l="0" t="0" r="13970" b="13970"/>
                      <wp:docPr id="80" name="Groupe 37" title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e libre 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e libre 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37EEB" id="Groupe 37" o:spid="_x0000_s1026" alt="Titre : Icône de téléph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CFsoILICUAAKDeAAAOAAAAAAAAAAAAAAAAAC4CAABkcnMvZTJvRG9j&#10;LnhtbFBLAQItABQABgAIAAAAIQBoRxvQ2AAAAAMBAAAPAAAAAAAAAAAAAAAAAHonAABkcnMvZG93&#10;bnJldi54bWxQSwUGAAAAAAQABADzAAAAfygAAAAA&#10;">
                      <v:shape id="Forme libre 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e libre 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4E1FD9B" w14:textId="737C4495" w:rsidR="00C420C8" w:rsidRDefault="00AC6B25" w:rsidP="00AC6B25">
            <w:pPr>
              <w:pStyle w:val="Titre3"/>
            </w:pPr>
            <w:r>
              <w:t>07.87.81.12.40</w:t>
            </w:r>
          </w:p>
          <w:p w14:paraId="33CAF3B4" w14:textId="77777777" w:rsidR="00995F41" w:rsidRDefault="00995F41" w:rsidP="00AC6B25">
            <w:pPr>
              <w:pStyle w:val="Titre3"/>
            </w:pPr>
          </w:p>
          <w:p w14:paraId="39AE229B" w14:textId="76E06E8A" w:rsidR="00995F41" w:rsidRDefault="00995F41" w:rsidP="00995F41">
            <w:pPr>
              <w:pStyle w:val="Titre3"/>
            </w:pPr>
            <w:r>
              <w:t>6 rue aristide briand</w:t>
            </w:r>
          </w:p>
          <w:p w14:paraId="067B640C" w14:textId="48BC54AA" w:rsidR="00995F41" w:rsidRDefault="00995F41" w:rsidP="00AC6B25">
            <w:pPr>
              <w:pStyle w:val="Titre3"/>
            </w:pPr>
            <w:r>
              <w:t>SAINT LAURENT EN GRANDVAUX</w:t>
            </w:r>
          </w:p>
          <w:p w14:paraId="30E626F1" w14:textId="77777777" w:rsidR="00995F41" w:rsidRDefault="00995F41" w:rsidP="00995F41">
            <w:pPr>
              <w:pStyle w:val="Titre3"/>
            </w:pPr>
            <w:r>
              <w:t xml:space="preserve">39150 </w:t>
            </w:r>
          </w:p>
          <w:p w14:paraId="25B87827" w14:textId="77777777" w:rsidR="00995F41" w:rsidRPr="00C420C8" w:rsidRDefault="00995F41" w:rsidP="00AC6B25">
            <w:pPr>
              <w:pStyle w:val="Titre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côté gauche"/>
            </w:tblPr>
            <w:tblGrid>
              <w:gridCol w:w="2924"/>
            </w:tblGrid>
            <w:tr w:rsidR="00C420C8" w:rsidRPr="005152F2" w14:paraId="3EA9D728" w14:textId="77777777" w:rsidTr="009006AA">
              <w:trPr>
                <w:trHeight w:val="31"/>
              </w:trPr>
              <w:tc>
                <w:tcPr>
                  <w:tcW w:w="2924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6CCAE46B" w14:textId="7BACFBB0" w:rsidR="00C420C8" w:rsidRPr="00441EB9" w:rsidRDefault="00C420C8" w:rsidP="00AC6B25">
                  <w:pPr>
                    <w:pStyle w:val="Titre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0931FA10" w14:textId="77777777" w:rsidTr="009006AA">
              <w:trPr>
                <w:trHeight w:val="187"/>
              </w:trPr>
              <w:tc>
                <w:tcPr>
                  <w:tcW w:w="2924" w:type="dxa"/>
                  <w:tcMar>
                    <w:top w:w="288" w:type="dxa"/>
                    <w:bottom w:w="288" w:type="dxa"/>
                  </w:tcMar>
                </w:tcPr>
                <w:p w14:paraId="14AFDDCB" w14:textId="77777777" w:rsidR="00C420C8" w:rsidRDefault="00000000" w:rsidP="002C77B9">
                  <w:pPr>
                    <w:pStyle w:val="Titre3"/>
                  </w:pPr>
                  <w:sdt>
                    <w:sdtPr>
                      <w:alias w:val="Objectif :"/>
                      <w:tag w:val="Objectif :"/>
                      <w:id w:val="319159961"/>
                      <w:placeholder>
                        <w:docPart w:val="BA4EAF6E09C64BFFAF0D440135B9869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fr-FR"/>
                        </w:rPr>
                        <w:t>Objectif</w:t>
                      </w:r>
                    </w:sdtContent>
                  </w:sdt>
                </w:p>
                <w:p w14:paraId="39DC7A6E" w14:textId="77777777" w:rsidR="00C420C8" w:rsidRDefault="00C420C8" w:rsidP="00616FF4">
                  <w:pPr>
                    <w:pStyle w:val="Lignegraphique"/>
                  </w:pPr>
                  <w:r>
                    <w:rPr>
                      <w:lang w:bidi="fr-FR"/>
                    </w:rPr>
                    <mc:AlternateContent>
                      <mc:Choice Requires="wps">
                        <w:drawing>
                          <wp:inline distT="0" distB="0" distL="0" distR="0" wp14:anchorId="5D6FE5C2" wp14:editId="28CE1F31">
                            <wp:extent cx="221615" cy="0"/>
                            <wp:effectExtent l="0" t="0" r="26035" b="19050"/>
                            <wp:docPr id="83" name="Connecteur droit 83" title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F16A7E2" id="Connecteur droit 83" o:spid="_x0000_s1026" alt="Titre : 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A51A4F4" w14:textId="59A20206" w:rsidR="00C420C8" w:rsidRDefault="004B0F90" w:rsidP="00D11C4D">
                  <w:r>
                    <w:t>Intégr</w:t>
                  </w:r>
                  <w:r w:rsidR="00251D71">
                    <w:t>er</w:t>
                  </w:r>
                  <w:r>
                    <w:t xml:space="preserve"> votre entreprise au poste de </w:t>
                  </w:r>
                  <w:r w:rsidR="004B165E">
                    <w:t>commercial</w:t>
                  </w:r>
                  <w:r w:rsidR="00CC27B1">
                    <w:t xml:space="preserve"> junior</w:t>
                  </w:r>
                </w:p>
              </w:tc>
            </w:tr>
            <w:tr w:rsidR="00C420C8" w:rsidRPr="005152F2" w14:paraId="4D56EB58" w14:textId="77777777" w:rsidTr="009006AA">
              <w:trPr>
                <w:trHeight w:val="648"/>
              </w:trPr>
              <w:tc>
                <w:tcPr>
                  <w:tcW w:w="2924" w:type="dxa"/>
                  <w:tcMar>
                    <w:top w:w="288" w:type="dxa"/>
                    <w:bottom w:w="288" w:type="dxa"/>
                  </w:tcMar>
                </w:tcPr>
                <w:p w14:paraId="5D52EDFC" w14:textId="6F0F9A3A" w:rsidR="00C420C8" w:rsidRDefault="00000000" w:rsidP="0043426C">
                  <w:pPr>
                    <w:pStyle w:val="Titre3"/>
                  </w:pPr>
                  <w:sdt>
                    <w:sdtPr>
                      <w:alias w:val="Compétences :"/>
                      <w:tag w:val="Compétences :"/>
                      <w:id w:val="1490835561"/>
                      <w:placeholder>
                        <w:docPart w:val="0FD3D4B92AA34C9D8AF89B7291BC7D3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20C8">
                        <w:rPr>
                          <w:lang w:bidi="fr-FR"/>
                        </w:rPr>
                        <w:t>Compétences</w:t>
                      </w:r>
                    </w:sdtContent>
                  </w:sdt>
                  <w:r w:rsidR="00E867FF">
                    <w:t xml:space="preserve"> Professionnel</w:t>
                  </w:r>
                  <w:r w:rsidR="004B165E">
                    <w:t>les</w:t>
                  </w:r>
                </w:p>
                <w:p w14:paraId="5180C2E6" w14:textId="77777777" w:rsidR="00C420C8" w:rsidRPr="005A7E57" w:rsidRDefault="00C420C8" w:rsidP="00616FF4">
                  <w:pPr>
                    <w:pStyle w:val="Lignegraphique"/>
                  </w:pPr>
                  <w:r>
                    <w:rPr>
                      <w:lang w:bidi="fr-FR"/>
                    </w:rPr>
                    <mc:AlternateContent>
                      <mc:Choice Requires="wps">
                        <w:drawing>
                          <wp:inline distT="0" distB="0" distL="0" distR="0" wp14:anchorId="068F5ADE" wp14:editId="449DB5BD">
                            <wp:extent cx="221615" cy="0"/>
                            <wp:effectExtent l="0" t="0" r="26035" b="19050"/>
                            <wp:docPr id="84" name="Connecteur droit 84" title="Lign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55F9909" id="Connecteur droit 84" o:spid="_x0000_s1026" alt="Titre : Lig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F940287" w14:textId="387EC27E" w:rsidR="009006AA" w:rsidRDefault="00625E52" w:rsidP="00B26FA8">
                  <w:r>
                    <w:t>Négociation fournisseurs</w:t>
                  </w:r>
                </w:p>
                <w:p w14:paraId="3FC4FFDB" w14:textId="63924160" w:rsidR="00B26FA8" w:rsidRDefault="00AD0FBC" w:rsidP="00B26FA8">
                  <w:r>
                    <w:t>Gestion</w:t>
                  </w:r>
                  <w:r w:rsidR="00B26FA8">
                    <w:t xml:space="preserve"> des plannings</w:t>
                  </w:r>
                  <w:r w:rsidR="00625E52">
                    <w:t xml:space="preserve"> et équipes</w:t>
                  </w:r>
                </w:p>
                <w:p w14:paraId="7BACC0A8" w14:textId="68288F94" w:rsidR="009006AA" w:rsidRDefault="00625E52" w:rsidP="002C29F5">
                  <w:r>
                    <w:t>Mise en place de strat</w:t>
                  </w:r>
                  <w:r w:rsidR="00750B6E">
                    <w:t>égie pour dynamis</w:t>
                  </w:r>
                  <w:r w:rsidR="00251D71">
                    <w:t>er</w:t>
                  </w:r>
                  <w:r w:rsidR="00750B6E">
                    <w:t xml:space="preserve"> le CA</w:t>
                  </w:r>
                </w:p>
                <w:p w14:paraId="53C1D00A" w14:textId="208B974E" w:rsidR="00CC27B1" w:rsidRPr="005152F2" w:rsidRDefault="00CC27B1" w:rsidP="00CC27B1">
                  <w:r>
                    <w:lastRenderedPageBreak/>
                    <w:t>LOISIRS</w:t>
                  </w:r>
                </w:p>
              </w:tc>
            </w:tr>
          </w:tbl>
          <w:p w14:paraId="56642805" w14:textId="77777777" w:rsidR="00CC27B1" w:rsidRDefault="00CC27B1" w:rsidP="02E97B7F"/>
          <w:p w14:paraId="0181CC1A" w14:textId="26383C0B" w:rsidR="0D2A90AE" w:rsidRDefault="0D2A90AE" w:rsidP="02E97B7F">
            <w:r>
              <w:t>La finance</w:t>
            </w:r>
          </w:p>
          <w:p w14:paraId="1696056E" w14:textId="2BF3A3ED" w:rsidR="009A5727" w:rsidRDefault="009A5727" w:rsidP="009A5727">
            <w:r>
              <w:t>L</w:t>
            </w:r>
            <w:r w:rsidR="00500338">
              <w:t>a nature</w:t>
            </w:r>
          </w:p>
          <w:p w14:paraId="04C1B4A4" w14:textId="49297ACB" w:rsidR="009A5727" w:rsidRDefault="00C25D6C" w:rsidP="009A5727">
            <w:r>
              <w:t>La culture Technologique</w:t>
            </w:r>
            <w:r w:rsidR="000E5A59">
              <w:t xml:space="preserve"> </w:t>
            </w:r>
          </w:p>
          <w:p w14:paraId="1A8F7566" w14:textId="03DB07AA" w:rsidR="000E5A59" w:rsidRPr="005152F2" w:rsidRDefault="000E5A59" w:rsidP="009A5727"/>
        </w:tc>
        <w:tc>
          <w:tcPr>
            <w:tcW w:w="668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eau de disposition droite"/>
            </w:tblPr>
            <w:tblGrid>
              <w:gridCol w:w="6684"/>
            </w:tblGrid>
            <w:tr w:rsidR="00C420C8" w14:paraId="209824A5" w14:textId="77777777" w:rsidTr="02E97B7F">
              <w:trPr>
                <w:trHeight w:val="458"/>
              </w:trPr>
              <w:tc>
                <w:tcPr>
                  <w:tcW w:w="668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D12E610" w14:textId="5C4E9E8D" w:rsidR="02E97B7F" w:rsidRDefault="00251D71" w:rsidP="00251D71">
                  <w:pPr>
                    <w:pStyle w:val="Titre2"/>
                    <w:ind w:left="-243"/>
                  </w:pPr>
                  <w:r>
                    <w:lastRenderedPageBreak/>
                    <w:t>experiences</w:t>
                  </w:r>
                </w:p>
                <w:p w14:paraId="49E46AF2" w14:textId="7A53B4B0" w:rsidR="7F1109E7" w:rsidRDefault="7F1109E7" w:rsidP="02E97B7F">
                  <w:pPr>
                    <w:pStyle w:val="Titre4"/>
                    <w:ind w:left="-243"/>
                  </w:pPr>
                  <w:r>
                    <w:t xml:space="preserve">CADRE </w:t>
                  </w:r>
                  <w:r w:rsidR="464D05FC">
                    <w:t>Responsable</w:t>
                  </w:r>
                  <w:r>
                    <w:t xml:space="preserve"> boucherie</w:t>
                  </w:r>
                </w:p>
                <w:p w14:paraId="17E82751" w14:textId="3CC98F06" w:rsidR="00995F41" w:rsidRDefault="00995F41" w:rsidP="02E97B7F">
                  <w:pPr>
                    <w:pStyle w:val="Titre4"/>
                    <w:ind w:left="-243"/>
                  </w:pPr>
                  <w:r>
                    <w:t>SUPER U SAINT LAURENT EN GRANDVAUX</w:t>
                  </w:r>
                </w:p>
                <w:p w14:paraId="01DF5686" w14:textId="031C1D04" w:rsidR="334BB9AD" w:rsidRDefault="334BB9AD" w:rsidP="02E97B7F">
                  <w:pPr>
                    <w:pStyle w:val="Titre5"/>
                    <w:ind w:left="-243"/>
                    <w:rPr>
                      <w:lang w:bidi="fr-FR"/>
                    </w:rPr>
                  </w:pPr>
                  <w:r>
                    <w:t>D’octobre</w:t>
                  </w:r>
                  <w:r w:rsidR="7F1109E7">
                    <w:t xml:space="preserve"> 2023 – Toujours en poste</w:t>
                  </w:r>
                </w:p>
                <w:p w14:paraId="38CB0274" w14:textId="4F256362" w:rsidR="02E97B7F" w:rsidRDefault="7F1109E7" w:rsidP="00251D71">
                  <w:pPr>
                    <w:ind w:left="-243"/>
                    <w:jc w:val="both"/>
                  </w:pPr>
                  <w:r>
                    <w:t>Responsable d'une équipe</w:t>
                  </w:r>
                  <w:r w:rsidR="25E726D1">
                    <w:t xml:space="preserve"> au sein du secteur boucherie et volaille</w:t>
                  </w:r>
                  <w:r w:rsidR="00251D71">
                    <w:t>.</w:t>
                  </w:r>
                  <w:r>
                    <w:t xml:space="preserve"> </w:t>
                  </w:r>
                  <w:r w:rsidR="00251D71">
                    <w:t>J</w:t>
                  </w:r>
                  <w:r>
                    <w:t xml:space="preserve">e suis la gestion technico-commerciale du rayon </w:t>
                  </w:r>
                  <w:r w:rsidR="2B302192">
                    <w:t>boucheri</w:t>
                  </w:r>
                  <w:r>
                    <w:t>e</w:t>
                  </w:r>
                  <w:r w:rsidR="004B165E">
                    <w:t xml:space="preserve">, </w:t>
                  </w:r>
                  <w:r>
                    <w:t>Gestion du compte d’exploitation</w:t>
                  </w:r>
                  <w:r w:rsidR="00251D71">
                    <w:t>.</w:t>
                  </w:r>
                  <w:r>
                    <w:t xml:space="preserve"> Elaboration des plannings. Mise en avant de promotion interne</w:t>
                  </w:r>
                  <w:r w:rsidR="004B165E">
                    <w:t>.</w:t>
                  </w:r>
                  <w:r>
                    <w:t xml:space="preserve"> Négociation avec les fournisseurs</w:t>
                  </w:r>
                  <w:r w:rsidR="004B165E">
                    <w:t>. M</w:t>
                  </w:r>
                  <w:r w:rsidR="066A9B18">
                    <w:t>ise en place d’opération commercial</w:t>
                  </w:r>
                  <w:r w:rsidR="004B165E">
                    <w:t>es</w:t>
                  </w:r>
                  <w:r w:rsidR="066A9B18">
                    <w:t xml:space="preserve"> au sein du magasin</w:t>
                  </w:r>
                  <w:r>
                    <w:t>.</w:t>
                  </w:r>
                </w:p>
                <w:p w14:paraId="23870DCA" w14:textId="77777777" w:rsidR="006C36DE" w:rsidRDefault="006C36DE" w:rsidP="00251D71">
                  <w:pPr>
                    <w:ind w:left="-243"/>
                    <w:jc w:val="both"/>
                  </w:pPr>
                </w:p>
                <w:p w14:paraId="57B7EFA1" w14:textId="77777777" w:rsidR="00717A28" w:rsidRDefault="001073FE" w:rsidP="00350C82">
                  <w:pPr>
                    <w:pStyle w:val="Titre4"/>
                    <w:ind w:left="-243"/>
                  </w:pPr>
                  <w:r>
                    <w:t>Responsable Charcuterie traiteur</w:t>
                  </w:r>
                </w:p>
                <w:p w14:paraId="2C752809" w14:textId="6160C023" w:rsidR="00C420C8" w:rsidRPr="0043426C" w:rsidRDefault="00717A28" w:rsidP="00350C82">
                  <w:pPr>
                    <w:pStyle w:val="Titre4"/>
                    <w:ind w:left="-243"/>
                  </w:pPr>
                  <w:r>
                    <w:t xml:space="preserve"> LECLERC AUXERRE</w:t>
                  </w:r>
                </w:p>
                <w:p w14:paraId="4B89F93B" w14:textId="085ECFE6" w:rsidR="70A65A55" w:rsidRDefault="70A65A55" w:rsidP="02E97B7F">
                  <w:pPr>
                    <w:pStyle w:val="Titre5"/>
                    <w:ind w:left="-243"/>
                    <w:rPr>
                      <w:lang w:bidi="fr-FR"/>
                    </w:rPr>
                  </w:pPr>
                  <w:r>
                    <w:t>D’octobre</w:t>
                  </w:r>
                  <w:r w:rsidR="001073FE">
                    <w:t xml:space="preserve"> 2022</w:t>
                  </w:r>
                  <w:r w:rsidR="00C420C8" w:rsidRPr="02E97B7F">
                    <w:rPr>
                      <w:lang w:bidi="fr-FR"/>
                    </w:rPr>
                    <w:t xml:space="preserve"> – </w:t>
                  </w:r>
                  <w:r w:rsidR="44EA101D" w:rsidRPr="02E97B7F">
                    <w:rPr>
                      <w:lang w:bidi="fr-FR"/>
                    </w:rPr>
                    <w:t>Septembre 2023</w:t>
                  </w:r>
                </w:p>
                <w:p w14:paraId="3CFAA8B9" w14:textId="177D3A74" w:rsidR="00310B7D" w:rsidRDefault="008543F2" w:rsidP="00D0508E">
                  <w:pPr>
                    <w:ind w:left="-243"/>
                    <w:jc w:val="both"/>
                  </w:pPr>
                  <w:r>
                    <w:t>Responsable de 17 personnes</w:t>
                  </w:r>
                  <w:r w:rsidR="00251D71">
                    <w:t>.</w:t>
                  </w:r>
                  <w:r w:rsidR="006C36DE">
                    <w:t xml:space="preserve"> </w:t>
                  </w:r>
                  <w:r w:rsidR="00251D71">
                    <w:t>J</w:t>
                  </w:r>
                  <w:r w:rsidR="00D0508E">
                    <w:t>e</w:t>
                  </w:r>
                  <w:r>
                    <w:t xml:space="preserve"> suis la gestion technico-commerciale </w:t>
                  </w:r>
                  <w:r w:rsidR="0041752A">
                    <w:t>du rayon charcuterie traiteur coupe. Gestion</w:t>
                  </w:r>
                  <w:r w:rsidR="004471FF">
                    <w:t xml:space="preserve"> du compte d’exploitation.</w:t>
                  </w:r>
                  <w:r w:rsidR="00310B7D">
                    <w:t xml:space="preserve"> Elaboration des plannings.</w:t>
                  </w:r>
                  <w:r w:rsidR="004471FF">
                    <w:t xml:space="preserve"> Mise en avant de promotion intern</w:t>
                  </w:r>
                  <w:r w:rsidR="004B165E">
                    <w:t>es.</w:t>
                  </w:r>
                  <w:r w:rsidR="004471FF">
                    <w:t xml:space="preserve"> Négociation avec les fournisseurs.</w:t>
                  </w:r>
                </w:p>
                <w:p w14:paraId="60B3C63F" w14:textId="77777777" w:rsidR="006C36DE" w:rsidRDefault="006C36DE" w:rsidP="00D0508E">
                  <w:pPr>
                    <w:ind w:left="-243"/>
                    <w:jc w:val="both"/>
                  </w:pPr>
                </w:p>
                <w:p w14:paraId="13E5E8ED" w14:textId="2B587886" w:rsidR="00C420C8" w:rsidRDefault="002F473F" w:rsidP="004471FF">
                  <w:pPr>
                    <w:pStyle w:val="Titre4"/>
                  </w:pPr>
                  <w:r>
                    <w:t>rESPONSABLE ePICERIE</w:t>
                  </w:r>
                </w:p>
                <w:p w14:paraId="39C17644" w14:textId="12B8F761" w:rsidR="002F473F" w:rsidRPr="0043426C" w:rsidRDefault="00442A90" w:rsidP="004471FF">
                  <w:pPr>
                    <w:pStyle w:val="Titre4"/>
                    <w:ind w:left="-243"/>
                  </w:pPr>
                  <w:r>
                    <w:t xml:space="preserve">    </w:t>
                  </w:r>
                  <w:r w:rsidR="002F473F">
                    <w:t>lECLERC aUXERRE</w:t>
                  </w:r>
                </w:p>
                <w:p w14:paraId="76258E68" w14:textId="274FDC77" w:rsidR="00C420C8" w:rsidRDefault="002F473F" w:rsidP="00350C82">
                  <w:pPr>
                    <w:pStyle w:val="Titre5"/>
                    <w:ind w:left="-243"/>
                  </w:pPr>
                  <w:r>
                    <w:t>De mars 2020</w:t>
                  </w:r>
                  <w:r w:rsidR="00C420C8">
                    <w:rPr>
                      <w:lang w:bidi="fr-FR"/>
                    </w:rPr>
                    <w:t xml:space="preserve"> –</w:t>
                  </w:r>
                  <w:r w:rsidR="003219CC">
                    <w:rPr>
                      <w:lang w:bidi="fr-FR"/>
                    </w:rPr>
                    <w:t xml:space="preserve"> Septembre 2022</w:t>
                  </w:r>
                </w:p>
                <w:p w14:paraId="188D1A89" w14:textId="38C35915" w:rsidR="004471FF" w:rsidRDefault="004471FF" w:rsidP="004471FF">
                  <w:pPr>
                    <w:ind w:left="-243"/>
                    <w:jc w:val="both"/>
                  </w:pPr>
                  <w:r>
                    <w:t>Responsable de 13 personnes, je suis la gestion technico-commerciale du rayon Epicerie. Gestion du compte d’exploitation. Elaboration des plannings. Mise en avant de promotion interne, Négociation avec les fournisseurs.</w:t>
                  </w:r>
                </w:p>
                <w:p w14:paraId="24B6E508" w14:textId="77777777" w:rsidR="006C36DE" w:rsidRDefault="006C36DE" w:rsidP="004471FF">
                  <w:pPr>
                    <w:ind w:left="-243"/>
                    <w:jc w:val="both"/>
                  </w:pPr>
                </w:p>
                <w:p w14:paraId="53C1B933" w14:textId="2707B791" w:rsidR="003219CC" w:rsidRDefault="00442A90" w:rsidP="00442A90">
                  <w:pPr>
                    <w:pStyle w:val="Titre4"/>
                    <w:jc w:val="both"/>
                  </w:pPr>
                  <w:r>
                    <w:t xml:space="preserve">                           </w:t>
                  </w:r>
                  <w:r w:rsidR="003219CC">
                    <w:t>Responsable frais</w:t>
                  </w:r>
                </w:p>
                <w:p w14:paraId="1F2C3C62" w14:textId="0A12A87C" w:rsidR="006C7181" w:rsidRPr="0043426C" w:rsidRDefault="006C7181" w:rsidP="00442A90">
                  <w:pPr>
                    <w:pStyle w:val="Titre4"/>
                    <w:ind w:left="-243"/>
                  </w:pPr>
                  <w:r>
                    <w:t>Auc</w:t>
                  </w:r>
                  <w:r w:rsidR="001F59AB">
                    <w:t>han toulouse</w:t>
                  </w:r>
                </w:p>
                <w:p w14:paraId="49EAA953" w14:textId="7A57AAA2" w:rsidR="003219CC" w:rsidRDefault="003219CC" w:rsidP="004471FF">
                  <w:pPr>
                    <w:pStyle w:val="Titre5"/>
                    <w:ind w:left="-243"/>
                  </w:pPr>
                  <w:r>
                    <w:t xml:space="preserve">De </w:t>
                  </w:r>
                  <w:r w:rsidR="006C7181">
                    <w:t>juillet 2016</w:t>
                  </w:r>
                  <w:r>
                    <w:rPr>
                      <w:lang w:bidi="fr-FR"/>
                    </w:rPr>
                    <w:t xml:space="preserve"> – </w:t>
                  </w:r>
                  <w:r w:rsidR="006C7181">
                    <w:rPr>
                      <w:lang w:bidi="fr-FR"/>
                    </w:rPr>
                    <w:t>Mars 2020</w:t>
                  </w:r>
                </w:p>
                <w:p w14:paraId="50CAEDCE" w14:textId="77777777" w:rsidR="003219CC" w:rsidRDefault="00442A90" w:rsidP="00442A90">
                  <w:pPr>
                    <w:ind w:left="-243"/>
                    <w:jc w:val="both"/>
                  </w:pPr>
                  <w:r>
                    <w:t>Responsable de 30 personnes, je suis la gestion technico-commerciale du secteur Frais. Gestion du compte d’exploitation. Elaboration des plannings. Mise en avant de promotion interne, Gestion des suivis d’hygiène</w:t>
                  </w:r>
                </w:p>
                <w:p w14:paraId="0C3259AD" w14:textId="77777777" w:rsidR="00C7088A" w:rsidRDefault="00C7088A" w:rsidP="00442A90">
                  <w:pPr>
                    <w:ind w:left="-243"/>
                    <w:jc w:val="both"/>
                  </w:pPr>
                </w:p>
                <w:p w14:paraId="5B0FB7F6" w14:textId="77777777" w:rsidR="00C7088A" w:rsidRDefault="00C7088A" w:rsidP="00442A90">
                  <w:pPr>
                    <w:ind w:left="-243"/>
                    <w:jc w:val="both"/>
                  </w:pPr>
                </w:p>
                <w:p w14:paraId="19D52278" w14:textId="7684E097" w:rsidR="00C7088A" w:rsidRDefault="00C7088A" w:rsidP="00442A90">
                  <w:pPr>
                    <w:ind w:left="-243"/>
                    <w:jc w:val="both"/>
                  </w:pPr>
                </w:p>
              </w:tc>
            </w:tr>
            <w:tr w:rsidR="00C420C8" w14:paraId="0001C03E" w14:textId="77777777" w:rsidTr="02E97B7F">
              <w:trPr>
                <w:trHeight w:val="410"/>
              </w:trPr>
              <w:tc>
                <w:tcPr>
                  <w:tcW w:w="668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7C2999F" w14:textId="39FC479D" w:rsidR="00C420C8" w:rsidRPr="005152F2" w:rsidRDefault="00251D71" w:rsidP="00350C82">
                  <w:pPr>
                    <w:pStyle w:val="Titre2"/>
                    <w:ind w:left="-243"/>
                  </w:pPr>
                  <w:r>
                    <w:lastRenderedPageBreak/>
                    <w:t>formations</w:t>
                  </w:r>
                </w:p>
                <w:p w14:paraId="21E5833F" w14:textId="292A0859" w:rsidR="003B2299" w:rsidRDefault="003B2299" w:rsidP="003B2299">
                  <w:pPr>
                    <w:pStyle w:val="Titre4"/>
                    <w:ind w:left="-243"/>
                  </w:pPr>
                  <w:r>
                    <w:t xml:space="preserve">Formation en négociation et gestion </w:t>
                  </w:r>
                  <w:r w:rsidR="00BA5B1F">
                    <w:t>du compte d’exploitation</w:t>
                  </w:r>
                </w:p>
                <w:p w14:paraId="7CE8D6A2" w14:textId="4D07469C" w:rsidR="003B2299" w:rsidRDefault="003B2299" w:rsidP="003B2299">
                  <w:r>
                    <w:t>Leclerc Auxerre</w:t>
                  </w:r>
                  <w:r w:rsidR="00BA5B1F">
                    <w:t xml:space="preserve"> en </w:t>
                  </w:r>
                  <w:r w:rsidR="0A5B3484">
                    <w:t>mars</w:t>
                  </w:r>
                  <w:r w:rsidR="00BA5B1F">
                    <w:t xml:space="preserve"> 2020</w:t>
                  </w:r>
                </w:p>
                <w:p w14:paraId="520FA4EB" w14:textId="77777777" w:rsidR="001F59AB" w:rsidRDefault="001F59AB" w:rsidP="001F59AB"/>
                <w:p w14:paraId="630D13ED" w14:textId="26743DEF" w:rsidR="000E0DCB" w:rsidRDefault="001F59AB" w:rsidP="000E0DCB">
                  <w:pPr>
                    <w:pStyle w:val="Titre4"/>
                    <w:ind w:left="-243"/>
                  </w:pPr>
                  <w:r>
                    <w:t>Formation en négociation</w:t>
                  </w:r>
                  <w:r w:rsidR="00BA5B1F">
                    <w:t xml:space="preserve"> commercial</w:t>
                  </w:r>
                </w:p>
                <w:p w14:paraId="4BEB0D42" w14:textId="79B3D7B7" w:rsidR="00C420C8" w:rsidRDefault="001F59AB" w:rsidP="000E0DCB">
                  <w:r>
                    <w:t>Leclerc Auxer</w:t>
                  </w:r>
                  <w:r w:rsidR="009006AA">
                    <w:t>re</w:t>
                  </w:r>
                  <w:r w:rsidR="00BA5B1F">
                    <w:t xml:space="preserve"> en </w:t>
                  </w:r>
                  <w:r w:rsidR="5F39218B">
                    <w:t>juillet</w:t>
                  </w:r>
                  <w:r w:rsidR="00BA5B1F">
                    <w:t xml:space="preserve"> 2020</w:t>
                  </w:r>
                </w:p>
                <w:p w14:paraId="2907C895" w14:textId="77777777" w:rsidR="003B2299" w:rsidRDefault="003B2299" w:rsidP="000E0DCB"/>
                <w:p w14:paraId="3EF41EBB" w14:textId="56B506A8" w:rsidR="003B2299" w:rsidRDefault="00BA5B1F" w:rsidP="00C43961">
                  <w:pPr>
                    <w:pStyle w:val="Titre4"/>
                  </w:pPr>
                  <w:r>
                    <w:t xml:space="preserve">Formation en </w:t>
                  </w:r>
                  <w:r w:rsidR="00C43961">
                    <w:t xml:space="preserve">gestion et management </w:t>
                  </w:r>
                </w:p>
                <w:p w14:paraId="1A18F841" w14:textId="63840AB2" w:rsidR="00C43961" w:rsidRDefault="00C43961" w:rsidP="00C43961">
                  <w:r>
                    <w:t>Auchan Toulouse en septembre 201</w:t>
                  </w:r>
                  <w:r w:rsidR="00D0508E">
                    <w:t>6</w:t>
                  </w:r>
                </w:p>
                <w:p w14:paraId="5853E159" w14:textId="77777777" w:rsidR="00C43961" w:rsidRDefault="00C43961" w:rsidP="00C43961"/>
                <w:p w14:paraId="15EBD7B7" w14:textId="77777777" w:rsidR="003B2299" w:rsidRDefault="003B2299" w:rsidP="003B2299"/>
                <w:p w14:paraId="4A8F8C2F" w14:textId="31B857A9" w:rsidR="003B2299" w:rsidRDefault="003B2299" w:rsidP="003B2299"/>
              </w:tc>
            </w:tr>
          </w:tbl>
          <w:p w14:paraId="1F0D297E" w14:textId="77777777" w:rsidR="00C420C8" w:rsidRPr="005152F2" w:rsidRDefault="00C420C8" w:rsidP="003856C9"/>
        </w:tc>
      </w:tr>
    </w:tbl>
    <w:p w14:paraId="04F5B350" w14:textId="77777777" w:rsidR="002C29F5" w:rsidRPr="00350C82" w:rsidRDefault="002C29F5" w:rsidP="00251D71">
      <w:pPr>
        <w:pStyle w:val="Titre2"/>
        <w:pBdr>
          <w:top w:val="single" w:sz="8" w:space="0" w:color="37B6AE" w:themeColor="accent1"/>
          <w:bottom w:val="single" w:sz="8" w:space="31" w:color="37B6AE" w:themeColor="accent1"/>
        </w:pBdr>
        <w:jc w:val="both"/>
        <w:rPr>
          <w:lang w:val="en-US"/>
        </w:rPr>
      </w:pPr>
    </w:p>
    <w:sectPr w:rsidR="002C29F5" w:rsidRPr="00350C82" w:rsidSect="002810B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38A7" w14:textId="77777777" w:rsidR="002810B6" w:rsidRDefault="002810B6" w:rsidP="003856C9">
      <w:pPr>
        <w:spacing w:after="0" w:line="240" w:lineRule="auto"/>
      </w:pPr>
      <w:r>
        <w:separator/>
      </w:r>
    </w:p>
  </w:endnote>
  <w:endnote w:type="continuationSeparator" w:id="0">
    <w:p w14:paraId="52DAD163" w14:textId="77777777" w:rsidR="002810B6" w:rsidRDefault="002810B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F8E3" w14:textId="77777777" w:rsidR="003856C9" w:rsidRDefault="007803B7" w:rsidP="007803B7">
    <w:pPr>
      <w:pStyle w:val="Pieddepage"/>
    </w:pPr>
    <w:r w:rsidRPr="00DC79BB">
      <w:rPr>
        <w:noProof/>
        <w:lang w:bidi="fr-F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22BCEA4" wp14:editId="75A340C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e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e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e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e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e libre 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43776ED" id="Groupe 4" o:spid="_x0000_s1026" alt="&quot;&quot;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OFOVbhxkAAIOzAAAOAAAAAAAAAAAAAAAAAC4CAABkcnMvZTJvRG9jLnht&#10;bFBLAQItABQABgAIAAAAIQBztzj82gAAAAUBAAAPAAAAAAAAAAAAAAAAAOEbAABkcnMvZG93bnJl&#10;di54bWxQSwUGAAAAAAQABADzAAAA6BwAAAAA&#10;">
              <o:lock v:ext="edit" aspectratio="t"/>
              <v:shape id="Forme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fr-FR"/>
          </w:rPr>
          <w:fldChar w:fldCharType="begin"/>
        </w:r>
        <w:r w:rsidR="001765FE">
          <w:rPr>
            <w:lang w:bidi="fr-FR"/>
          </w:rPr>
          <w:instrText xml:space="preserve"> PAGE   \* MERGEFORMAT </w:instrText>
        </w:r>
        <w:r w:rsidR="001765FE">
          <w:rPr>
            <w:lang w:bidi="fr-FR"/>
          </w:rPr>
          <w:fldChar w:fldCharType="separate"/>
        </w:r>
        <w:r w:rsidR="003F5FDB">
          <w:rPr>
            <w:noProof/>
            <w:lang w:bidi="fr-FR"/>
          </w:rPr>
          <w:t>2</w:t>
        </w:r>
        <w:r w:rsidR="001765FE">
          <w:rPr>
            <w:noProof/>
            <w:lang w:bidi="fr-F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4416" w14:textId="77777777" w:rsidR="001765FE" w:rsidRDefault="00DC79BB">
    <w:pPr>
      <w:pStyle w:val="Pieddepage"/>
    </w:pPr>
    <w:r w:rsidRPr="00DC79BB">
      <w:rPr>
        <w:noProof/>
        <w:lang w:bidi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0CE0D77" wp14:editId="0BE75E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e libre 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e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e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e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e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e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e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e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e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BF9F718" id="Groupe 4" o:spid="_x0000_s1026" alt="&quot;&quot;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">
              <o:lock v:ext="edit" aspectratio="t"/>
              <v:shape id="Forme libre 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73FD" w14:textId="77777777" w:rsidR="002810B6" w:rsidRDefault="002810B6" w:rsidP="003856C9">
      <w:pPr>
        <w:spacing w:after="0" w:line="240" w:lineRule="auto"/>
      </w:pPr>
      <w:r>
        <w:separator/>
      </w:r>
    </w:p>
  </w:footnote>
  <w:footnote w:type="continuationSeparator" w:id="0">
    <w:p w14:paraId="24F734C5" w14:textId="77777777" w:rsidR="002810B6" w:rsidRDefault="002810B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174D" w14:textId="77777777" w:rsidR="003856C9" w:rsidRDefault="007803B7">
    <w:pPr>
      <w:pStyle w:val="En-tte"/>
    </w:pPr>
    <w:r w:rsidRPr="00DC79BB">
      <w:rPr>
        <w:noProof/>
        <w:lang w:bidi="fr-F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E711511" wp14:editId="4341E64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e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e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e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e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e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e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e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e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e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e libre 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2226FF" id="Groupe 17" o:spid="_x0000_s1026" alt="&quot;&quot;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">
              <o:lock v:ext="edit" aspectratio="t"/>
              <v:shape id="Forme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85E3" w14:textId="77777777" w:rsidR="00DC79BB" w:rsidRDefault="00DC79BB">
    <w:pPr>
      <w:pStyle w:val="En-tte"/>
    </w:pPr>
    <w:r w:rsidRPr="00DC79BB">
      <w:rPr>
        <w:noProof/>
        <w:lang w:bidi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2F99613" wp14:editId="0BFF00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23C8632" id="Groupe 17" o:spid="_x0000_s1026" alt="&quot;&quot;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">
              <o:lock v:ext="edit" aspectratio="t"/>
              <v:shape id="Forme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8352672">
    <w:abstractNumId w:val="9"/>
  </w:num>
  <w:num w:numId="2" w16cid:durableId="232201073">
    <w:abstractNumId w:val="7"/>
  </w:num>
  <w:num w:numId="3" w16cid:durableId="2123104891">
    <w:abstractNumId w:val="6"/>
  </w:num>
  <w:num w:numId="4" w16cid:durableId="334113333">
    <w:abstractNumId w:val="5"/>
  </w:num>
  <w:num w:numId="5" w16cid:durableId="1858613467">
    <w:abstractNumId w:val="4"/>
  </w:num>
  <w:num w:numId="6" w16cid:durableId="295766821">
    <w:abstractNumId w:val="8"/>
  </w:num>
  <w:num w:numId="7" w16cid:durableId="1893732749">
    <w:abstractNumId w:val="3"/>
  </w:num>
  <w:num w:numId="8" w16cid:durableId="947737589">
    <w:abstractNumId w:val="2"/>
  </w:num>
  <w:num w:numId="9" w16cid:durableId="1896307258">
    <w:abstractNumId w:val="1"/>
  </w:num>
  <w:num w:numId="10" w16cid:durableId="54047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0"/>
    <w:rsid w:val="00052BE1"/>
    <w:rsid w:val="0007412A"/>
    <w:rsid w:val="00097949"/>
    <w:rsid w:val="000E0DCB"/>
    <w:rsid w:val="000E5A59"/>
    <w:rsid w:val="0010199E"/>
    <w:rsid w:val="0010257B"/>
    <w:rsid w:val="001073FE"/>
    <w:rsid w:val="001166C2"/>
    <w:rsid w:val="00126C20"/>
    <w:rsid w:val="001503AC"/>
    <w:rsid w:val="001765FE"/>
    <w:rsid w:val="00191FA2"/>
    <w:rsid w:val="0019561F"/>
    <w:rsid w:val="001B32D2"/>
    <w:rsid w:val="001F2689"/>
    <w:rsid w:val="001F59AB"/>
    <w:rsid w:val="00251D71"/>
    <w:rsid w:val="002810B6"/>
    <w:rsid w:val="00283B81"/>
    <w:rsid w:val="00293B83"/>
    <w:rsid w:val="002A3621"/>
    <w:rsid w:val="002A4C3B"/>
    <w:rsid w:val="002B3890"/>
    <w:rsid w:val="002B7747"/>
    <w:rsid w:val="002C29F5"/>
    <w:rsid w:val="002C77B9"/>
    <w:rsid w:val="002F473F"/>
    <w:rsid w:val="002F485A"/>
    <w:rsid w:val="003053D9"/>
    <w:rsid w:val="00310B7D"/>
    <w:rsid w:val="003219CC"/>
    <w:rsid w:val="00350C82"/>
    <w:rsid w:val="003856C9"/>
    <w:rsid w:val="0038709D"/>
    <w:rsid w:val="00396369"/>
    <w:rsid w:val="003A105A"/>
    <w:rsid w:val="003B2299"/>
    <w:rsid w:val="003F4D31"/>
    <w:rsid w:val="003F5FDB"/>
    <w:rsid w:val="0041752A"/>
    <w:rsid w:val="0043426C"/>
    <w:rsid w:val="00441EB9"/>
    <w:rsid w:val="00442A90"/>
    <w:rsid w:val="004471FF"/>
    <w:rsid w:val="00463463"/>
    <w:rsid w:val="00473EF8"/>
    <w:rsid w:val="004760E5"/>
    <w:rsid w:val="004A64E0"/>
    <w:rsid w:val="004B0F90"/>
    <w:rsid w:val="004B165E"/>
    <w:rsid w:val="004D03FF"/>
    <w:rsid w:val="004D22BB"/>
    <w:rsid w:val="00500338"/>
    <w:rsid w:val="005152F2"/>
    <w:rsid w:val="005246B9"/>
    <w:rsid w:val="00534E4E"/>
    <w:rsid w:val="00551D35"/>
    <w:rsid w:val="005562D4"/>
    <w:rsid w:val="00557019"/>
    <w:rsid w:val="005674AC"/>
    <w:rsid w:val="00580925"/>
    <w:rsid w:val="00585435"/>
    <w:rsid w:val="005A1E51"/>
    <w:rsid w:val="005A7E57"/>
    <w:rsid w:val="00616FF4"/>
    <w:rsid w:val="00625E52"/>
    <w:rsid w:val="006A3CE7"/>
    <w:rsid w:val="006C36DE"/>
    <w:rsid w:val="006C7181"/>
    <w:rsid w:val="00705CCB"/>
    <w:rsid w:val="00717A28"/>
    <w:rsid w:val="00743379"/>
    <w:rsid w:val="007471D1"/>
    <w:rsid w:val="00747550"/>
    <w:rsid w:val="00750B6E"/>
    <w:rsid w:val="007803B7"/>
    <w:rsid w:val="007A7C08"/>
    <w:rsid w:val="007B2F5C"/>
    <w:rsid w:val="007C5F05"/>
    <w:rsid w:val="007F0567"/>
    <w:rsid w:val="00825ED8"/>
    <w:rsid w:val="00832043"/>
    <w:rsid w:val="00832F81"/>
    <w:rsid w:val="00841714"/>
    <w:rsid w:val="008501C7"/>
    <w:rsid w:val="008543F2"/>
    <w:rsid w:val="008A0890"/>
    <w:rsid w:val="008C7CA2"/>
    <w:rsid w:val="008F6337"/>
    <w:rsid w:val="009006AA"/>
    <w:rsid w:val="00911D8C"/>
    <w:rsid w:val="00914DAF"/>
    <w:rsid w:val="00921757"/>
    <w:rsid w:val="00930730"/>
    <w:rsid w:val="0093286E"/>
    <w:rsid w:val="00995F41"/>
    <w:rsid w:val="009A021E"/>
    <w:rsid w:val="009A5727"/>
    <w:rsid w:val="009D1627"/>
    <w:rsid w:val="00A42F91"/>
    <w:rsid w:val="00A46A83"/>
    <w:rsid w:val="00AC6B25"/>
    <w:rsid w:val="00AD0FBC"/>
    <w:rsid w:val="00AF1258"/>
    <w:rsid w:val="00B01E52"/>
    <w:rsid w:val="00B26FA8"/>
    <w:rsid w:val="00B46CAE"/>
    <w:rsid w:val="00B550FC"/>
    <w:rsid w:val="00B85871"/>
    <w:rsid w:val="00B93310"/>
    <w:rsid w:val="00BA5B1F"/>
    <w:rsid w:val="00BB3097"/>
    <w:rsid w:val="00BB3B21"/>
    <w:rsid w:val="00BB3C49"/>
    <w:rsid w:val="00BC1F18"/>
    <w:rsid w:val="00BD2E58"/>
    <w:rsid w:val="00BF6BAB"/>
    <w:rsid w:val="00C007A5"/>
    <w:rsid w:val="00C25D6C"/>
    <w:rsid w:val="00C420C8"/>
    <w:rsid w:val="00C43961"/>
    <w:rsid w:val="00C4403A"/>
    <w:rsid w:val="00C705AB"/>
    <w:rsid w:val="00C7088A"/>
    <w:rsid w:val="00CC27B1"/>
    <w:rsid w:val="00CE6306"/>
    <w:rsid w:val="00D0508E"/>
    <w:rsid w:val="00D11C4D"/>
    <w:rsid w:val="00D5067A"/>
    <w:rsid w:val="00DC0F74"/>
    <w:rsid w:val="00DC79BB"/>
    <w:rsid w:val="00DF0A0F"/>
    <w:rsid w:val="00E34D58"/>
    <w:rsid w:val="00E74316"/>
    <w:rsid w:val="00E867FF"/>
    <w:rsid w:val="00E941EF"/>
    <w:rsid w:val="00EB1C1B"/>
    <w:rsid w:val="00EE3596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2E97B7F"/>
    <w:rsid w:val="066A9B18"/>
    <w:rsid w:val="0A5B3484"/>
    <w:rsid w:val="0D2A90AE"/>
    <w:rsid w:val="13953736"/>
    <w:rsid w:val="25E726D1"/>
    <w:rsid w:val="272FEBF1"/>
    <w:rsid w:val="2B302192"/>
    <w:rsid w:val="324A33A2"/>
    <w:rsid w:val="334BB9AD"/>
    <w:rsid w:val="3F7BC142"/>
    <w:rsid w:val="44EA101D"/>
    <w:rsid w:val="464D05FC"/>
    <w:rsid w:val="50D8B297"/>
    <w:rsid w:val="5F39218B"/>
    <w:rsid w:val="6213DD47"/>
    <w:rsid w:val="702012BE"/>
    <w:rsid w:val="70A65A55"/>
    <w:rsid w:val="71416D17"/>
    <w:rsid w:val="7D1AF255"/>
    <w:rsid w:val="7EB6C2B6"/>
    <w:rsid w:val="7F1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1FA8"/>
  <w15:chartTrackingRefBased/>
  <w15:docId w15:val="{0364F898-7306-423F-948B-CC4974C7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2"/>
    <w:qFormat/>
    <w:rsid w:val="005A7E57"/>
    <w:pPr>
      <w:spacing w:after="0" w:line="240" w:lineRule="auto"/>
    </w:pPr>
  </w:style>
  <w:style w:type="paragraph" w:customStyle="1" w:styleId="Lignegraphique">
    <w:name w:val="Ligne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basedOn w:val="Policepardfaut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14"/>
    <w:rPr>
      <w:szCs w:val="20"/>
    </w:rPr>
  </w:style>
  <w:style w:type="table" w:styleId="TableauGrille1Clair">
    <w:name w:val="Grid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171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171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171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41714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styleId="Tableausimple1">
    <w:name w:val="Plain Table 1"/>
    <w:basedOn w:val="Tableau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41714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basedOn w:val="Policepardfaut"/>
    <w:uiPriority w:val="22"/>
    <w:semiHidden/>
    <w:unhideWhenUsed/>
    <w:qFormat/>
    <w:rsid w:val="00841714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sme">
    <w:name w:val="Graphisme"/>
    <w:basedOn w:val="Normal"/>
    <w:next w:val="Titre3"/>
    <w:link w:val="Caractredegraphique"/>
    <w:uiPriority w:val="10"/>
    <w:qFormat/>
    <w:rsid w:val="00C420C8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sme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AppData\Roaming\Microsoft\Templates\CV%20cr&#233;atif,%20con&#231;u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4EAF6E09C64BFFAF0D440135B98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95828-7900-4DDC-9286-B1F96ED2C586}"/>
      </w:docPartPr>
      <w:docPartBody>
        <w:p w:rsidR="005C200B" w:rsidRDefault="005C200B">
          <w:pPr>
            <w:pStyle w:val="BA4EAF6E09C64BFFAF0D440135B98694"/>
          </w:pPr>
          <w:r>
            <w:rPr>
              <w:lang w:bidi="fr-FR"/>
            </w:rPr>
            <w:t>Objectif</w:t>
          </w:r>
        </w:p>
      </w:docPartBody>
    </w:docPart>
    <w:docPart>
      <w:docPartPr>
        <w:name w:val="0FD3D4B92AA34C9D8AF89B7291BC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17B19-C22C-4312-BD82-CA9747F916CF}"/>
      </w:docPartPr>
      <w:docPartBody>
        <w:p w:rsidR="005C200B" w:rsidRDefault="005C200B">
          <w:pPr>
            <w:pStyle w:val="0FD3D4B92AA34C9D8AF89B7291BC7D38"/>
          </w:pPr>
          <w:r>
            <w:rPr>
              <w:lang w:bidi="fr-FR"/>
            </w:rPr>
            <w:t>Compétences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0B"/>
    <w:rsid w:val="00137941"/>
    <w:rsid w:val="00286C76"/>
    <w:rsid w:val="005C200B"/>
    <w:rsid w:val="006031C3"/>
    <w:rsid w:val="00767C9C"/>
    <w:rsid w:val="00F8285C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4EAF6E09C64BFFAF0D440135B98694">
    <w:name w:val="BA4EAF6E09C64BFFAF0D440135B98694"/>
  </w:style>
  <w:style w:type="paragraph" w:customStyle="1" w:styleId="0FD3D4B92AA34C9D8AF89B7291BC7D38">
    <w:name w:val="0FD3D4B92AA34C9D8AF89B7291BC7D38"/>
  </w:style>
  <w:style w:type="paragraph" w:customStyle="1" w:styleId="6A99771708FE46DC98ABC16BCE1D351C">
    <w:name w:val="6A99771708FE46DC98ABC16BCE1D351C"/>
  </w:style>
  <w:style w:type="paragraph" w:customStyle="1" w:styleId="552B866CECF44C96B67492C216D7E7C7">
    <w:name w:val="552B866CECF44C96B67492C216D7E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DA65C-4501-4B98-B4CE-9F649754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A302A-1316-4F52-91CA-11366B769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226E22F-EEDC-4462-9DFB-54B09F3B1A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A8CF2-B2A0-473F-91C8-99D7AFE2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créatif, conçu par MOO</Template>
  <TotalTime>10</TotalTime>
  <Pages>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megret</dc:creator>
  <cp:keywords/>
  <dc:description/>
  <cp:lastModifiedBy>jonathan megret</cp:lastModifiedBy>
  <cp:revision>7</cp:revision>
  <dcterms:created xsi:type="dcterms:W3CDTF">2024-02-21T08:39:00Z</dcterms:created>
  <dcterms:modified xsi:type="dcterms:W3CDTF">2024-03-01T18:30:00Z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