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5324E447" w14:textId="6632A4DD" w:rsidR="00E047E8" w:rsidRDefault="0022235B" w:rsidP="00C22D2D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21B6E8" wp14:editId="7871E79B">
                <wp:simplePos x="0" y="0"/>
                <wp:positionH relativeFrom="margin">
                  <wp:posOffset>-823595</wp:posOffset>
                </wp:positionH>
                <wp:positionV relativeFrom="paragraph">
                  <wp:posOffset>4958080</wp:posOffset>
                </wp:positionV>
                <wp:extent cx="2857500" cy="443865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43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84C2" w14:textId="573C17AE" w:rsidR="0022235B" w:rsidRPr="0022235B" w:rsidRDefault="0022235B" w:rsidP="00744C14">
                            <w:pPr>
                              <w:spacing w:after="120"/>
                              <w:rPr>
                                <w:rFonts w:ascii="Gill Sans MT Condensed" w:hAnsi="Gill Sans MT Condensed"/>
                                <w:color w:val="187A71"/>
                                <w:sz w:val="40"/>
                                <w:szCs w:val="18"/>
                              </w:rPr>
                            </w:pPr>
                            <w:r w:rsidRPr="0022235B">
                              <w:rPr>
                                <w:rFonts w:ascii="Gill Sans MT Condensed" w:hAnsi="Gill Sans MT Condensed"/>
                                <w:color w:val="187A71"/>
                                <w:sz w:val="40"/>
                                <w:szCs w:val="18"/>
                              </w:rPr>
                              <w:t>INFORMATIONS COMPLEMENTAIRES</w:t>
                            </w:r>
                          </w:p>
                          <w:p w14:paraId="29059C20" w14:textId="77777777" w:rsidR="0022235B" w:rsidRDefault="0022235B" w:rsidP="0022235B">
                            <w:pPr>
                              <w:spacing w:after="120"/>
                              <w:rPr>
                                <w:rFonts w:cstheme="minorHAnsi"/>
                                <w:color w:val="187A71"/>
                                <w:sz w:val="24"/>
                                <w:szCs w:val="24"/>
                              </w:rPr>
                            </w:pPr>
                          </w:p>
                          <w:p w14:paraId="30DA3895" w14:textId="77777777" w:rsidR="00FF4DE6" w:rsidRDefault="0022235B" w:rsidP="0022235B">
                            <w:pPr>
                              <w:spacing w:after="120"/>
                              <w:rPr>
                                <w:rFonts w:cstheme="minorHAnsi"/>
                                <w:color w:val="187A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87A71"/>
                                <w:sz w:val="24"/>
                                <w:szCs w:val="24"/>
                              </w:rPr>
                              <w:t>ATOUTS :</w:t>
                            </w:r>
                          </w:p>
                          <w:p w14:paraId="33CA1C9A" w14:textId="115CD168" w:rsidR="00FF4DE6" w:rsidRPr="00FF4DE6" w:rsidRDefault="0022235B" w:rsidP="0022235B">
                            <w:pPr>
                              <w:spacing w:after="12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4DE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Sociable –</w:t>
                            </w:r>
                            <w:r w:rsidR="00FF4DE6" w:rsidRPr="00FF4DE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L’écoute – Sens de la communication – Autonome </w:t>
                            </w:r>
                          </w:p>
                          <w:p w14:paraId="39C0D72C" w14:textId="795B6DC5" w:rsidR="0022235B" w:rsidRPr="00FF4DE6" w:rsidRDefault="0022235B" w:rsidP="0022235B">
                            <w:pPr>
                              <w:spacing w:after="12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9C37837" w14:textId="77777777" w:rsidR="0022235B" w:rsidRPr="00FF4DE6" w:rsidRDefault="0022235B" w:rsidP="0022235B">
                            <w:pPr>
                              <w:spacing w:after="12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E1DECA0" w14:textId="44CF1002" w:rsidR="0022235B" w:rsidRDefault="0022235B" w:rsidP="00744C14">
                            <w:pPr>
                              <w:spacing w:after="120"/>
                              <w:rPr>
                                <w:rFonts w:cstheme="minorHAnsi"/>
                                <w:color w:val="187A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87A71"/>
                                <w:sz w:val="24"/>
                                <w:szCs w:val="24"/>
                              </w:rPr>
                              <w:t>INFORMATIQUES :</w:t>
                            </w:r>
                          </w:p>
                          <w:p w14:paraId="3486C3B9" w14:textId="2900BF3D" w:rsidR="00FF4DE6" w:rsidRPr="00FF4DE6" w:rsidRDefault="00FF4DE6" w:rsidP="00744C14">
                            <w:pPr>
                              <w:spacing w:after="12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4DE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Pack office</w:t>
                            </w:r>
                          </w:p>
                          <w:p w14:paraId="70AE2457" w14:textId="77777777" w:rsidR="00FF4DE6" w:rsidRDefault="00FF4DE6" w:rsidP="00744C14">
                            <w:pPr>
                              <w:spacing w:after="120"/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ED1FC48" w14:textId="1CB541E8" w:rsidR="005720F2" w:rsidRPr="0022235B" w:rsidRDefault="006073B3" w:rsidP="00744C14">
                            <w:pPr>
                              <w:spacing w:after="120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2235B">
                              <w:rPr>
                                <w:rFonts w:cstheme="minorHAnsi"/>
                                <w:color w:val="187A71"/>
                                <w:sz w:val="24"/>
                                <w:szCs w:val="24"/>
                              </w:rPr>
                              <w:t>CENTRES D’INTERET</w:t>
                            </w:r>
                            <w:r w:rsidR="0022235B">
                              <w:rPr>
                                <w:rFonts w:cstheme="minorHAnsi"/>
                                <w:color w:val="187A7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E7367B5" w14:textId="3E47E3F4" w:rsidR="00FE4CC0" w:rsidRPr="0022235B" w:rsidRDefault="00FE4CC0" w:rsidP="00744C14">
                            <w:pPr>
                              <w:spacing w:after="0" w:line="240" w:lineRule="auto"/>
                              <w:ind w:left="2126" w:hanging="2126"/>
                              <w:rPr>
                                <w:rFonts w:cstheme="minorHAnsi"/>
                                <w:szCs w:val="16"/>
                              </w:rPr>
                            </w:pPr>
                            <w:r w:rsidRPr="0022235B">
                              <w:rPr>
                                <w:rFonts w:cstheme="minorHAnsi"/>
                                <w:szCs w:val="16"/>
                              </w:rPr>
                              <w:t>Sports collectifs (</w:t>
                            </w:r>
                            <w:r w:rsidR="0047624D" w:rsidRPr="0022235B">
                              <w:rPr>
                                <w:rFonts w:cstheme="minorHAnsi"/>
                                <w:szCs w:val="16"/>
                              </w:rPr>
                              <w:t>foot en</w:t>
                            </w:r>
                            <w:r w:rsidRPr="0022235B">
                              <w:rPr>
                                <w:rFonts w:cstheme="minorHAnsi"/>
                                <w:szCs w:val="16"/>
                              </w:rPr>
                              <w:t xml:space="preserve"> Club </w:t>
                            </w:r>
                            <w:r w:rsidR="0047624D" w:rsidRPr="0022235B">
                              <w:rPr>
                                <w:rFonts w:cstheme="minorHAnsi"/>
                                <w:szCs w:val="16"/>
                              </w:rPr>
                              <w:t>13</w:t>
                            </w:r>
                            <w:r w:rsidRPr="0022235B">
                              <w:rPr>
                                <w:rFonts w:cstheme="minorHAnsi"/>
                                <w:szCs w:val="16"/>
                              </w:rPr>
                              <w:t xml:space="preserve"> ans)</w:t>
                            </w:r>
                          </w:p>
                          <w:p w14:paraId="708F3AB8" w14:textId="16E33709" w:rsidR="004B2DC5" w:rsidRPr="0022235B" w:rsidRDefault="0047624D" w:rsidP="00744C14">
                            <w:pPr>
                              <w:spacing w:after="0" w:line="240" w:lineRule="auto"/>
                              <w:ind w:left="2126" w:hanging="2126"/>
                              <w:rPr>
                                <w:rFonts w:cstheme="minorHAnsi"/>
                                <w:szCs w:val="16"/>
                              </w:rPr>
                            </w:pPr>
                            <w:r w:rsidRPr="0022235B">
                              <w:rPr>
                                <w:rFonts w:cstheme="minorHAnsi"/>
                                <w:szCs w:val="16"/>
                              </w:rPr>
                              <w:t>Course</w:t>
                            </w:r>
                          </w:p>
                          <w:p w14:paraId="61713218" w14:textId="0644900E" w:rsidR="004C203D" w:rsidRPr="0022235B" w:rsidRDefault="00F3360E" w:rsidP="00744C14">
                            <w:pPr>
                              <w:spacing w:after="0" w:line="240" w:lineRule="auto"/>
                              <w:ind w:left="2126" w:hanging="2126"/>
                              <w:rPr>
                                <w:rFonts w:cstheme="minorHAnsi"/>
                                <w:szCs w:val="16"/>
                              </w:rPr>
                            </w:pPr>
                            <w:r w:rsidRPr="0022235B">
                              <w:rPr>
                                <w:rFonts w:cstheme="minorHAnsi"/>
                                <w:szCs w:val="16"/>
                              </w:rPr>
                              <w:t>Intérêt pour l’aut</w:t>
                            </w:r>
                            <w:r w:rsidR="004C203D" w:rsidRPr="0022235B">
                              <w:rPr>
                                <w:rFonts w:cstheme="minorHAnsi"/>
                                <w:szCs w:val="16"/>
                              </w:rPr>
                              <w:t>o</w:t>
                            </w:r>
                            <w:r w:rsidRPr="0022235B">
                              <w:rPr>
                                <w:rFonts w:cstheme="minorHAnsi"/>
                                <w:szCs w:val="16"/>
                              </w:rPr>
                              <w:t xml:space="preserve">mobile </w:t>
                            </w:r>
                          </w:p>
                          <w:p w14:paraId="0F691EA5" w14:textId="23A4F09B" w:rsidR="00F3360E" w:rsidRDefault="00F3360E" w:rsidP="0003645E">
                            <w:pPr>
                              <w:ind w:left="2124" w:hanging="2124"/>
                              <w:rPr>
                                <w:rFonts w:asciiTheme="majorHAnsi" w:hAnsiTheme="majorHAnsi" w:cstheme="majorHAnsi"/>
                                <w:sz w:val="24"/>
                                <w:szCs w:val="18"/>
                              </w:rPr>
                            </w:pPr>
                          </w:p>
                          <w:p w14:paraId="1E7AAB8F" w14:textId="77777777" w:rsidR="00F3360E" w:rsidRDefault="00F3360E" w:rsidP="0003645E">
                            <w:pPr>
                              <w:ind w:left="2124" w:hanging="2124"/>
                              <w:rPr>
                                <w:rFonts w:asciiTheme="majorHAnsi" w:hAnsiTheme="majorHAnsi" w:cstheme="majorHAnsi"/>
                                <w:sz w:val="24"/>
                                <w:szCs w:val="18"/>
                              </w:rPr>
                            </w:pPr>
                          </w:p>
                          <w:p w14:paraId="34DE5985" w14:textId="77777777" w:rsidR="00BB7A7A" w:rsidRPr="00B03EA8" w:rsidRDefault="00BB7A7A" w:rsidP="0003645E">
                            <w:pPr>
                              <w:ind w:left="2124" w:hanging="2124"/>
                              <w:rPr>
                                <w:rFonts w:asciiTheme="majorHAnsi" w:hAnsiTheme="majorHAnsi" w:cstheme="majorHAnsi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1B6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4.85pt;margin-top:390.4pt;width:225pt;height:3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" filled="f" stroked="f">
                <v:textbox>
                  <w:txbxContent>
                    <w:p w14:paraId="71C384C2" w14:textId="573C17AE" w:rsidR="0022235B" w:rsidRPr="0022235B" w:rsidRDefault="0022235B" w:rsidP="00744C14">
                      <w:pPr>
                        <w:spacing w:after="120"/>
                        <w:rPr>
                          <w:rFonts w:ascii="Gill Sans MT Condensed" w:hAnsi="Gill Sans MT Condensed"/>
                          <w:color w:val="187A71"/>
                          <w:sz w:val="40"/>
                          <w:szCs w:val="18"/>
                        </w:rPr>
                      </w:pPr>
                      <w:r w:rsidRPr="0022235B">
                        <w:rPr>
                          <w:rFonts w:ascii="Gill Sans MT Condensed" w:hAnsi="Gill Sans MT Condensed"/>
                          <w:color w:val="187A71"/>
                          <w:sz w:val="40"/>
                          <w:szCs w:val="18"/>
                        </w:rPr>
                        <w:t>INFORMATIONS COMPLEMENTAIRES</w:t>
                      </w:r>
                    </w:p>
                    <w:p w14:paraId="29059C20" w14:textId="77777777" w:rsidR="0022235B" w:rsidRDefault="0022235B" w:rsidP="0022235B">
                      <w:pPr>
                        <w:spacing w:after="120"/>
                        <w:rPr>
                          <w:rFonts w:cstheme="minorHAnsi"/>
                          <w:color w:val="187A71"/>
                          <w:sz w:val="24"/>
                          <w:szCs w:val="24"/>
                        </w:rPr>
                      </w:pPr>
                    </w:p>
                    <w:p w14:paraId="30DA3895" w14:textId="77777777" w:rsidR="00FF4DE6" w:rsidRDefault="0022235B" w:rsidP="0022235B">
                      <w:pPr>
                        <w:spacing w:after="120"/>
                        <w:rPr>
                          <w:rFonts w:cstheme="minorHAnsi"/>
                          <w:color w:val="187A7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87A71"/>
                          <w:sz w:val="24"/>
                          <w:szCs w:val="24"/>
                        </w:rPr>
                        <w:t>ATOUTS :</w:t>
                      </w:r>
                    </w:p>
                    <w:p w14:paraId="33CA1C9A" w14:textId="115CD168" w:rsidR="00FF4DE6" w:rsidRPr="00FF4DE6" w:rsidRDefault="0022235B" w:rsidP="0022235B">
                      <w:pPr>
                        <w:spacing w:after="12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4DE6">
                        <w:rPr>
                          <w:rFonts w:cstheme="minorHAnsi"/>
                          <w:sz w:val="24"/>
                          <w:szCs w:val="24"/>
                        </w:rPr>
                        <w:t xml:space="preserve"> Sociable –</w:t>
                      </w:r>
                      <w:r w:rsidR="00FF4DE6" w:rsidRPr="00FF4DE6">
                        <w:rPr>
                          <w:rFonts w:cstheme="minorHAnsi"/>
                          <w:sz w:val="24"/>
                          <w:szCs w:val="24"/>
                        </w:rPr>
                        <w:t xml:space="preserve"> A L’écoute – Sens de la communication – Autonome </w:t>
                      </w:r>
                    </w:p>
                    <w:p w14:paraId="39C0D72C" w14:textId="795B6DC5" w:rsidR="0022235B" w:rsidRPr="00FF4DE6" w:rsidRDefault="0022235B" w:rsidP="0022235B">
                      <w:pPr>
                        <w:spacing w:after="12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9C37837" w14:textId="77777777" w:rsidR="0022235B" w:rsidRPr="00FF4DE6" w:rsidRDefault="0022235B" w:rsidP="0022235B">
                      <w:pPr>
                        <w:spacing w:after="12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E1DECA0" w14:textId="44CF1002" w:rsidR="0022235B" w:rsidRDefault="0022235B" w:rsidP="00744C14">
                      <w:pPr>
                        <w:spacing w:after="120"/>
                        <w:rPr>
                          <w:rFonts w:cstheme="minorHAnsi"/>
                          <w:color w:val="187A7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87A71"/>
                          <w:sz w:val="24"/>
                          <w:szCs w:val="24"/>
                        </w:rPr>
                        <w:t>INFORMATIQUES :</w:t>
                      </w:r>
                    </w:p>
                    <w:p w14:paraId="3486C3B9" w14:textId="2900BF3D" w:rsidR="00FF4DE6" w:rsidRPr="00FF4DE6" w:rsidRDefault="00FF4DE6" w:rsidP="00744C14">
                      <w:pPr>
                        <w:spacing w:after="12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4DE6">
                        <w:rPr>
                          <w:rFonts w:cstheme="minorHAnsi"/>
                          <w:sz w:val="24"/>
                          <w:szCs w:val="24"/>
                        </w:rPr>
                        <w:t>Pack office</w:t>
                      </w:r>
                    </w:p>
                    <w:p w14:paraId="70AE2457" w14:textId="77777777" w:rsidR="00FF4DE6" w:rsidRDefault="00FF4DE6" w:rsidP="00744C14">
                      <w:pPr>
                        <w:spacing w:after="120"/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</w:p>
                    <w:p w14:paraId="2ED1FC48" w14:textId="1CB541E8" w:rsidR="005720F2" w:rsidRPr="0022235B" w:rsidRDefault="006073B3" w:rsidP="00744C14">
                      <w:pPr>
                        <w:spacing w:after="120"/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</w:pPr>
                      <w:r w:rsidRPr="0022235B">
                        <w:rPr>
                          <w:rFonts w:cstheme="minorHAnsi"/>
                          <w:color w:val="187A71"/>
                          <w:sz w:val="24"/>
                          <w:szCs w:val="24"/>
                        </w:rPr>
                        <w:t>CENTRES D’INTERET</w:t>
                      </w:r>
                      <w:r w:rsidR="0022235B">
                        <w:rPr>
                          <w:rFonts w:cstheme="minorHAnsi"/>
                          <w:color w:val="187A71"/>
                          <w:sz w:val="24"/>
                          <w:szCs w:val="24"/>
                        </w:rPr>
                        <w:t> :</w:t>
                      </w:r>
                    </w:p>
                    <w:p w14:paraId="7E7367B5" w14:textId="3E47E3F4" w:rsidR="00FE4CC0" w:rsidRPr="0022235B" w:rsidRDefault="00FE4CC0" w:rsidP="00744C14">
                      <w:pPr>
                        <w:spacing w:after="0" w:line="240" w:lineRule="auto"/>
                        <w:ind w:left="2126" w:hanging="2126"/>
                        <w:rPr>
                          <w:rFonts w:cstheme="minorHAnsi"/>
                          <w:szCs w:val="16"/>
                        </w:rPr>
                      </w:pPr>
                      <w:r w:rsidRPr="0022235B">
                        <w:rPr>
                          <w:rFonts w:cstheme="minorHAnsi"/>
                          <w:szCs w:val="16"/>
                        </w:rPr>
                        <w:t>Sports collectifs (</w:t>
                      </w:r>
                      <w:r w:rsidR="0047624D" w:rsidRPr="0022235B">
                        <w:rPr>
                          <w:rFonts w:cstheme="minorHAnsi"/>
                          <w:szCs w:val="16"/>
                        </w:rPr>
                        <w:t>foot en</w:t>
                      </w:r>
                      <w:r w:rsidRPr="0022235B">
                        <w:rPr>
                          <w:rFonts w:cstheme="minorHAnsi"/>
                          <w:szCs w:val="16"/>
                        </w:rPr>
                        <w:t xml:space="preserve"> Club </w:t>
                      </w:r>
                      <w:r w:rsidR="0047624D" w:rsidRPr="0022235B">
                        <w:rPr>
                          <w:rFonts w:cstheme="minorHAnsi"/>
                          <w:szCs w:val="16"/>
                        </w:rPr>
                        <w:t>13</w:t>
                      </w:r>
                      <w:r w:rsidRPr="0022235B">
                        <w:rPr>
                          <w:rFonts w:cstheme="minorHAnsi"/>
                          <w:szCs w:val="16"/>
                        </w:rPr>
                        <w:t xml:space="preserve"> ans)</w:t>
                      </w:r>
                    </w:p>
                    <w:p w14:paraId="708F3AB8" w14:textId="16E33709" w:rsidR="004B2DC5" w:rsidRPr="0022235B" w:rsidRDefault="0047624D" w:rsidP="00744C14">
                      <w:pPr>
                        <w:spacing w:after="0" w:line="240" w:lineRule="auto"/>
                        <w:ind w:left="2126" w:hanging="2126"/>
                        <w:rPr>
                          <w:rFonts w:cstheme="minorHAnsi"/>
                          <w:szCs w:val="16"/>
                        </w:rPr>
                      </w:pPr>
                      <w:r w:rsidRPr="0022235B">
                        <w:rPr>
                          <w:rFonts w:cstheme="minorHAnsi"/>
                          <w:szCs w:val="16"/>
                        </w:rPr>
                        <w:t>Course</w:t>
                      </w:r>
                    </w:p>
                    <w:p w14:paraId="61713218" w14:textId="0644900E" w:rsidR="004C203D" w:rsidRPr="0022235B" w:rsidRDefault="00F3360E" w:rsidP="00744C14">
                      <w:pPr>
                        <w:spacing w:after="0" w:line="240" w:lineRule="auto"/>
                        <w:ind w:left="2126" w:hanging="2126"/>
                        <w:rPr>
                          <w:rFonts w:cstheme="minorHAnsi"/>
                          <w:szCs w:val="16"/>
                        </w:rPr>
                      </w:pPr>
                      <w:r w:rsidRPr="0022235B">
                        <w:rPr>
                          <w:rFonts w:cstheme="minorHAnsi"/>
                          <w:szCs w:val="16"/>
                        </w:rPr>
                        <w:t>Intérêt pour l’aut</w:t>
                      </w:r>
                      <w:r w:rsidR="004C203D" w:rsidRPr="0022235B">
                        <w:rPr>
                          <w:rFonts w:cstheme="minorHAnsi"/>
                          <w:szCs w:val="16"/>
                        </w:rPr>
                        <w:t>o</w:t>
                      </w:r>
                      <w:r w:rsidRPr="0022235B">
                        <w:rPr>
                          <w:rFonts w:cstheme="minorHAnsi"/>
                          <w:szCs w:val="16"/>
                        </w:rPr>
                        <w:t xml:space="preserve">mobile </w:t>
                      </w:r>
                    </w:p>
                    <w:p w14:paraId="0F691EA5" w14:textId="23A4F09B" w:rsidR="00F3360E" w:rsidRDefault="00F3360E" w:rsidP="0003645E">
                      <w:pPr>
                        <w:ind w:left="2124" w:hanging="2124"/>
                        <w:rPr>
                          <w:rFonts w:asciiTheme="majorHAnsi" w:hAnsiTheme="majorHAnsi" w:cstheme="majorHAnsi"/>
                          <w:sz w:val="24"/>
                          <w:szCs w:val="18"/>
                        </w:rPr>
                      </w:pPr>
                    </w:p>
                    <w:p w14:paraId="1E7AAB8F" w14:textId="77777777" w:rsidR="00F3360E" w:rsidRDefault="00F3360E" w:rsidP="0003645E">
                      <w:pPr>
                        <w:ind w:left="2124" w:hanging="2124"/>
                        <w:rPr>
                          <w:rFonts w:asciiTheme="majorHAnsi" w:hAnsiTheme="majorHAnsi" w:cstheme="majorHAnsi"/>
                          <w:sz w:val="24"/>
                          <w:szCs w:val="18"/>
                        </w:rPr>
                      </w:pPr>
                    </w:p>
                    <w:p w14:paraId="34DE5985" w14:textId="77777777" w:rsidR="00BB7A7A" w:rsidRPr="00B03EA8" w:rsidRDefault="00BB7A7A" w:rsidP="0003645E">
                      <w:pPr>
                        <w:ind w:left="2124" w:hanging="2124"/>
                        <w:rPr>
                          <w:rFonts w:asciiTheme="majorHAnsi" w:hAnsiTheme="majorHAnsi" w:cstheme="majorHAnsi"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C1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4A9E0" wp14:editId="17792253">
                <wp:simplePos x="0" y="0"/>
                <wp:positionH relativeFrom="page">
                  <wp:posOffset>200025</wp:posOffset>
                </wp:positionH>
                <wp:positionV relativeFrom="paragraph">
                  <wp:posOffset>2795905</wp:posOffset>
                </wp:positionV>
                <wp:extent cx="2672715" cy="210502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1FC6" w14:textId="4C68B1A8" w:rsidR="008E6748" w:rsidRPr="0022235B" w:rsidRDefault="008E6748" w:rsidP="008E6748">
                            <w:pPr>
                              <w:spacing w:after="120"/>
                              <w:rPr>
                                <w:rFonts w:ascii="Gill Sans MT Condensed" w:hAnsi="Gill Sans MT Condensed"/>
                                <w:color w:val="C00000"/>
                                <w:sz w:val="40"/>
                                <w:szCs w:val="18"/>
                              </w:rPr>
                            </w:pPr>
                            <w:r w:rsidRPr="0022235B">
                              <w:rPr>
                                <w:rFonts w:ascii="Gill Sans MT Condensed" w:hAnsi="Gill Sans MT Condensed"/>
                                <w:color w:val="187A71"/>
                                <w:sz w:val="40"/>
                                <w:szCs w:val="18"/>
                              </w:rPr>
                              <w:t>CONTACT</w:t>
                            </w:r>
                          </w:p>
                          <w:p w14:paraId="1F2EF5C5" w14:textId="480C7310" w:rsidR="00DC352B" w:rsidRPr="0022235B" w:rsidRDefault="0047624D" w:rsidP="00DC35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235B">
                              <w:rPr>
                                <w:rFonts w:cstheme="minorHAnsi"/>
                                <w:color w:val="000000"/>
                              </w:rPr>
                              <w:t xml:space="preserve">1 rue </w:t>
                            </w:r>
                            <w:r w:rsidR="00744C14" w:rsidRPr="0022235B">
                              <w:rPr>
                                <w:rFonts w:cstheme="minorHAnsi"/>
                                <w:color w:val="000000"/>
                              </w:rPr>
                              <w:t>L</w:t>
                            </w:r>
                            <w:r w:rsidRPr="0022235B">
                              <w:rPr>
                                <w:rFonts w:cstheme="minorHAnsi"/>
                                <w:color w:val="000000"/>
                              </w:rPr>
                              <w:t xml:space="preserve">ouise </w:t>
                            </w:r>
                            <w:r w:rsidR="00F46749" w:rsidRPr="0022235B">
                              <w:rPr>
                                <w:rFonts w:cstheme="minorHAnsi"/>
                                <w:color w:val="000000"/>
                              </w:rPr>
                              <w:t>Labé</w:t>
                            </w:r>
                          </w:p>
                          <w:p w14:paraId="5D152E85" w14:textId="4171EB5F" w:rsidR="00DC352B" w:rsidRPr="0022235B" w:rsidRDefault="0047624D" w:rsidP="00DC35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235B">
                              <w:rPr>
                                <w:rFonts w:cstheme="minorHAnsi"/>
                                <w:color w:val="000000"/>
                              </w:rPr>
                              <w:t xml:space="preserve">69330 </w:t>
                            </w:r>
                            <w:r w:rsidR="00744C14" w:rsidRPr="0022235B">
                              <w:rPr>
                                <w:rFonts w:cstheme="minorHAnsi"/>
                                <w:color w:val="000000"/>
                              </w:rPr>
                              <w:t>J</w:t>
                            </w:r>
                            <w:r w:rsidRPr="0022235B">
                              <w:rPr>
                                <w:rFonts w:cstheme="minorHAnsi"/>
                                <w:color w:val="000000"/>
                              </w:rPr>
                              <w:t>onage</w:t>
                            </w:r>
                          </w:p>
                          <w:p w14:paraId="62B4E2FD" w14:textId="7C7222D3" w:rsidR="00DC352B" w:rsidRPr="0022235B" w:rsidRDefault="00DC352B" w:rsidP="00DC35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235B">
                              <w:rPr>
                                <w:rFonts w:cstheme="minorHAnsi"/>
                                <w:color w:val="000000"/>
                              </w:rPr>
                              <w:t>06</w:t>
                            </w:r>
                            <w:r w:rsidR="00F46749" w:rsidRPr="0022235B">
                              <w:rPr>
                                <w:rFonts w:cstheme="minorHAnsi"/>
                                <w:color w:val="000000"/>
                              </w:rPr>
                              <w:t>.62.67.41.95</w:t>
                            </w:r>
                          </w:p>
                          <w:p w14:paraId="0ED08B7B" w14:textId="41AEE812" w:rsidR="00DC352B" w:rsidRPr="0022235B" w:rsidRDefault="0047624D" w:rsidP="00DC35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235B">
                              <w:rPr>
                                <w:rFonts w:cstheme="minorHAnsi"/>
                              </w:rPr>
                              <w:t>schartlorenzo@gmail.com</w:t>
                            </w:r>
                          </w:p>
                          <w:p w14:paraId="30C65C50" w14:textId="6E09D846" w:rsidR="00DC352B" w:rsidRPr="0022235B" w:rsidRDefault="00DC352B" w:rsidP="00DC35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235B">
                              <w:rPr>
                                <w:rFonts w:cstheme="minorHAnsi"/>
                                <w:color w:val="000000"/>
                              </w:rPr>
                              <w:t xml:space="preserve">Né le </w:t>
                            </w:r>
                            <w:r w:rsidR="0047624D" w:rsidRPr="0022235B">
                              <w:rPr>
                                <w:rFonts w:cstheme="minorHAnsi"/>
                                <w:color w:val="000000"/>
                              </w:rPr>
                              <w:t>01/01/2005</w:t>
                            </w:r>
                          </w:p>
                          <w:p w14:paraId="22DCAF0D" w14:textId="78BBF523" w:rsidR="005720F2" w:rsidRPr="0022235B" w:rsidRDefault="00DC352B" w:rsidP="005720F2">
                            <w:pPr>
                              <w:rPr>
                                <w:rFonts w:cstheme="minorHAnsi"/>
                              </w:rPr>
                            </w:pPr>
                            <w:r w:rsidRPr="0022235B">
                              <w:rPr>
                                <w:rFonts w:cstheme="minorHAnsi"/>
                                <w:color w:val="000000"/>
                              </w:rPr>
                              <w:t>Permis B - véhiculé</w:t>
                            </w:r>
                            <w:r w:rsidR="005720F2" w:rsidRPr="0022235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720F2" w:rsidRPr="0022235B">
                              <w:rPr>
                                <w:rFonts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A9E0" id="_x0000_s1027" type="#_x0000_t202" style="position:absolute;margin-left:15.75pt;margin-top:220.15pt;width:210.45pt;height:1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" filled="f" stroked="f">
                <v:textbox>
                  <w:txbxContent>
                    <w:p w14:paraId="6FF51FC6" w14:textId="4C68B1A8" w:rsidR="008E6748" w:rsidRPr="0022235B" w:rsidRDefault="008E6748" w:rsidP="008E6748">
                      <w:pPr>
                        <w:spacing w:after="120"/>
                        <w:rPr>
                          <w:rFonts w:ascii="Gill Sans MT Condensed" w:hAnsi="Gill Sans MT Condensed"/>
                          <w:color w:val="C00000"/>
                          <w:sz w:val="40"/>
                          <w:szCs w:val="18"/>
                        </w:rPr>
                      </w:pPr>
                      <w:r w:rsidRPr="0022235B">
                        <w:rPr>
                          <w:rFonts w:ascii="Gill Sans MT Condensed" w:hAnsi="Gill Sans MT Condensed"/>
                          <w:color w:val="187A71"/>
                          <w:sz w:val="40"/>
                          <w:szCs w:val="18"/>
                        </w:rPr>
                        <w:t>CONTACT</w:t>
                      </w:r>
                    </w:p>
                    <w:p w14:paraId="1F2EF5C5" w14:textId="480C7310" w:rsidR="00DC352B" w:rsidRPr="0022235B" w:rsidRDefault="0047624D" w:rsidP="00DC35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22235B">
                        <w:rPr>
                          <w:rFonts w:cstheme="minorHAnsi"/>
                          <w:color w:val="000000"/>
                        </w:rPr>
                        <w:t xml:space="preserve">1 rue </w:t>
                      </w:r>
                      <w:r w:rsidR="00744C14" w:rsidRPr="0022235B">
                        <w:rPr>
                          <w:rFonts w:cstheme="minorHAnsi"/>
                          <w:color w:val="000000"/>
                        </w:rPr>
                        <w:t>L</w:t>
                      </w:r>
                      <w:r w:rsidRPr="0022235B">
                        <w:rPr>
                          <w:rFonts w:cstheme="minorHAnsi"/>
                          <w:color w:val="000000"/>
                        </w:rPr>
                        <w:t xml:space="preserve">ouise </w:t>
                      </w:r>
                      <w:r w:rsidR="00F46749" w:rsidRPr="0022235B">
                        <w:rPr>
                          <w:rFonts w:cstheme="minorHAnsi"/>
                          <w:color w:val="000000"/>
                        </w:rPr>
                        <w:t>Labé</w:t>
                      </w:r>
                    </w:p>
                    <w:p w14:paraId="5D152E85" w14:textId="4171EB5F" w:rsidR="00DC352B" w:rsidRPr="0022235B" w:rsidRDefault="0047624D" w:rsidP="00DC35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22235B">
                        <w:rPr>
                          <w:rFonts w:cstheme="minorHAnsi"/>
                          <w:color w:val="000000"/>
                        </w:rPr>
                        <w:t xml:space="preserve">69330 </w:t>
                      </w:r>
                      <w:r w:rsidR="00744C14" w:rsidRPr="0022235B">
                        <w:rPr>
                          <w:rFonts w:cstheme="minorHAnsi"/>
                          <w:color w:val="000000"/>
                        </w:rPr>
                        <w:t>J</w:t>
                      </w:r>
                      <w:r w:rsidRPr="0022235B">
                        <w:rPr>
                          <w:rFonts w:cstheme="minorHAnsi"/>
                          <w:color w:val="000000"/>
                        </w:rPr>
                        <w:t>onage</w:t>
                      </w:r>
                    </w:p>
                    <w:p w14:paraId="62B4E2FD" w14:textId="7C7222D3" w:rsidR="00DC352B" w:rsidRPr="0022235B" w:rsidRDefault="00DC352B" w:rsidP="00DC35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22235B">
                        <w:rPr>
                          <w:rFonts w:cstheme="minorHAnsi"/>
                          <w:color w:val="000000"/>
                        </w:rPr>
                        <w:t>06</w:t>
                      </w:r>
                      <w:r w:rsidR="00F46749" w:rsidRPr="0022235B">
                        <w:rPr>
                          <w:rFonts w:cstheme="minorHAnsi"/>
                          <w:color w:val="000000"/>
                        </w:rPr>
                        <w:t>.62.67.41.95</w:t>
                      </w:r>
                    </w:p>
                    <w:p w14:paraId="0ED08B7B" w14:textId="41AEE812" w:rsidR="00DC352B" w:rsidRPr="0022235B" w:rsidRDefault="0047624D" w:rsidP="00DC35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22235B">
                        <w:rPr>
                          <w:rFonts w:cstheme="minorHAnsi"/>
                        </w:rPr>
                        <w:t>schartlorenzo@gmail.com</w:t>
                      </w:r>
                    </w:p>
                    <w:p w14:paraId="30C65C50" w14:textId="6E09D846" w:rsidR="00DC352B" w:rsidRPr="0022235B" w:rsidRDefault="00DC352B" w:rsidP="00DC35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22235B">
                        <w:rPr>
                          <w:rFonts w:cstheme="minorHAnsi"/>
                          <w:color w:val="000000"/>
                        </w:rPr>
                        <w:t xml:space="preserve">Né le </w:t>
                      </w:r>
                      <w:r w:rsidR="0047624D" w:rsidRPr="0022235B">
                        <w:rPr>
                          <w:rFonts w:cstheme="minorHAnsi"/>
                          <w:color w:val="000000"/>
                        </w:rPr>
                        <w:t>01/01/2005</w:t>
                      </w:r>
                    </w:p>
                    <w:p w14:paraId="22DCAF0D" w14:textId="78BBF523" w:rsidR="005720F2" w:rsidRPr="0022235B" w:rsidRDefault="00DC352B" w:rsidP="005720F2">
                      <w:pPr>
                        <w:rPr>
                          <w:rFonts w:cstheme="minorHAnsi"/>
                        </w:rPr>
                      </w:pPr>
                      <w:r w:rsidRPr="0022235B">
                        <w:rPr>
                          <w:rFonts w:cstheme="minorHAnsi"/>
                          <w:color w:val="000000"/>
                        </w:rPr>
                        <w:t>Permis B - véhiculé</w:t>
                      </w:r>
                      <w:r w:rsidR="005720F2" w:rsidRPr="0022235B">
                        <w:rPr>
                          <w:rFonts w:cstheme="minorHAnsi"/>
                        </w:rPr>
                        <w:t xml:space="preserve"> </w:t>
                      </w:r>
                      <w:r w:rsidR="005720F2" w:rsidRPr="0022235B">
                        <w:rPr>
                          <w:rFonts w:cstheme="minorHAnsi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7B06" w:rsidRPr="00B724E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8CAA13" wp14:editId="5489EE9A">
                <wp:simplePos x="0" y="0"/>
                <wp:positionH relativeFrom="page">
                  <wp:posOffset>3076575</wp:posOffset>
                </wp:positionH>
                <wp:positionV relativeFrom="paragraph">
                  <wp:posOffset>-433070</wp:posOffset>
                </wp:positionV>
                <wp:extent cx="4295775" cy="280035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F3FF" w14:textId="7851342C" w:rsidR="00F46749" w:rsidRPr="00F46749" w:rsidRDefault="00827BD3" w:rsidP="00F46749">
                            <w:pPr>
                              <w:rPr>
                                <w:rFonts w:ascii="Rockwell Condensed" w:hAnsi="Rockwell Condensed"/>
                                <w:sz w:val="48"/>
                                <w:szCs w:val="20"/>
                              </w:rPr>
                            </w:pPr>
                            <w:r w:rsidRPr="00452E1D">
                              <w:rPr>
                                <w:rFonts w:ascii="Rockwell Condensed" w:hAnsi="Rockwell Condensed"/>
                                <w:sz w:val="52"/>
                              </w:rPr>
                              <w:t xml:space="preserve">     </w:t>
                            </w:r>
                            <w:r w:rsidR="0003645E" w:rsidRPr="005B7717">
                              <w:rPr>
                                <w:rFonts w:ascii="Rockwell Condensed" w:hAnsi="Rockwell Condensed"/>
                                <w:sz w:val="48"/>
                                <w:szCs w:val="20"/>
                              </w:rPr>
                              <w:t xml:space="preserve">COMPETENCES </w:t>
                            </w:r>
                            <w:r w:rsidR="000F4D3A" w:rsidRPr="005B7717">
                              <w:rPr>
                                <w:rFonts w:ascii="Rockwell Condensed" w:hAnsi="Rockwell Condensed"/>
                                <w:sz w:val="48"/>
                                <w:szCs w:val="20"/>
                              </w:rPr>
                              <w:t>P</w:t>
                            </w:r>
                            <w:r w:rsidR="0003645E" w:rsidRPr="005B7717">
                              <w:rPr>
                                <w:rFonts w:ascii="Rockwell Condensed" w:hAnsi="Rockwell Condensed"/>
                                <w:sz w:val="48"/>
                                <w:szCs w:val="20"/>
                              </w:rPr>
                              <w:t>ROFESSIONNELLES</w:t>
                            </w:r>
                          </w:p>
                          <w:p w14:paraId="609F4F5F" w14:textId="77777777" w:rsidR="00F46749" w:rsidRPr="00F46749" w:rsidRDefault="00F46749" w:rsidP="00F4674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C8AFD58" w14:textId="079477AF" w:rsidR="00744C14" w:rsidRPr="0022235B" w:rsidRDefault="005C568A" w:rsidP="00744C1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Accueillir </w:t>
                            </w:r>
                            <w:r w:rsidR="00744C14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et conseiller les clients</w:t>
                            </w:r>
                          </w:p>
                          <w:p w14:paraId="5D485828" w14:textId="18A627E4" w:rsidR="008F1DF2" w:rsidRPr="0022235B" w:rsidRDefault="00744C14" w:rsidP="00FD53A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="005C568A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dentifier 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la</w:t>
                            </w:r>
                            <w:r w:rsidR="005C568A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demande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d’un client</w:t>
                            </w:r>
                          </w:p>
                          <w:p w14:paraId="62539769" w14:textId="77777777" w:rsidR="00744C14" w:rsidRPr="0022235B" w:rsidRDefault="00ED4AAF" w:rsidP="00FD53A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Proposer</w:t>
                            </w:r>
                            <w:r w:rsidR="00744C14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et argumenter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4C14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une 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offre</w:t>
                            </w:r>
                            <w:r w:rsidR="00744C14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service</w:t>
                            </w:r>
                          </w:p>
                          <w:p w14:paraId="470A76F4" w14:textId="77777777" w:rsidR="00744C14" w:rsidRPr="0022235B" w:rsidRDefault="00744C14" w:rsidP="00744C1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Réaliser les devis</w:t>
                            </w:r>
                          </w:p>
                          <w:p w14:paraId="4F949993" w14:textId="41F54099" w:rsidR="00ED4AAF" w:rsidRPr="0022235B" w:rsidRDefault="00744C14" w:rsidP="00744C1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ED4AAF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onclure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et suivre l’avancer</w:t>
                            </w:r>
                            <w:r w:rsidR="00ED4AAF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d’une</w:t>
                            </w:r>
                            <w:r w:rsidR="00ED4AAF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vente</w:t>
                            </w:r>
                          </w:p>
                          <w:p w14:paraId="268248F6" w14:textId="4C76A73B" w:rsidR="00F46749" w:rsidRPr="0022235B" w:rsidRDefault="00744C14" w:rsidP="00FD53A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Réaliser la p</w:t>
                            </w:r>
                            <w:r w:rsidR="00F46749"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rospect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ion</w:t>
                            </w:r>
                            <w:r w:rsidR="00F46749"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téléphonique et en porte à porte</w:t>
                            </w:r>
                          </w:p>
                          <w:p w14:paraId="1F6061AF" w14:textId="05A3C0ED" w:rsidR="00F46749" w:rsidRPr="0022235B" w:rsidRDefault="0047624D" w:rsidP="00F46749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="00744C14"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ettre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 avant </w:t>
                            </w:r>
                            <w:r w:rsidR="00744C14"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produit sur les </w:t>
                            </w:r>
                            <w:r w:rsidR="00F46749"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réseaux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sociaux</w:t>
                            </w:r>
                          </w:p>
                          <w:p w14:paraId="0868CFC7" w14:textId="334C708B" w:rsidR="008F1DF2" w:rsidRPr="0022235B" w:rsidRDefault="005C568A" w:rsidP="00FD53A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S’assurer de la qualité de la prestation </w:t>
                            </w:r>
                            <w:r w:rsidR="00744C14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et fidéliser les clients</w:t>
                            </w:r>
                          </w:p>
                          <w:p w14:paraId="7C4084F0" w14:textId="168BD5ED" w:rsidR="00786503" w:rsidRPr="0022235B" w:rsidRDefault="00744C14" w:rsidP="00FD53A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Gérer </w:t>
                            </w:r>
                            <w:r w:rsidR="00786503"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un portefeuille</w:t>
                            </w: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client</w:t>
                            </w:r>
                          </w:p>
                          <w:p w14:paraId="5FEDE1CC" w14:textId="30A27F6A" w:rsidR="00786503" w:rsidRPr="0022235B" w:rsidRDefault="00786503" w:rsidP="00FD53A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23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Atteindre des objectifs de vente </w:t>
                            </w:r>
                          </w:p>
                          <w:p w14:paraId="74B07490" w14:textId="7B7B01C8" w:rsidR="0044297E" w:rsidRDefault="0044297E" w:rsidP="00FD53A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C5248D" w14:textId="77777777" w:rsidR="00786503" w:rsidRDefault="00786503" w:rsidP="00FD53A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6E220C" w14:textId="77777777" w:rsidR="0047624D" w:rsidRDefault="0047624D" w:rsidP="00FD53A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FB9DDF5" w14:textId="77777777" w:rsidR="0047624D" w:rsidRDefault="0047624D" w:rsidP="00FD53A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14064C2" w14:textId="77777777" w:rsidR="0047624D" w:rsidRDefault="0047624D" w:rsidP="00FD53A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24B65C9" w14:textId="77777777" w:rsidR="0047624D" w:rsidRPr="00FD53A3" w:rsidRDefault="0047624D" w:rsidP="00FD53A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AA13" id="_x0000_s1028" type="#_x0000_t202" style="position:absolute;margin-left:242.25pt;margin-top:-34.1pt;width:338.25pt;height:22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cQ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" filled="f" stroked="f">
                <v:textbox>
                  <w:txbxContent>
                    <w:p w14:paraId="46F8F3FF" w14:textId="7851342C" w:rsidR="00F46749" w:rsidRPr="00F46749" w:rsidRDefault="00827BD3" w:rsidP="00F46749">
                      <w:pPr>
                        <w:rPr>
                          <w:rFonts w:ascii="Rockwell Condensed" w:hAnsi="Rockwell Condensed"/>
                          <w:sz w:val="48"/>
                          <w:szCs w:val="20"/>
                        </w:rPr>
                      </w:pPr>
                      <w:r w:rsidRPr="00452E1D">
                        <w:rPr>
                          <w:rFonts w:ascii="Rockwell Condensed" w:hAnsi="Rockwell Condensed"/>
                          <w:sz w:val="52"/>
                        </w:rPr>
                        <w:t xml:space="preserve">     </w:t>
                      </w:r>
                      <w:r w:rsidR="0003645E" w:rsidRPr="005B7717">
                        <w:rPr>
                          <w:rFonts w:ascii="Rockwell Condensed" w:hAnsi="Rockwell Condensed"/>
                          <w:sz w:val="48"/>
                          <w:szCs w:val="20"/>
                        </w:rPr>
                        <w:t xml:space="preserve">COMPETENCES </w:t>
                      </w:r>
                      <w:r w:rsidR="000F4D3A" w:rsidRPr="005B7717">
                        <w:rPr>
                          <w:rFonts w:ascii="Rockwell Condensed" w:hAnsi="Rockwell Condensed"/>
                          <w:sz w:val="48"/>
                          <w:szCs w:val="20"/>
                        </w:rPr>
                        <w:t>P</w:t>
                      </w:r>
                      <w:r w:rsidR="0003645E" w:rsidRPr="005B7717">
                        <w:rPr>
                          <w:rFonts w:ascii="Rockwell Condensed" w:hAnsi="Rockwell Condensed"/>
                          <w:sz w:val="48"/>
                          <w:szCs w:val="20"/>
                        </w:rPr>
                        <w:t>ROFESSIONNELLES</w:t>
                      </w:r>
                    </w:p>
                    <w:p w14:paraId="609F4F5F" w14:textId="77777777" w:rsidR="00F46749" w:rsidRPr="00F46749" w:rsidRDefault="00F46749" w:rsidP="00F46749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35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C8AFD58" w14:textId="079477AF" w:rsidR="00744C14" w:rsidRPr="0022235B" w:rsidRDefault="005C568A" w:rsidP="00744C14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Accueillir </w:t>
                      </w:r>
                      <w:r w:rsidR="00744C14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et conseiller les clients</w:t>
                      </w:r>
                    </w:p>
                    <w:p w14:paraId="5D485828" w14:textId="18A627E4" w:rsidR="008F1DF2" w:rsidRPr="0022235B" w:rsidRDefault="00744C14" w:rsidP="00FD53A3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="005C568A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dentifier </w:t>
                      </w: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la</w:t>
                      </w:r>
                      <w:r w:rsidR="005C568A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demande</w:t>
                      </w: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d’un client</w:t>
                      </w:r>
                    </w:p>
                    <w:p w14:paraId="62539769" w14:textId="77777777" w:rsidR="00744C14" w:rsidRPr="0022235B" w:rsidRDefault="00ED4AAF" w:rsidP="00FD53A3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Proposer</w:t>
                      </w:r>
                      <w:r w:rsidR="00744C14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et argumenter</w:t>
                      </w: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44C14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une </w:t>
                      </w: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offre</w:t>
                      </w:r>
                      <w:r w:rsidR="00744C14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de service</w:t>
                      </w:r>
                    </w:p>
                    <w:p w14:paraId="470A76F4" w14:textId="77777777" w:rsidR="00744C14" w:rsidRPr="0022235B" w:rsidRDefault="00744C14" w:rsidP="00744C14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Réaliser les devis</w:t>
                      </w:r>
                    </w:p>
                    <w:p w14:paraId="4F949993" w14:textId="41F54099" w:rsidR="00ED4AAF" w:rsidRPr="0022235B" w:rsidRDefault="00744C14" w:rsidP="00744C14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ED4AAF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onclure</w:t>
                      </w: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et suivre l’avancer</w:t>
                      </w:r>
                      <w:r w:rsidR="00ED4AAF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d’une</w:t>
                      </w:r>
                      <w:r w:rsidR="00ED4AAF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vente</w:t>
                      </w:r>
                    </w:p>
                    <w:p w14:paraId="268248F6" w14:textId="4C76A73B" w:rsidR="00F46749" w:rsidRPr="0022235B" w:rsidRDefault="00744C14" w:rsidP="00FD53A3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Réaliser la p</w:t>
                      </w:r>
                      <w:r w:rsidR="00F46749"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rospect</w:t>
                      </w:r>
                      <w:r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ion</w:t>
                      </w:r>
                      <w:r w:rsidR="00F46749"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téléphonique et en porte à porte</w:t>
                      </w:r>
                    </w:p>
                    <w:p w14:paraId="1F6061AF" w14:textId="05A3C0ED" w:rsidR="00F46749" w:rsidRPr="0022235B" w:rsidRDefault="0047624D" w:rsidP="00F46749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</w:t>
                      </w:r>
                      <w:r w:rsidR="00744C14"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ettre</w:t>
                      </w:r>
                      <w:r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 avant </w:t>
                      </w:r>
                      <w:r w:rsidR="00744C14"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</w:t>
                      </w:r>
                      <w:r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produit sur les </w:t>
                      </w:r>
                      <w:r w:rsidR="00F46749"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réseaux</w:t>
                      </w:r>
                      <w:r w:rsidRPr="002223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sociaux</w:t>
                      </w:r>
                    </w:p>
                    <w:p w14:paraId="0868CFC7" w14:textId="334C708B" w:rsidR="008F1DF2" w:rsidRPr="0022235B" w:rsidRDefault="005C568A" w:rsidP="00FD53A3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S’assurer de la qualité de la prestation </w:t>
                      </w:r>
                      <w:r w:rsidR="00744C14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et fidéliser les clients</w:t>
                      </w:r>
                    </w:p>
                    <w:p w14:paraId="7C4084F0" w14:textId="168BD5ED" w:rsidR="00786503" w:rsidRPr="0022235B" w:rsidRDefault="00744C14" w:rsidP="00FD53A3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Gérer </w:t>
                      </w:r>
                      <w:r w:rsidR="00786503"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un portefeuille</w:t>
                      </w: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de client</w:t>
                      </w:r>
                    </w:p>
                    <w:p w14:paraId="5FEDE1CC" w14:textId="30A27F6A" w:rsidR="00786503" w:rsidRPr="0022235B" w:rsidRDefault="00786503" w:rsidP="00FD53A3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23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Atteindre des objectifs de vente </w:t>
                      </w:r>
                    </w:p>
                    <w:p w14:paraId="74B07490" w14:textId="7B7B01C8" w:rsidR="0044297E" w:rsidRDefault="0044297E" w:rsidP="00FD53A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C5248D" w14:textId="77777777" w:rsidR="00786503" w:rsidRDefault="00786503" w:rsidP="00FD53A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6E220C" w14:textId="77777777" w:rsidR="0047624D" w:rsidRDefault="0047624D" w:rsidP="00FD53A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FB9DDF5" w14:textId="77777777" w:rsidR="0047624D" w:rsidRDefault="0047624D" w:rsidP="00FD53A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14064C2" w14:textId="77777777" w:rsidR="0047624D" w:rsidRDefault="0047624D" w:rsidP="00FD53A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24B65C9" w14:textId="77777777" w:rsidR="0047624D" w:rsidRPr="00FD53A3" w:rsidRDefault="0047624D" w:rsidP="00FD53A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7B06" w:rsidRPr="00B724E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3A4D77" wp14:editId="6B78CC8C">
                <wp:simplePos x="0" y="0"/>
                <wp:positionH relativeFrom="page">
                  <wp:posOffset>2971800</wp:posOffset>
                </wp:positionH>
                <wp:positionV relativeFrom="paragraph">
                  <wp:posOffset>2862580</wp:posOffset>
                </wp:positionV>
                <wp:extent cx="4530725" cy="3305175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330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C5CEE" w14:textId="77777777" w:rsidR="005E76E2" w:rsidRDefault="008722E1" w:rsidP="005E76E2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color w:val="FFFFFF" w:themeColor="background1"/>
                                <w:sz w:val="52"/>
                              </w:rPr>
                              <w:t xml:space="preserve">     </w:t>
                            </w:r>
                            <w:r w:rsidR="0003645E" w:rsidRPr="0003645E">
                              <w:rPr>
                                <w:rFonts w:ascii="Rockwell Condensed" w:hAnsi="Rockwell Condensed"/>
                                <w:color w:val="FFFFFF" w:themeColor="background1"/>
                                <w:sz w:val="52"/>
                              </w:rPr>
                              <w:t>EXPERIENCES PROFESSIONNELLE</w:t>
                            </w:r>
                            <w:r w:rsidR="00413EB3">
                              <w:rPr>
                                <w:rFonts w:ascii="Rockwell Condensed" w:hAnsi="Rockwell Condensed"/>
                                <w:color w:val="FFFFFF" w:themeColor="background1"/>
                                <w:sz w:val="52"/>
                              </w:rPr>
                              <w:t>S</w:t>
                            </w:r>
                            <w:r w:rsidR="005E76E2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C6EA17" w14:textId="77777777" w:rsidR="00CD32C9" w:rsidRPr="0022235B" w:rsidRDefault="00CD32C9" w:rsidP="005E76E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F70E95" w14:textId="733E2D78" w:rsidR="00CD32C9" w:rsidRPr="0022235B" w:rsidRDefault="00786503" w:rsidP="00907B06">
                            <w:pPr>
                              <w:ind w:firstLine="142"/>
                              <w:rPr>
                                <w:rFonts w:cstheme="minorHAnsi"/>
                                <w:b/>
                              </w:rPr>
                            </w:pPr>
                            <w:r w:rsidRPr="0022235B">
                              <w:rPr>
                                <w:rFonts w:cstheme="minorHAnsi"/>
                                <w:b/>
                              </w:rPr>
                              <w:t>Depuis sept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 xml:space="preserve"> 2023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 :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CD32C9" w:rsidRPr="0022235B">
                              <w:rPr>
                                <w:rFonts w:cstheme="minorHAnsi"/>
                                <w:b/>
                              </w:rPr>
                              <w:t xml:space="preserve">Commercial </w:t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</w:rPr>
                              <w:t>apprenti</w:t>
                            </w:r>
                            <w:r w:rsidR="00CD32C9" w:rsidRPr="0022235B">
                              <w:rPr>
                                <w:rFonts w:cstheme="minorHAnsi"/>
                                <w:bCs/>
                              </w:rPr>
                              <w:t>- M</w:t>
                            </w:r>
                            <w:r w:rsidR="0022235B" w:rsidRPr="0022235B">
                              <w:rPr>
                                <w:rFonts w:cstheme="minorHAnsi"/>
                                <w:bCs/>
                              </w:rPr>
                              <w:t>anumesure</w:t>
                            </w:r>
                            <w:r w:rsidR="00CD32C9" w:rsidRPr="0022235B">
                              <w:rPr>
                                <w:rFonts w:cstheme="minorHAnsi"/>
                                <w:bCs/>
                              </w:rPr>
                              <w:t xml:space="preserve"> – Meyzieu</w:t>
                            </w:r>
                          </w:p>
                          <w:p w14:paraId="28978EFC" w14:textId="364B0F3D" w:rsidR="00B81C88" w:rsidRPr="0022235B" w:rsidRDefault="00786503" w:rsidP="00907B06">
                            <w:pPr>
                              <w:spacing w:after="0" w:line="240" w:lineRule="auto"/>
                              <w:ind w:firstLine="142"/>
                              <w:rPr>
                                <w:rFonts w:cstheme="minorHAnsi"/>
                                <w:b/>
                              </w:rPr>
                            </w:pPr>
                            <w:r w:rsidRPr="0022235B">
                              <w:rPr>
                                <w:rFonts w:cstheme="minorHAnsi"/>
                                <w:b/>
                              </w:rPr>
                              <w:t>Mai – juin 2022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 :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</w:rPr>
                              <w:t xml:space="preserve">Commercial stagiaire- </w:t>
                            </w:r>
                            <w:r w:rsidR="0022235B" w:rsidRPr="0022235B">
                              <w:rPr>
                                <w:rFonts w:cstheme="minorHAnsi"/>
                                <w:bCs/>
                              </w:rPr>
                              <w:t>Century</w:t>
                            </w:r>
                            <w:r w:rsidR="0022235B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="0022235B" w:rsidRPr="0022235B">
                              <w:rPr>
                                <w:rFonts w:cstheme="minorHAnsi"/>
                                <w:bCs/>
                              </w:rPr>
                              <w:t>21-</w:t>
                            </w:r>
                            <w:r w:rsidR="0022235B" w:rsidRPr="0022235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22235B">
                              <w:rPr>
                                <w:rFonts w:cstheme="minorHAnsi"/>
                                <w:bCs/>
                              </w:rPr>
                              <w:t xml:space="preserve">Meyzieu </w:t>
                            </w:r>
                          </w:p>
                          <w:p w14:paraId="4C265818" w14:textId="77777777" w:rsidR="00C22D2D" w:rsidRPr="0022235B" w:rsidRDefault="00C22D2D" w:rsidP="00C22D2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895E201" w14:textId="30DAF13E" w:rsidR="005E76E2" w:rsidRPr="0022235B" w:rsidRDefault="00786503" w:rsidP="00907B06">
                            <w:pPr>
                              <w:spacing w:after="0" w:line="240" w:lineRule="auto"/>
                              <w:ind w:firstLine="142"/>
                              <w:rPr>
                                <w:rFonts w:cstheme="minorHAnsi"/>
                                <w:b/>
                              </w:rPr>
                            </w:pPr>
                            <w:r w:rsidRPr="0022235B">
                              <w:rPr>
                                <w:rFonts w:cstheme="minorHAnsi"/>
                                <w:b/>
                              </w:rPr>
                              <w:t>Nov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 xml:space="preserve">. – 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>déc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 xml:space="preserve"> 2022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 :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5E76E2" w:rsidRPr="0022235B">
                              <w:rPr>
                                <w:rFonts w:cstheme="minorHAnsi"/>
                                <w:b/>
                              </w:rPr>
                              <w:t>Commercial</w:t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</w:rPr>
                              <w:t xml:space="preserve"> stagiaire</w:t>
                            </w:r>
                            <w:r w:rsidR="0022235B">
                              <w:rPr>
                                <w:rFonts w:cstheme="minorHAnsi"/>
                                <w:b/>
                              </w:rPr>
                              <w:t xml:space="preserve"> –</w:t>
                            </w:r>
                            <w:r w:rsidR="005E76E2" w:rsidRPr="0022235B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="00C22D2D" w:rsidRPr="0022235B">
                              <w:rPr>
                                <w:rFonts w:cstheme="minorHAnsi"/>
                                <w:bCs/>
                              </w:rPr>
                              <w:t>C</w:t>
                            </w:r>
                            <w:r w:rsidR="0022235B">
                              <w:rPr>
                                <w:rFonts w:cstheme="minorHAnsi"/>
                                <w:bCs/>
                              </w:rPr>
                              <w:t>entury 21</w:t>
                            </w:r>
                            <w:r w:rsidR="005E76E2" w:rsidRPr="0022235B">
                              <w:rPr>
                                <w:rFonts w:cstheme="minorHAnsi"/>
                                <w:bCs/>
                              </w:rPr>
                              <w:t>-</w:t>
                            </w:r>
                            <w:r w:rsidR="005E76E2" w:rsidRPr="0022235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5E76E2" w:rsidRPr="0022235B">
                              <w:rPr>
                                <w:rFonts w:cstheme="minorHAnsi"/>
                                <w:bCs/>
                              </w:rPr>
                              <w:t>Meyzieu</w:t>
                            </w:r>
                          </w:p>
                          <w:p w14:paraId="4B6C48CE" w14:textId="77777777" w:rsidR="00E31F8A" w:rsidRPr="0022235B" w:rsidRDefault="00E31F8A" w:rsidP="006B2B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4449D809" w14:textId="348DD83C" w:rsidR="00DB2D5E" w:rsidRPr="0022235B" w:rsidRDefault="00786503" w:rsidP="00907B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cstheme="minorHAnsi"/>
                              </w:rPr>
                            </w:pPr>
                            <w:r w:rsidRPr="0022235B">
                              <w:rPr>
                                <w:rFonts w:cstheme="minorHAnsi"/>
                                <w:b/>
                              </w:rPr>
                              <w:t>Déc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J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>anv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 xml:space="preserve"> 2022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 :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ab/>
                              <w:t>Vendeur</w:t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</w:rPr>
                              <w:t xml:space="preserve"> stagiaire -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C22D2D" w:rsidRPr="002223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</w:t>
                            </w:r>
                            <w:r w:rsidR="002223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eugeot</w:t>
                            </w:r>
                            <w:r w:rsidR="005E76E2" w:rsidRPr="002223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–</w:t>
                            </w:r>
                            <w:r w:rsidR="00413EB3" w:rsidRPr="002223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7F34" w:rsidRPr="0022235B">
                              <w:rPr>
                                <w:rFonts w:cstheme="minorHAnsi"/>
                              </w:rPr>
                              <w:t>M</w:t>
                            </w:r>
                            <w:r w:rsidR="005E76E2" w:rsidRPr="0022235B">
                              <w:rPr>
                                <w:rFonts w:cstheme="minorHAnsi"/>
                              </w:rPr>
                              <w:t>eyzieu</w:t>
                            </w:r>
                          </w:p>
                          <w:p w14:paraId="69CCE95E" w14:textId="77777777" w:rsidR="00413EB3" w:rsidRPr="0022235B" w:rsidRDefault="00413EB3" w:rsidP="006B2B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0363DA45" w14:textId="488AA7D5" w:rsidR="00413EB3" w:rsidRPr="0022235B" w:rsidRDefault="00786503" w:rsidP="00907B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cstheme="minorHAnsi"/>
                                <w:bCs/>
                              </w:rPr>
                            </w:pPr>
                            <w:r w:rsidRPr="0022235B">
                              <w:rPr>
                                <w:rFonts w:cstheme="minorHAnsi"/>
                                <w:b/>
                              </w:rPr>
                              <w:t>Déc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J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>anv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 xml:space="preserve"> 2020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> :</w:t>
                            </w:r>
                            <w:r w:rsidR="00C22D2D" w:rsidRPr="0022235B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6F444F" w:rsidRPr="0022235B">
                              <w:rPr>
                                <w:rFonts w:cstheme="minorHAnsi"/>
                                <w:b/>
                              </w:rPr>
                              <w:t>V</w:t>
                            </w:r>
                            <w:r w:rsidR="005E76E2" w:rsidRPr="0022235B">
                              <w:rPr>
                                <w:rFonts w:cstheme="minorHAnsi"/>
                                <w:b/>
                              </w:rPr>
                              <w:t>endeur</w:t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</w:rPr>
                              <w:t xml:space="preserve"> stagiaire</w:t>
                            </w:r>
                            <w:r w:rsidR="006F444F" w:rsidRPr="0022235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22235B">
                              <w:rPr>
                                <w:rFonts w:cstheme="minorHAnsi"/>
                                <w:b/>
                              </w:rPr>
                              <w:t>–</w:t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22235B">
                              <w:rPr>
                                <w:rFonts w:cstheme="minorHAnsi"/>
                                <w:bCs/>
                              </w:rPr>
                              <w:t>Espace foot</w:t>
                            </w:r>
                            <w:r w:rsidR="006F444F" w:rsidRPr="0022235B">
                              <w:rPr>
                                <w:rFonts w:cstheme="minorHAnsi"/>
                                <w:bCs/>
                              </w:rPr>
                              <w:t>- Lyon</w:t>
                            </w:r>
                          </w:p>
                          <w:p w14:paraId="66201E35" w14:textId="4B4E2264" w:rsidR="009771E3" w:rsidRPr="009771E3" w:rsidRDefault="009771E3" w:rsidP="00907B06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16" w:hanging="1410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4D77" id="_x0000_s1029" type="#_x0000_t202" style="position:absolute;margin-left:234pt;margin-top:225.4pt;width:356.75pt;height:26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" filled="f" stroked="f">
                <v:textbox>
                  <w:txbxContent>
                    <w:p w14:paraId="304C5CEE" w14:textId="77777777" w:rsidR="005E76E2" w:rsidRDefault="008722E1" w:rsidP="005E76E2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ckwell Condensed" w:hAnsi="Rockwell Condensed"/>
                          <w:color w:val="FFFFFF" w:themeColor="background1"/>
                          <w:sz w:val="52"/>
                        </w:rPr>
                        <w:t xml:space="preserve">     </w:t>
                      </w:r>
                      <w:r w:rsidR="0003645E" w:rsidRPr="0003645E">
                        <w:rPr>
                          <w:rFonts w:ascii="Rockwell Condensed" w:hAnsi="Rockwell Condensed"/>
                          <w:color w:val="FFFFFF" w:themeColor="background1"/>
                          <w:sz w:val="52"/>
                        </w:rPr>
                        <w:t>EXPERIENCES PROFESSIONNELLE</w:t>
                      </w:r>
                      <w:r w:rsidR="00413EB3">
                        <w:rPr>
                          <w:rFonts w:ascii="Rockwell Condensed" w:hAnsi="Rockwell Condensed"/>
                          <w:color w:val="FFFFFF" w:themeColor="background1"/>
                          <w:sz w:val="52"/>
                        </w:rPr>
                        <w:t>S</w:t>
                      </w:r>
                      <w:r w:rsidR="005E76E2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C6EA17" w14:textId="77777777" w:rsidR="00CD32C9" w:rsidRPr="0022235B" w:rsidRDefault="00CD32C9" w:rsidP="005E76E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9F70E95" w14:textId="733E2D78" w:rsidR="00CD32C9" w:rsidRPr="0022235B" w:rsidRDefault="00786503" w:rsidP="00907B06">
                      <w:pPr>
                        <w:ind w:firstLine="142"/>
                        <w:rPr>
                          <w:rFonts w:cstheme="minorHAnsi"/>
                          <w:b/>
                        </w:rPr>
                      </w:pPr>
                      <w:r w:rsidRPr="0022235B">
                        <w:rPr>
                          <w:rFonts w:cstheme="minorHAnsi"/>
                          <w:b/>
                        </w:rPr>
                        <w:t>Depuis sept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.</w:t>
                      </w:r>
                      <w:r w:rsidRPr="0022235B">
                        <w:rPr>
                          <w:rFonts w:cstheme="minorHAnsi"/>
                          <w:b/>
                        </w:rPr>
                        <w:t xml:space="preserve"> 2023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 :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ab/>
                      </w:r>
                      <w:r w:rsidR="00CD32C9" w:rsidRPr="0022235B">
                        <w:rPr>
                          <w:rFonts w:cstheme="minorHAnsi"/>
                          <w:b/>
                        </w:rPr>
                        <w:t xml:space="preserve">Commercial </w:t>
                      </w:r>
                      <w:r w:rsidR="00907B06" w:rsidRPr="0022235B">
                        <w:rPr>
                          <w:rFonts w:cstheme="minorHAnsi"/>
                          <w:b/>
                        </w:rPr>
                        <w:t>apprenti</w:t>
                      </w:r>
                      <w:r w:rsidR="00CD32C9" w:rsidRPr="0022235B">
                        <w:rPr>
                          <w:rFonts w:cstheme="minorHAnsi"/>
                          <w:bCs/>
                        </w:rPr>
                        <w:t>- M</w:t>
                      </w:r>
                      <w:r w:rsidR="0022235B" w:rsidRPr="0022235B">
                        <w:rPr>
                          <w:rFonts w:cstheme="minorHAnsi"/>
                          <w:bCs/>
                        </w:rPr>
                        <w:t>anumesure</w:t>
                      </w:r>
                      <w:r w:rsidR="00CD32C9" w:rsidRPr="0022235B">
                        <w:rPr>
                          <w:rFonts w:cstheme="minorHAnsi"/>
                          <w:bCs/>
                        </w:rPr>
                        <w:t xml:space="preserve"> – Meyzieu</w:t>
                      </w:r>
                    </w:p>
                    <w:p w14:paraId="28978EFC" w14:textId="364B0F3D" w:rsidR="00B81C88" w:rsidRPr="0022235B" w:rsidRDefault="00786503" w:rsidP="00907B06">
                      <w:pPr>
                        <w:spacing w:after="0" w:line="240" w:lineRule="auto"/>
                        <w:ind w:firstLine="142"/>
                        <w:rPr>
                          <w:rFonts w:cstheme="minorHAnsi"/>
                          <w:b/>
                        </w:rPr>
                      </w:pPr>
                      <w:r w:rsidRPr="0022235B">
                        <w:rPr>
                          <w:rFonts w:cstheme="minorHAnsi"/>
                          <w:b/>
                        </w:rPr>
                        <w:t>Mai – juin 2022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 :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ab/>
                      </w:r>
                      <w:r w:rsidR="00907B06" w:rsidRPr="0022235B">
                        <w:rPr>
                          <w:rFonts w:cstheme="minorHAnsi"/>
                          <w:b/>
                        </w:rPr>
                        <w:t xml:space="preserve">Commercial stagiaire- </w:t>
                      </w:r>
                      <w:r w:rsidR="0022235B" w:rsidRPr="0022235B">
                        <w:rPr>
                          <w:rFonts w:cstheme="minorHAnsi"/>
                          <w:bCs/>
                        </w:rPr>
                        <w:t>Century</w:t>
                      </w:r>
                      <w:r w:rsidR="0022235B">
                        <w:rPr>
                          <w:rFonts w:cstheme="minorHAnsi"/>
                          <w:bCs/>
                        </w:rPr>
                        <w:t xml:space="preserve"> </w:t>
                      </w:r>
                      <w:r w:rsidR="0022235B" w:rsidRPr="0022235B">
                        <w:rPr>
                          <w:rFonts w:cstheme="minorHAnsi"/>
                          <w:bCs/>
                        </w:rPr>
                        <w:t>21-</w:t>
                      </w:r>
                      <w:r w:rsidR="0022235B" w:rsidRPr="0022235B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22235B">
                        <w:rPr>
                          <w:rFonts w:cstheme="minorHAnsi"/>
                          <w:bCs/>
                        </w:rPr>
                        <w:t xml:space="preserve">Meyzieu </w:t>
                      </w:r>
                    </w:p>
                    <w:p w14:paraId="4C265818" w14:textId="77777777" w:rsidR="00C22D2D" w:rsidRPr="0022235B" w:rsidRDefault="00C22D2D" w:rsidP="00C22D2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</w:p>
                    <w:p w14:paraId="1895E201" w14:textId="30DAF13E" w:rsidR="005E76E2" w:rsidRPr="0022235B" w:rsidRDefault="00786503" w:rsidP="00907B06">
                      <w:pPr>
                        <w:spacing w:after="0" w:line="240" w:lineRule="auto"/>
                        <w:ind w:firstLine="142"/>
                        <w:rPr>
                          <w:rFonts w:cstheme="minorHAnsi"/>
                          <w:b/>
                        </w:rPr>
                      </w:pPr>
                      <w:r w:rsidRPr="0022235B">
                        <w:rPr>
                          <w:rFonts w:cstheme="minorHAnsi"/>
                          <w:b/>
                        </w:rPr>
                        <w:t>Nov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 xml:space="preserve">. – </w:t>
                      </w:r>
                      <w:r w:rsidRPr="0022235B">
                        <w:rPr>
                          <w:rFonts w:cstheme="minorHAnsi"/>
                          <w:b/>
                        </w:rPr>
                        <w:t>déc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.</w:t>
                      </w:r>
                      <w:r w:rsidRPr="0022235B">
                        <w:rPr>
                          <w:rFonts w:cstheme="minorHAnsi"/>
                          <w:b/>
                        </w:rPr>
                        <w:t xml:space="preserve"> 2022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 :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ab/>
                      </w:r>
                      <w:r w:rsidR="005E76E2" w:rsidRPr="0022235B">
                        <w:rPr>
                          <w:rFonts w:cstheme="minorHAnsi"/>
                          <w:b/>
                        </w:rPr>
                        <w:t>Commercial</w:t>
                      </w:r>
                      <w:r w:rsidR="00907B06" w:rsidRPr="0022235B">
                        <w:rPr>
                          <w:rFonts w:cstheme="minorHAnsi"/>
                          <w:b/>
                        </w:rPr>
                        <w:t xml:space="preserve"> stagiaire</w:t>
                      </w:r>
                      <w:r w:rsidR="0022235B">
                        <w:rPr>
                          <w:rFonts w:cstheme="minorHAnsi"/>
                          <w:b/>
                        </w:rPr>
                        <w:t xml:space="preserve"> –</w:t>
                      </w:r>
                      <w:r w:rsidR="005E76E2" w:rsidRPr="0022235B">
                        <w:rPr>
                          <w:rFonts w:cstheme="minorHAnsi"/>
                          <w:bCs/>
                        </w:rPr>
                        <w:t xml:space="preserve"> </w:t>
                      </w:r>
                      <w:r w:rsidR="00C22D2D" w:rsidRPr="0022235B">
                        <w:rPr>
                          <w:rFonts w:cstheme="minorHAnsi"/>
                          <w:bCs/>
                        </w:rPr>
                        <w:t>C</w:t>
                      </w:r>
                      <w:r w:rsidR="0022235B">
                        <w:rPr>
                          <w:rFonts w:cstheme="minorHAnsi"/>
                          <w:bCs/>
                        </w:rPr>
                        <w:t>entury 21</w:t>
                      </w:r>
                      <w:r w:rsidR="005E76E2" w:rsidRPr="0022235B">
                        <w:rPr>
                          <w:rFonts w:cstheme="minorHAnsi"/>
                          <w:bCs/>
                        </w:rPr>
                        <w:t>-</w:t>
                      </w:r>
                      <w:r w:rsidR="005E76E2" w:rsidRPr="0022235B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5E76E2" w:rsidRPr="0022235B">
                        <w:rPr>
                          <w:rFonts w:cstheme="minorHAnsi"/>
                          <w:bCs/>
                        </w:rPr>
                        <w:t>Meyzieu</w:t>
                      </w:r>
                    </w:p>
                    <w:p w14:paraId="4B6C48CE" w14:textId="77777777" w:rsidR="00E31F8A" w:rsidRPr="0022235B" w:rsidRDefault="00E31F8A" w:rsidP="006B2B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</w:p>
                    <w:p w14:paraId="4449D809" w14:textId="348DD83C" w:rsidR="00DB2D5E" w:rsidRPr="0022235B" w:rsidRDefault="00786503" w:rsidP="00907B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cstheme="minorHAnsi"/>
                        </w:rPr>
                      </w:pPr>
                      <w:r w:rsidRPr="0022235B">
                        <w:rPr>
                          <w:rFonts w:cstheme="minorHAnsi"/>
                          <w:b/>
                        </w:rPr>
                        <w:t>Déc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.</w:t>
                      </w:r>
                      <w:r w:rsidRPr="0022235B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J</w:t>
                      </w:r>
                      <w:r w:rsidRPr="0022235B">
                        <w:rPr>
                          <w:rFonts w:cstheme="minorHAnsi"/>
                          <w:b/>
                        </w:rPr>
                        <w:t>anv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.</w:t>
                      </w:r>
                      <w:r w:rsidRPr="0022235B">
                        <w:rPr>
                          <w:rFonts w:cstheme="minorHAnsi"/>
                          <w:b/>
                        </w:rPr>
                        <w:t xml:space="preserve"> 2022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 :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ab/>
                        <w:t>Vendeur</w:t>
                      </w:r>
                      <w:r w:rsidR="00907B06" w:rsidRPr="0022235B">
                        <w:rPr>
                          <w:rFonts w:cstheme="minorHAnsi"/>
                          <w:b/>
                        </w:rPr>
                        <w:t xml:space="preserve"> stagiaire -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C22D2D" w:rsidRPr="0022235B">
                        <w:rPr>
                          <w:rFonts w:cstheme="minorHAnsi"/>
                          <w:sz w:val="24"/>
                          <w:szCs w:val="24"/>
                        </w:rPr>
                        <w:t>P</w:t>
                      </w:r>
                      <w:r w:rsidR="0022235B">
                        <w:rPr>
                          <w:rFonts w:cstheme="minorHAnsi"/>
                          <w:sz w:val="24"/>
                          <w:szCs w:val="24"/>
                        </w:rPr>
                        <w:t>eugeot</w:t>
                      </w:r>
                      <w:r w:rsidR="005E76E2" w:rsidRPr="0022235B">
                        <w:rPr>
                          <w:rFonts w:cstheme="minorHAnsi"/>
                          <w:sz w:val="24"/>
                          <w:szCs w:val="24"/>
                        </w:rPr>
                        <w:t>–</w:t>
                      </w:r>
                      <w:r w:rsidR="00413EB3" w:rsidRPr="0022235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007F34" w:rsidRPr="0022235B">
                        <w:rPr>
                          <w:rFonts w:cstheme="minorHAnsi"/>
                        </w:rPr>
                        <w:t>M</w:t>
                      </w:r>
                      <w:r w:rsidR="005E76E2" w:rsidRPr="0022235B">
                        <w:rPr>
                          <w:rFonts w:cstheme="minorHAnsi"/>
                        </w:rPr>
                        <w:t>eyzieu</w:t>
                      </w:r>
                    </w:p>
                    <w:p w14:paraId="69CCE95E" w14:textId="77777777" w:rsidR="00413EB3" w:rsidRPr="0022235B" w:rsidRDefault="00413EB3" w:rsidP="006B2B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0363DA45" w14:textId="488AA7D5" w:rsidR="00413EB3" w:rsidRPr="0022235B" w:rsidRDefault="00786503" w:rsidP="00907B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cstheme="minorHAnsi"/>
                          <w:bCs/>
                        </w:rPr>
                      </w:pPr>
                      <w:r w:rsidRPr="0022235B">
                        <w:rPr>
                          <w:rFonts w:cstheme="minorHAnsi"/>
                          <w:b/>
                        </w:rPr>
                        <w:t>Déc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.</w:t>
                      </w:r>
                      <w:r w:rsidRPr="0022235B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J</w:t>
                      </w:r>
                      <w:r w:rsidRPr="0022235B">
                        <w:rPr>
                          <w:rFonts w:cstheme="minorHAnsi"/>
                          <w:b/>
                        </w:rPr>
                        <w:t>anv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.</w:t>
                      </w:r>
                      <w:r w:rsidRPr="0022235B">
                        <w:rPr>
                          <w:rFonts w:cstheme="minorHAnsi"/>
                          <w:b/>
                        </w:rPr>
                        <w:t xml:space="preserve"> 2020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> :</w:t>
                      </w:r>
                      <w:r w:rsidR="00C22D2D" w:rsidRPr="0022235B">
                        <w:rPr>
                          <w:rFonts w:cstheme="minorHAnsi"/>
                          <w:b/>
                        </w:rPr>
                        <w:tab/>
                      </w:r>
                      <w:r w:rsidR="006F444F" w:rsidRPr="0022235B">
                        <w:rPr>
                          <w:rFonts w:cstheme="minorHAnsi"/>
                          <w:b/>
                        </w:rPr>
                        <w:t>V</w:t>
                      </w:r>
                      <w:r w:rsidR="005E76E2" w:rsidRPr="0022235B">
                        <w:rPr>
                          <w:rFonts w:cstheme="minorHAnsi"/>
                          <w:b/>
                        </w:rPr>
                        <w:t>endeur</w:t>
                      </w:r>
                      <w:r w:rsidR="00907B06" w:rsidRPr="0022235B">
                        <w:rPr>
                          <w:rFonts w:cstheme="minorHAnsi"/>
                          <w:b/>
                        </w:rPr>
                        <w:t xml:space="preserve"> stagiaire</w:t>
                      </w:r>
                      <w:r w:rsidR="006F444F" w:rsidRPr="0022235B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22235B">
                        <w:rPr>
                          <w:rFonts w:cstheme="minorHAnsi"/>
                          <w:b/>
                        </w:rPr>
                        <w:t>–</w:t>
                      </w:r>
                      <w:r w:rsidR="00907B06" w:rsidRPr="0022235B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22235B">
                        <w:rPr>
                          <w:rFonts w:cstheme="minorHAnsi"/>
                          <w:bCs/>
                        </w:rPr>
                        <w:t>Espace foot</w:t>
                      </w:r>
                      <w:r w:rsidR="006F444F" w:rsidRPr="0022235B">
                        <w:rPr>
                          <w:rFonts w:cstheme="minorHAnsi"/>
                          <w:bCs/>
                        </w:rPr>
                        <w:t>- Lyon</w:t>
                      </w:r>
                    </w:p>
                    <w:p w14:paraId="66201E35" w14:textId="4B4E2264" w:rsidR="009771E3" w:rsidRPr="009771E3" w:rsidRDefault="009771E3" w:rsidP="00907B06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416" w:hanging="1410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7B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370C9D" wp14:editId="12C29C4A">
                <wp:simplePos x="0" y="0"/>
                <wp:positionH relativeFrom="page">
                  <wp:posOffset>2819400</wp:posOffset>
                </wp:positionH>
                <wp:positionV relativeFrom="paragraph">
                  <wp:posOffset>2672080</wp:posOffset>
                </wp:positionV>
                <wp:extent cx="4734560" cy="3543300"/>
                <wp:effectExtent l="19050" t="57150" r="104140" b="571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4560" cy="3543300"/>
                        </a:xfrm>
                        <a:prstGeom prst="rect">
                          <a:avLst/>
                        </a:prstGeom>
                        <a:solidFill>
                          <a:srgbClr val="8AC8C1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63C53" id="Rectangle 5" o:spid="_x0000_s1026" style="position:absolute;margin-left:222pt;margin-top:210.4pt;width:372.8pt;height:27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" fillcolor="#8ac8c1" stroked="f" strokeweight="1pt">
                <v:shadow on="t" color="black" opacity="26214f" origin="-.5" offset="3pt,0"/>
                <w10:wrap anchorx="page"/>
              </v:rect>
            </w:pict>
          </mc:Fallback>
        </mc:AlternateContent>
      </w:r>
      <w:r w:rsidR="00907B06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484EBEB9" wp14:editId="48DE7A9E">
            <wp:simplePos x="0" y="0"/>
            <wp:positionH relativeFrom="margin">
              <wp:posOffset>2237105</wp:posOffset>
            </wp:positionH>
            <wp:positionV relativeFrom="paragraph">
              <wp:posOffset>2881630</wp:posOffset>
            </wp:positionV>
            <wp:extent cx="432678" cy="389255"/>
            <wp:effectExtent l="0" t="0" r="571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9524" y1="25654" x2="29524" y2="25654"/>
                                  <a14:foregroundMark x1="31905" y1="33508" x2="73810" y2="28796"/>
                                  <a14:foregroundMark x1="35238" y1="64398" x2="74762" y2="61780"/>
                                  <a14:foregroundMark x1="48571" y1="48168" x2="48571" y2="48168"/>
                                  <a14:foregroundMark x1="51429" y1="10995" x2="51429" y2="10995"/>
                                  <a14:backgroundMark x1="37143" y1="9948" x2="37143" y2="9948"/>
                                  <a14:backgroundMark x1="66190" y1="7853" x2="76190" y2="14660"/>
                                  <a14:backgroundMark x1="88095" y1="27225" x2="88095" y2="61780"/>
                                  <a14:backgroundMark x1="75238" y1="82723" x2="39524" y2="88482"/>
                                  <a14:backgroundMark x1="14286" y1="64398" x2="11429" y2="32461"/>
                                  <a14:backgroundMark x1="48571" y1="17277" x2="51905" y2="17277"/>
                                  <a14:backgroundMark x1="33810" y1="48168" x2="33810" y2="48168"/>
                                  <a14:backgroundMark x1="64762" y1="48168" x2="64762" y2="48168"/>
                                  <a14:backgroundMark x1="42381" y1="48168" x2="42381" y2="48168"/>
                                  <a14:backgroundMark x1="53333" y1="48168" x2="53333" y2="48168"/>
                                  <a14:backgroundMark x1="49048" y1="42408" x2="49048" y2="42408"/>
                                  <a14:backgroundMark x1="27143" y1="13613" x2="27143" y2="13613"/>
                                  <a14:backgroundMark x1="22381" y1="13613" x2="45238" y2="5236"/>
                                  <a14:backgroundMark x1="21429" y1="47120" x2="21429" y2="47120"/>
                                  <a14:backgroundMark x1="29139" y1="85294" x2="29139" y2="85294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0" t="6486" r="13301" b="19359"/>
                    <a:stretch/>
                  </pic:blipFill>
                  <pic:spPr bwMode="auto">
                    <a:xfrm>
                      <a:off x="0" y="0"/>
                      <a:ext cx="432678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4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7A913" wp14:editId="6739BE06">
                <wp:simplePos x="0" y="0"/>
                <wp:positionH relativeFrom="page">
                  <wp:posOffset>200026</wp:posOffset>
                </wp:positionH>
                <wp:positionV relativeFrom="paragraph">
                  <wp:posOffset>-842645</wp:posOffset>
                </wp:positionV>
                <wp:extent cx="2647950" cy="3333750"/>
                <wp:effectExtent l="19050" t="57150" r="95250" b="571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0"/>
                        </a:xfrm>
                        <a:prstGeom prst="rect">
                          <a:avLst/>
                        </a:prstGeom>
                        <a:solidFill>
                          <a:srgbClr val="8AC8C1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7E777" w14:textId="2C2C941A" w:rsidR="005720F2" w:rsidRPr="00D949B5" w:rsidRDefault="0047624D" w:rsidP="0047624D">
                            <w:pPr>
                              <w:jc w:val="center"/>
                              <w:rPr>
                                <w:bCs/>
                                <w:sz w:val="72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72"/>
                                <w:szCs w:val="28"/>
                              </w:rPr>
                              <w:t>L</w:t>
                            </w:r>
                            <w:r w:rsidR="00786503">
                              <w:rPr>
                                <w:bCs/>
                                <w:sz w:val="72"/>
                                <w:szCs w:val="28"/>
                              </w:rPr>
                              <w:t>orenzo</w:t>
                            </w:r>
                            <w:r>
                              <w:rPr>
                                <w:bCs/>
                                <w:sz w:val="72"/>
                                <w:szCs w:val="28"/>
                              </w:rPr>
                              <w:t xml:space="preserve"> SCHARTNER</w:t>
                            </w:r>
                          </w:p>
                          <w:p w14:paraId="0511A3A4" w14:textId="77777777" w:rsidR="00D949B5" w:rsidRPr="00D949B5" w:rsidRDefault="00D949B5" w:rsidP="005720F2">
                            <w:pPr>
                              <w:jc w:val="center"/>
                              <w:rPr>
                                <w:bCs/>
                                <w:sz w:val="40"/>
                                <w:szCs w:val="16"/>
                              </w:rPr>
                            </w:pPr>
                          </w:p>
                          <w:p w14:paraId="42FAC25F" w14:textId="7EAEAA36" w:rsidR="00ED4AAF" w:rsidRDefault="00ED4AAF" w:rsidP="0047624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36"/>
                                <w:szCs w:val="14"/>
                              </w:rPr>
                            </w:pPr>
                            <w:r w:rsidRPr="00CF24D4">
                              <w:rPr>
                                <w:rFonts w:asciiTheme="majorHAnsi" w:hAnsiTheme="majorHAnsi" w:cstheme="majorHAnsi"/>
                                <w:bCs/>
                                <w:color w:val="262626" w:themeColor="text1" w:themeTint="D9"/>
                                <w:sz w:val="32"/>
                                <w:szCs w:val="12"/>
                                <w:u w:val="single"/>
                              </w:rPr>
                              <w:t xml:space="preserve">Objectif : </w:t>
                            </w:r>
                            <w:r w:rsidR="00481884" w:rsidRPr="00CF24D4">
                              <w:rPr>
                                <w:rFonts w:asciiTheme="majorHAnsi" w:hAnsiTheme="majorHAnsi" w:cstheme="majorHAnsi"/>
                                <w:bCs/>
                                <w:color w:val="262626" w:themeColor="text1" w:themeTint="D9"/>
                                <w:sz w:val="32"/>
                                <w:szCs w:val="12"/>
                                <w:u w:val="single"/>
                              </w:rPr>
                              <w:br/>
                            </w:r>
                            <w:r w:rsidR="0047624D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36"/>
                                <w:szCs w:val="14"/>
                              </w:rPr>
                              <w:t xml:space="preserve">ALTERNANCE </w:t>
                            </w:r>
                          </w:p>
                          <w:p w14:paraId="6C5E302F" w14:textId="60A52247" w:rsidR="0047624D" w:rsidRPr="00CF24D4" w:rsidRDefault="00786503" w:rsidP="0047624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40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36"/>
                                <w:szCs w:val="14"/>
                              </w:rPr>
                              <w:t>BTS NDRC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7A913" id="Rectangle 4" o:spid="_x0000_s1030" style="position:absolute;margin-left:15.75pt;margin-top:-66.35pt;width:208.5pt;height:26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" fillcolor="#8ac8c1" stroked="f" strokeweight="1pt">
                <v:shadow on="t" color="black" opacity="26214f" origin="-.5" offset="3pt,0"/>
                <v:textbox>
                  <w:txbxContent>
                    <w:p w14:paraId="41D7E777" w14:textId="2C2C941A" w:rsidR="005720F2" w:rsidRPr="00D949B5" w:rsidRDefault="0047624D" w:rsidP="0047624D">
                      <w:pPr>
                        <w:jc w:val="center"/>
                        <w:rPr>
                          <w:bCs/>
                          <w:sz w:val="72"/>
                          <w:szCs w:val="28"/>
                        </w:rPr>
                      </w:pPr>
                      <w:r>
                        <w:rPr>
                          <w:bCs/>
                          <w:sz w:val="72"/>
                          <w:szCs w:val="28"/>
                        </w:rPr>
                        <w:t>L</w:t>
                      </w:r>
                      <w:r w:rsidR="00786503">
                        <w:rPr>
                          <w:bCs/>
                          <w:sz w:val="72"/>
                          <w:szCs w:val="28"/>
                        </w:rPr>
                        <w:t>orenzo</w:t>
                      </w:r>
                      <w:r>
                        <w:rPr>
                          <w:bCs/>
                          <w:sz w:val="72"/>
                          <w:szCs w:val="28"/>
                        </w:rPr>
                        <w:t xml:space="preserve"> SCHARTNER</w:t>
                      </w:r>
                    </w:p>
                    <w:p w14:paraId="0511A3A4" w14:textId="77777777" w:rsidR="00D949B5" w:rsidRPr="00D949B5" w:rsidRDefault="00D949B5" w:rsidP="005720F2">
                      <w:pPr>
                        <w:jc w:val="center"/>
                        <w:rPr>
                          <w:bCs/>
                          <w:sz w:val="40"/>
                          <w:szCs w:val="16"/>
                        </w:rPr>
                      </w:pPr>
                    </w:p>
                    <w:p w14:paraId="42FAC25F" w14:textId="7EAEAA36" w:rsidR="00ED4AAF" w:rsidRDefault="00ED4AAF" w:rsidP="0047624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36"/>
                          <w:szCs w:val="14"/>
                        </w:rPr>
                      </w:pPr>
                      <w:r w:rsidRPr="00CF24D4">
                        <w:rPr>
                          <w:rFonts w:asciiTheme="majorHAnsi" w:hAnsiTheme="majorHAnsi" w:cstheme="majorHAnsi"/>
                          <w:bCs/>
                          <w:color w:val="262626" w:themeColor="text1" w:themeTint="D9"/>
                          <w:sz w:val="32"/>
                          <w:szCs w:val="12"/>
                          <w:u w:val="single"/>
                        </w:rPr>
                        <w:t xml:space="preserve">Objectif : </w:t>
                      </w:r>
                      <w:r w:rsidR="00481884" w:rsidRPr="00CF24D4">
                        <w:rPr>
                          <w:rFonts w:asciiTheme="majorHAnsi" w:hAnsiTheme="majorHAnsi" w:cstheme="majorHAnsi"/>
                          <w:bCs/>
                          <w:color w:val="262626" w:themeColor="text1" w:themeTint="D9"/>
                          <w:sz w:val="32"/>
                          <w:szCs w:val="12"/>
                          <w:u w:val="single"/>
                        </w:rPr>
                        <w:br/>
                      </w:r>
                      <w:r w:rsidR="0047624D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36"/>
                          <w:szCs w:val="14"/>
                        </w:rPr>
                        <w:t xml:space="preserve">ALTERNANCE </w:t>
                      </w:r>
                    </w:p>
                    <w:p w14:paraId="6C5E302F" w14:textId="60A52247" w:rsidR="0047624D" w:rsidRPr="00CF24D4" w:rsidRDefault="00786503" w:rsidP="0047624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40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36"/>
                          <w:szCs w:val="14"/>
                        </w:rPr>
                        <w:t>BTS NDRC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2170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2733247E" wp14:editId="5DACF831">
            <wp:simplePos x="0" y="0"/>
            <wp:positionH relativeFrom="margin">
              <wp:posOffset>2177415</wp:posOffset>
            </wp:positionH>
            <wp:positionV relativeFrom="paragraph">
              <wp:posOffset>6767195</wp:posOffset>
            </wp:positionV>
            <wp:extent cx="520065" cy="38735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36250" y1="38693" x2="66500" y2="35427"/>
                                  <a14:foregroundMark x1="34250" y1="63568" x2="70500" y2="61307"/>
                                  <a14:foregroundMark x1="79000" y1="62563" x2="80000" y2="48241"/>
                                  <a14:backgroundMark x1="16500" y1="27889" x2="57250" y2="11055"/>
                                  <a14:backgroundMark x1="70000" y1="18844" x2="92500" y2="54271"/>
                                  <a14:backgroundMark x1="79750" y1="86181" x2="9500" y2="72613"/>
                                  <a14:backgroundMark x1="10750" y1="60302" x2="14000" y2="16080"/>
                                  <a14:backgroundMark x1="83750" y1="75126" x2="94750" y2="48241"/>
                                  <a14:backgroundMark x1="62000" y1="52764" x2="79000" y2="44221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9" t="22678" r="16241" b="26380"/>
                    <a:stretch/>
                  </pic:blipFill>
                  <pic:spPr bwMode="auto">
                    <a:xfrm>
                      <a:off x="0" y="0"/>
                      <a:ext cx="52006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170" w:rsidRPr="00B724E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828EF9" wp14:editId="0A0FA47A">
                <wp:simplePos x="0" y="0"/>
                <wp:positionH relativeFrom="page">
                  <wp:posOffset>3067050</wp:posOffset>
                </wp:positionH>
                <wp:positionV relativeFrom="paragraph">
                  <wp:posOffset>6701155</wp:posOffset>
                </wp:positionV>
                <wp:extent cx="4641850" cy="3076575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307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285C0" w14:textId="286E0EAB" w:rsidR="0069509F" w:rsidRDefault="00827BD3" w:rsidP="0069509F">
                            <w:pPr>
                              <w:rPr>
                                <w:rFonts w:ascii="Gill Sans MT Condensed" w:hAnsi="Gill Sans MT Condensed"/>
                                <w:color w:val="BF8F00" w:themeColor="accent4" w:themeShade="BF"/>
                                <w:sz w:val="52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color w:val="FFFFFF" w:themeColor="background1"/>
                                <w:sz w:val="52"/>
                              </w:rPr>
                              <w:t xml:space="preserve">     </w:t>
                            </w:r>
                            <w:r w:rsidR="0003645E" w:rsidRPr="00452E1D">
                              <w:rPr>
                                <w:rFonts w:ascii="Rockwell Condensed" w:hAnsi="Rockwell Condensed"/>
                                <w:sz w:val="52"/>
                              </w:rPr>
                              <w:t>FORMATION</w:t>
                            </w:r>
                            <w:r w:rsidR="00140434">
                              <w:rPr>
                                <w:rFonts w:ascii="Rockwell Condensed" w:hAnsi="Rockwell Condensed"/>
                                <w:sz w:val="52"/>
                              </w:rPr>
                              <w:t>S</w:t>
                            </w:r>
                          </w:p>
                          <w:p w14:paraId="64A771E8" w14:textId="77777777" w:rsidR="00CD32C9" w:rsidRPr="0022235B" w:rsidRDefault="00CD32C9" w:rsidP="006F44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6CA32C" w14:textId="2E9AEF5E" w:rsidR="00CD32C9" w:rsidRPr="0022235B" w:rsidRDefault="00CD32C9" w:rsidP="00744C14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</w:rPr>
                            </w:pPr>
                            <w:r w:rsidRPr="0022235B">
                              <w:rPr>
                                <w:rFonts w:cstheme="minorHAnsi"/>
                                <w:b/>
                              </w:rPr>
                              <w:t>2023 2024</w:t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</w:rPr>
                              <w:t> :</w:t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 xml:space="preserve">BTS NDRC 1 ère année </w:t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</w:rPr>
                              <w:t xml:space="preserve">- </w:t>
                            </w:r>
                            <w:r w:rsidRPr="0022235B">
                              <w:rPr>
                                <w:rFonts w:cstheme="minorHAnsi"/>
                                <w:bCs/>
                              </w:rPr>
                              <w:t>Ecole Pigier Lyon 3ème</w:t>
                            </w:r>
                          </w:p>
                          <w:p w14:paraId="520876F1" w14:textId="77777777" w:rsidR="00CD32C9" w:rsidRPr="0022235B" w:rsidRDefault="00CD32C9" w:rsidP="006F44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CFD393A" w14:textId="47639D22" w:rsidR="00EB4A95" w:rsidRPr="0022235B" w:rsidRDefault="00C73DB1" w:rsidP="006F44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2235B">
                              <w:rPr>
                                <w:rFonts w:cstheme="minorHAnsi"/>
                                <w:b/>
                              </w:rPr>
                              <w:t>20</w:t>
                            </w:r>
                            <w:r w:rsidR="00F46749" w:rsidRPr="0022235B">
                              <w:rPr>
                                <w:rFonts w:cstheme="minorHAnsi"/>
                                <w:b/>
                              </w:rPr>
                              <w:t>23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EB4A95" w:rsidRPr="0022235B">
                              <w:rPr>
                                <w:rFonts w:cstheme="minorHAnsi"/>
                              </w:rPr>
                              <w:tab/>
                            </w:r>
                            <w:r w:rsidR="00EB4A95" w:rsidRPr="0022235B">
                              <w:rPr>
                                <w:rFonts w:cstheme="minorHAnsi"/>
                                <w:b/>
                                <w:bCs/>
                              </w:rPr>
                              <w:t>B</w:t>
                            </w:r>
                            <w:r w:rsidR="00907B06" w:rsidRPr="0022235B">
                              <w:rPr>
                                <w:rFonts w:cstheme="minorHAnsi"/>
                                <w:b/>
                                <w:bCs/>
                              </w:rPr>
                              <w:t>AC PRO Vente</w:t>
                            </w:r>
                            <w:r w:rsidR="00EB4A95" w:rsidRPr="002223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907B06" w:rsidRPr="0022235B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="008D16F4" w:rsidRPr="0022235B">
                              <w:rPr>
                                <w:rFonts w:cstheme="minorHAnsi"/>
                                <w:color w:val="000000"/>
                              </w:rPr>
                              <w:t xml:space="preserve">Lycée </w:t>
                            </w:r>
                            <w:r w:rsidR="006F444F" w:rsidRPr="0022235B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0C3CA2" w:rsidRPr="0022235B">
                              <w:rPr>
                                <w:rFonts w:cstheme="minorHAnsi"/>
                                <w:color w:val="000000"/>
                              </w:rPr>
                              <w:t>t Joseph -</w:t>
                            </w:r>
                            <w:r w:rsidR="006F444F" w:rsidRPr="0022235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Miribel </w:t>
                            </w:r>
                          </w:p>
                          <w:p w14:paraId="4C7C56B4" w14:textId="77777777" w:rsidR="00EB4A95" w:rsidRPr="0022235B" w:rsidRDefault="00EB4A95" w:rsidP="00C36E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vertAlign w:val="superscript"/>
                              </w:rPr>
                            </w:pPr>
                          </w:p>
                          <w:p w14:paraId="43549A3B" w14:textId="13D4DCB0" w:rsidR="00C73DB1" w:rsidRPr="0022235B" w:rsidRDefault="00C73DB1" w:rsidP="00C73D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235B">
                              <w:rPr>
                                <w:rFonts w:cstheme="minorHAnsi"/>
                                <w:b/>
                              </w:rPr>
                              <w:t>20</w:t>
                            </w:r>
                            <w:r w:rsidR="00F46749" w:rsidRPr="0022235B">
                              <w:rPr>
                                <w:rFonts w:cstheme="minorHAnsi"/>
                                <w:b/>
                              </w:rPr>
                              <w:t>20</w:t>
                            </w:r>
                            <w:r w:rsidRPr="0022235B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Pr="0022235B">
                              <w:rPr>
                                <w:rFonts w:cstheme="minorHAnsi"/>
                              </w:rPr>
                              <w:tab/>
                            </w:r>
                            <w:r w:rsidRPr="0022235B">
                              <w:rPr>
                                <w:rFonts w:cstheme="minorHAnsi"/>
                                <w:b/>
                                <w:bCs/>
                              </w:rPr>
                              <w:t>Brevet des Collèges</w:t>
                            </w:r>
                            <w:r w:rsidR="002F28C5" w:rsidRPr="0022235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07B06" w:rsidRPr="0022235B">
                              <w:rPr>
                                <w:rFonts w:cstheme="minorHAnsi"/>
                              </w:rPr>
                              <w:t>-</w:t>
                            </w:r>
                            <w:r w:rsidR="00744C14" w:rsidRPr="0022235B">
                              <w:rPr>
                                <w:rFonts w:cstheme="minorHAnsi"/>
                              </w:rPr>
                              <w:t xml:space="preserve"> Collège</w:t>
                            </w:r>
                            <w:r w:rsidR="00907B06" w:rsidRPr="0022235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6F444F" w:rsidRPr="0022235B">
                              <w:rPr>
                                <w:rFonts w:cstheme="minorHAnsi"/>
                                <w:color w:val="000000"/>
                              </w:rPr>
                              <w:t>L</w:t>
                            </w:r>
                            <w:r w:rsidR="00F46749" w:rsidRPr="0022235B">
                              <w:rPr>
                                <w:rFonts w:cstheme="minorHAnsi"/>
                                <w:color w:val="000000"/>
                              </w:rPr>
                              <w:t>ouis</w:t>
                            </w:r>
                            <w:r w:rsidR="006F444F" w:rsidRPr="0022235B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F46749" w:rsidRPr="0022235B">
                              <w:rPr>
                                <w:rFonts w:cstheme="minorHAnsi"/>
                                <w:color w:val="000000"/>
                              </w:rPr>
                              <w:t>Leprince Ringuet - Genas</w:t>
                            </w:r>
                          </w:p>
                          <w:p w14:paraId="35063DD9" w14:textId="7A06C2C7" w:rsidR="0019603D" w:rsidRPr="00E45FB9" w:rsidRDefault="0019603D" w:rsidP="003E7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5CEA3F5" w14:textId="0F15FA2C" w:rsidR="0003645E" w:rsidRPr="004011E9" w:rsidRDefault="006F444F" w:rsidP="0019603D">
                            <w:pPr>
                              <w:ind w:left="708" w:hanging="705"/>
                              <w:rPr>
                                <w:rFonts w:ascii="Rockwell Condensed" w:hAnsi="Rockwell Condensed"/>
                                <w:sz w:val="32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sz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8EF9" id="_x0000_s1031" type="#_x0000_t202" style="position:absolute;margin-left:241.5pt;margin-top:527.65pt;width:365.5pt;height:24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" filled="f" stroked="f">
                <v:textbox>
                  <w:txbxContent>
                    <w:p w14:paraId="1A5285C0" w14:textId="286E0EAB" w:rsidR="0069509F" w:rsidRDefault="00827BD3" w:rsidP="0069509F">
                      <w:pPr>
                        <w:rPr>
                          <w:rFonts w:ascii="Gill Sans MT Condensed" w:hAnsi="Gill Sans MT Condensed"/>
                          <w:color w:val="BF8F00" w:themeColor="accent4" w:themeShade="BF"/>
                          <w:sz w:val="52"/>
                        </w:rPr>
                      </w:pPr>
                      <w:r>
                        <w:rPr>
                          <w:rFonts w:ascii="Rockwell Condensed" w:hAnsi="Rockwell Condensed"/>
                          <w:color w:val="FFFFFF" w:themeColor="background1"/>
                          <w:sz w:val="52"/>
                        </w:rPr>
                        <w:t xml:space="preserve">     </w:t>
                      </w:r>
                      <w:r w:rsidR="0003645E" w:rsidRPr="00452E1D">
                        <w:rPr>
                          <w:rFonts w:ascii="Rockwell Condensed" w:hAnsi="Rockwell Condensed"/>
                          <w:sz w:val="52"/>
                        </w:rPr>
                        <w:t>FORMATION</w:t>
                      </w:r>
                      <w:r w:rsidR="00140434">
                        <w:rPr>
                          <w:rFonts w:ascii="Rockwell Condensed" w:hAnsi="Rockwell Condensed"/>
                          <w:sz w:val="52"/>
                        </w:rPr>
                        <w:t>S</w:t>
                      </w:r>
                    </w:p>
                    <w:p w14:paraId="64A771E8" w14:textId="77777777" w:rsidR="00CD32C9" w:rsidRPr="0022235B" w:rsidRDefault="00CD32C9" w:rsidP="006F44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46CA32C" w14:textId="2E9AEF5E" w:rsidR="00CD32C9" w:rsidRPr="0022235B" w:rsidRDefault="00CD32C9" w:rsidP="00744C14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b/>
                        </w:rPr>
                      </w:pPr>
                      <w:r w:rsidRPr="0022235B">
                        <w:rPr>
                          <w:rFonts w:cstheme="minorHAnsi"/>
                          <w:b/>
                        </w:rPr>
                        <w:t>2023 2024</w:t>
                      </w:r>
                      <w:r w:rsidR="00907B06" w:rsidRPr="0022235B">
                        <w:rPr>
                          <w:rFonts w:cstheme="minorHAnsi"/>
                          <w:b/>
                        </w:rPr>
                        <w:t> :</w:t>
                      </w:r>
                      <w:r w:rsidR="00907B06" w:rsidRPr="0022235B">
                        <w:rPr>
                          <w:rFonts w:cstheme="minorHAnsi"/>
                          <w:b/>
                        </w:rPr>
                        <w:tab/>
                      </w:r>
                      <w:r w:rsidRPr="0022235B">
                        <w:rPr>
                          <w:rFonts w:cstheme="minorHAnsi"/>
                          <w:b/>
                        </w:rPr>
                        <w:t xml:space="preserve">BTS NDRC 1 ère année </w:t>
                      </w:r>
                      <w:r w:rsidR="00907B06" w:rsidRPr="0022235B">
                        <w:rPr>
                          <w:rFonts w:cstheme="minorHAnsi"/>
                          <w:b/>
                        </w:rPr>
                        <w:t xml:space="preserve">- </w:t>
                      </w:r>
                      <w:r w:rsidRPr="0022235B">
                        <w:rPr>
                          <w:rFonts w:cstheme="minorHAnsi"/>
                          <w:bCs/>
                        </w:rPr>
                        <w:t>Ecole Pigier Lyon 3ème</w:t>
                      </w:r>
                    </w:p>
                    <w:p w14:paraId="520876F1" w14:textId="77777777" w:rsidR="00CD32C9" w:rsidRPr="0022235B" w:rsidRDefault="00CD32C9" w:rsidP="006F44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b/>
                        </w:rPr>
                      </w:pPr>
                    </w:p>
                    <w:p w14:paraId="1CFD393A" w14:textId="47639D22" w:rsidR="00EB4A95" w:rsidRPr="0022235B" w:rsidRDefault="00C73DB1" w:rsidP="006F44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bCs/>
                        </w:rPr>
                      </w:pPr>
                      <w:r w:rsidRPr="0022235B">
                        <w:rPr>
                          <w:rFonts w:cstheme="minorHAnsi"/>
                          <w:b/>
                        </w:rPr>
                        <w:t>20</w:t>
                      </w:r>
                      <w:r w:rsidR="00F46749" w:rsidRPr="0022235B">
                        <w:rPr>
                          <w:rFonts w:cstheme="minorHAnsi"/>
                          <w:b/>
                        </w:rPr>
                        <w:t>23</w:t>
                      </w:r>
                      <w:r w:rsidRPr="0022235B">
                        <w:rPr>
                          <w:rFonts w:cstheme="minorHAnsi"/>
                          <w:b/>
                        </w:rPr>
                        <w:tab/>
                      </w:r>
                      <w:r w:rsidR="00EB4A95" w:rsidRPr="0022235B">
                        <w:rPr>
                          <w:rFonts w:cstheme="minorHAnsi"/>
                        </w:rPr>
                        <w:tab/>
                      </w:r>
                      <w:r w:rsidR="00EB4A95" w:rsidRPr="0022235B">
                        <w:rPr>
                          <w:rFonts w:cstheme="minorHAnsi"/>
                          <w:b/>
                          <w:bCs/>
                        </w:rPr>
                        <w:t>B</w:t>
                      </w:r>
                      <w:r w:rsidR="00907B06" w:rsidRPr="0022235B">
                        <w:rPr>
                          <w:rFonts w:cstheme="minorHAnsi"/>
                          <w:b/>
                          <w:bCs/>
                        </w:rPr>
                        <w:t>AC PRO Vente</w:t>
                      </w:r>
                      <w:r w:rsidR="00EB4A95" w:rsidRPr="0022235B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907B06" w:rsidRPr="0022235B">
                        <w:rPr>
                          <w:rFonts w:cstheme="minorHAnsi"/>
                        </w:rPr>
                        <w:t xml:space="preserve">- </w:t>
                      </w:r>
                      <w:r w:rsidR="008D16F4" w:rsidRPr="0022235B">
                        <w:rPr>
                          <w:rFonts w:cstheme="minorHAnsi"/>
                          <w:color w:val="000000"/>
                        </w:rPr>
                        <w:t xml:space="preserve">Lycée </w:t>
                      </w:r>
                      <w:r w:rsidR="006F444F" w:rsidRPr="0022235B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0C3CA2" w:rsidRPr="0022235B">
                        <w:rPr>
                          <w:rFonts w:cstheme="minorHAnsi"/>
                          <w:color w:val="000000"/>
                        </w:rPr>
                        <w:t>t Joseph -</w:t>
                      </w:r>
                      <w:r w:rsidR="006F444F" w:rsidRPr="0022235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Miribel </w:t>
                      </w:r>
                    </w:p>
                    <w:p w14:paraId="4C7C56B4" w14:textId="77777777" w:rsidR="00EB4A95" w:rsidRPr="0022235B" w:rsidRDefault="00EB4A95" w:rsidP="00C36E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vertAlign w:val="superscript"/>
                        </w:rPr>
                      </w:pPr>
                    </w:p>
                    <w:p w14:paraId="43549A3B" w14:textId="13D4DCB0" w:rsidR="00C73DB1" w:rsidRPr="0022235B" w:rsidRDefault="00C73DB1" w:rsidP="00C73D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22235B">
                        <w:rPr>
                          <w:rFonts w:cstheme="minorHAnsi"/>
                          <w:b/>
                        </w:rPr>
                        <w:t>20</w:t>
                      </w:r>
                      <w:r w:rsidR="00F46749" w:rsidRPr="0022235B">
                        <w:rPr>
                          <w:rFonts w:cstheme="minorHAnsi"/>
                          <w:b/>
                        </w:rPr>
                        <w:t>20</w:t>
                      </w:r>
                      <w:r w:rsidRPr="0022235B">
                        <w:rPr>
                          <w:rFonts w:cstheme="minorHAnsi"/>
                          <w:b/>
                        </w:rPr>
                        <w:tab/>
                      </w:r>
                      <w:r w:rsidRPr="0022235B">
                        <w:rPr>
                          <w:rFonts w:cstheme="minorHAnsi"/>
                        </w:rPr>
                        <w:tab/>
                      </w:r>
                      <w:r w:rsidRPr="0022235B">
                        <w:rPr>
                          <w:rFonts w:cstheme="minorHAnsi"/>
                          <w:b/>
                          <w:bCs/>
                        </w:rPr>
                        <w:t>Brevet des Collèges</w:t>
                      </w:r>
                      <w:r w:rsidR="002F28C5" w:rsidRPr="0022235B">
                        <w:rPr>
                          <w:rFonts w:cstheme="minorHAnsi"/>
                        </w:rPr>
                        <w:t xml:space="preserve"> </w:t>
                      </w:r>
                      <w:r w:rsidR="00907B06" w:rsidRPr="0022235B">
                        <w:rPr>
                          <w:rFonts w:cstheme="minorHAnsi"/>
                        </w:rPr>
                        <w:t>-</w:t>
                      </w:r>
                      <w:r w:rsidR="00744C14" w:rsidRPr="0022235B">
                        <w:rPr>
                          <w:rFonts w:cstheme="minorHAnsi"/>
                        </w:rPr>
                        <w:t xml:space="preserve"> Collège</w:t>
                      </w:r>
                      <w:r w:rsidR="00907B06" w:rsidRPr="0022235B">
                        <w:rPr>
                          <w:rFonts w:cstheme="minorHAnsi"/>
                        </w:rPr>
                        <w:t xml:space="preserve"> </w:t>
                      </w:r>
                      <w:r w:rsidR="006F444F" w:rsidRPr="0022235B">
                        <w:rPr>
                          <w:rFonts w:cstheme="minorHAnsi"/>
                          <w:color w:val="000000"/>
                        </w:rPr>
                        <w:t>L</w:t>
                      </w:r>
                      <w:r w:rsidR="00F46749" w:rsidRPr="0022235B">
                        <w:rPr>
                          <w:rFonts w:cstheme="minorHAnsi"/>
                          <w:color w:val="000000"/>
                        </w:rPr>
                        <w:t>ouis</w:t>
                      </w:r>
                      <w:r w:rsidR="006F444F" w:rsidRPr="0022235B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F46749" w:rsidRPr="0022235B">
                        <w:rPr>
                          <w:rFonts w:cstheme="minorHAnsi"/>
                          <w:color w:val="000000"/>
                        </w:rPr>
                        <w:t>Leprince Ringuet - Genas</w:t>
                      </w:r>
                    </w:p>
                    <w:p w14:paraId="35063DD9" w14:textId="7A06C2C7" w:rsidR="0019603D" w:rsidRPr="00E45FB9" w:rsidRDefault="0019603D" w:rsidP="003E7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5CEA3F5" w14:textId="0F15FA2C" w:rsidR="0003645E" w:rsidRPr="004011E9" w:rsidRDefault="006F444F" w:rsidP="0019603D">
                      <w:pPr>
                        <w:ind w:left="708" w:hanging="705"/>
                        <w:rPr>
                          <w:rFonts w:ascii="Rockwell Condensed" w:hAnsi="Rockwell Condensed"/>
                          <w:sz w:val="32"/>
                        </w:rPr>
                      </w:pPr>
                      <w:r>
                        <w:rPr>
                          <w:rFonts w:ascii="Rockwell Condensed" w:hAnsi="Rockwell Condensed"/>
                          <w:sz w:val="32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E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66005" wp14:editId="2E671012">
                <wp:simplePos x="0" y="0"/>
                <wp:positionH relativeFrom="page">
                  <wp:posOffset>0</wp:posOffset>
                </wp:positionH>
                <wp:positionV relativeFrom="paragraph">
                  <wp:posOffset>-1071244</wp:posOffset>
                </wp:positionV>
                <wp:extent cx="3009900" cy="10886440"/>
                <wp:effectExtent l="19050" t="57150" r="95250" b="482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886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DACE9" w14:textId="77777777" w:rsidR="005720F2" w:rsidRDefault="005720F2" w:rsidP="005720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6005" id="Rectangle 1" o:spid="_x0000_s1032" style="position:absolute;margin-left:0;margin-top:-84.35pt;width:237pt;height:857.2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" fillcolor="white [3212]" stroked="f" strokeweight="1pt">
                <v:shadow on="t" color="black" opacity="26214f" origin="-.5" offset="3pt,0"/>
                <v:textbox>
                  <w:txbxContent>
                    <w:p w14:paraId="196DACE9" w14:textId="77777777" w:rsidR="005720F2" w:rsidRDefault="005720F2" w:rsidP="005720F2"/>
                  </w:txbxContent>
                </v:textbox>
                <w10:wrap anchorx="page"/>
              </v:rect>
            </w:pict>
          </mc:Fallback>
        </mc:AlternateContent>
      </w:r>
      <w:r w:rsidR="00EE752F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886A8CD" wp14:editId="05087909">
            <wp:simplePos x="0" y="0"/>
            <wp:positionH relativeFrom="margin">
              <wp:posOffset>2193357</wp:posOffset>
            </wp:positionH>
            <wp:positionV relativeFrom="paragraph">
              <wp:posOffset>-481965</wp:posOffset>
            </wp:positionV>
            <wp:extent cx="511264" cy="478301"/>
            <wp:effectExtent l="0" t="0" r="317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7" b="100000" l="3671" r="98220">
                                  <a14:foregroundMark x1="34928" y1="28489" x2="44049" y2="28489"/>
                                  <a14:foregroundMark x1="36151" y1="50647" x2="32258" y2="33525"/>
                                  <a14:foregroundMark x1="43048" y1="52518" x2="53281" y2="41151"/>
                                  <a14:foregroundMark x1="52280" y1="33813" x2="49833" y2="30647"/>
                                  <a14:foregroundMark x1="62069" y1="61007" x2="60623" y2="53094"/>
                                  <a14:foregroundMark x1="70412" y1="60719" x2="70634" y2="58561"/>
                                  <a14:foregroundMark x1="60400" y1="61727" x2="60400" y2="61727"/>
                                  <a14:foregroundMark x1="54283" y1="65468" x2="54283" y2="65468"/>
                                  <a14:foregroundMark x1="47386" y1="67050" x2="47386" y2="67050"/>
                                  <a14:foregroundMark x1="50612" y1="71511" x2="50612" y2="71511"/>
                                  <a14:foregroundMark x1="49388" y1="63022" x2="49388" y2="63022"/>
                                  <a14:backgroundMark x1="23471" y1="31655" x2="41824" y2="6906"/>
                                  <a14:backgroundMark x1="52614" y1="12662" x2="80423" y2="48777"/>
                                  <a14:backgroundMark x1="76529" y1="75683" x2="30033" y2="80000"/>
                                  <a14:backgroundMark x1="17575" y1="53813" x2="40601" y2="76259"/>
                                  <a14:backgroundMark x1="29588" y1="64892" x2="29588" y2="64892"/>
                                  <a14:backgroundMark x1="29588" y1="64892" x2="27586" y2="71223"/>
                                  <a14:backgroundMark x1="27586" y1="72806" x2="27586" y2="72806"/>
                                  <a14:backgroundMark x1="36485" y1="86043" x2="13904" y2="50360"/>
                                  <a14:backgroundMark x1="17575" y1="41439" x2="40044" y2="68058"/>
                                  <a14:backgroundMark x1="48165" y1="92086" x2="74527" y2="76259"/>
                                  <a14:backgroundMark x1="78754" y1="69640" x2="81201" y2="27194"/>
                                  <a14:backgroundMark x1="76974" y1="28201" x2="50389" y2="3741"/>
                                  <a14:backgroundMark x1="43715" y1="9784" x2="67519" y2="34245"/>
                                  <a14:backgroundMark x1="45273" y1="39568" x2="45273" y2="39568"/>
                                  <a14:backgroundMark x1="42492" y1="40144" x2="43048" y2="36691"/>
                                  <a14:backgroundMark x1="42269" y1="45899" x2="38821" y2="39281"/>
                                  <a14:backgroundMark x1="57953" y1="48777" x2="60178" y2="44892"/>
                                  <a14:backgroundMark x1="65295" y1="58849" x2="65295" y2="58849"/>
                                  <a14:backgroundMark x1="48031" y1="59391" x2="48031" y2="59391"/>
                                  <a14:backgroundMark x1="50787" y1="67513" x2="50787" y2="67513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1" t="16773" r="25406" b="23409"/>
                    <a:stretch/>
                  </pic:blipFill>
                  <pic:spPr bwMode="auto">
                    <a:xfrm>
                      <a:off x="0" y="0"/>
                      <a:ext cx="511264" cy="47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8D4"/>
    <w:multiLevelType w:val="hybridMultilevel"/>
    <w:tmpl w:val="B29226A6"/>
    <w:lvl w:ilvl="0" w:tplc="040C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A3BB8"/>
    <w:multiLevelType w:val="hybridMultilevel"/>
    <w:tmpl w:val="6A9EA1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EF9"/>
    <w:multiLevelType w:val="hybridMultilevel"/>
    <w:tmpl w:val="3B0486E4"/>
    <w:lvl w:ilvl="0" w:tplc="F87EB1D8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A6364"/>
    <w:multiLevelType w:val="hybridMultilevel"/>
    <w:tmpl w:val="7DA6B50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56603792">
    <w:abstractNumId w:val="2"/>
  </w:num>
  <w:num w:numId="2" w16cid:durableId="986058146">
    <w:abstractNumId w:val="3"/>
  </w:num>
  <w:num w:numId="3" w16cid:durableId="1868716628">
    <w:abstractNumId w:val="1"/>
  </w:num>
  <w:num w:numId="4" w16cid:durableId="363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C4"/>
    <w:rsid w:val="00007F34"/>
    <w:rsid w:val="000135D5"/>
    <w:rsid w:val="0003645E"/>
    <w:rsid w:val="00070F46"/>
    <w:rsid w:val="000818CE"/>
    <w:rsid w:val="000C3CA2"/>
    <w:rsid w:val="000D4CBA"/>
    <w:rsid w:val="000F09BC"/>
    <w:rsid w:val="000F4D3A"/>
    <w:rsid w:val="00140434"/>
    <w:rsid w:val="00171068"/>
    <w:rsid w:val="00192676"/>
    <w:rsid w:val="0019603D"/>
    <w:rsid w:val="0022235B"/>
    <w:rsid w:val="00256FFC"/>
    <w:rsid w:val="002736F6"/>
    <w:rsid w:val="00274358"/>
    <w:rsid w:val="002D013D"/>
    <w:rsid w:val="002D2EAC"/>
    <w:rsid w:val="002F28C5"/>
    <w:rsid w:val="003140EE"/>
    <w:rsid w:val="00363BBE"/>
    <w:rsid w:val="003A6EA5"/>
    <w:rsid w:val="003B0166"/>
    <w:rsid w:val="003E7B03"/>
    <w:rsid w:val="004011E9"/>
    <w:rsid w:val="00413EB3"/>
    <w:rsid w:val="00425466"/>
    <w:rsid w:val="0044297E"/>
    <w:rsid w:val="00452E1D"/>
    <w:rsid w:val="0047624D"/>
    <w:rsid w:val="00481884"/>
    <w:rsid w:val="004B2DC5"/>
    <w:rsid w:val="004C203D"/>
    <w:rsid w:val="004C2A72"/>
    <w:rsid w:val="005720F2"/>
    <w:rsid w:val="005B7717"/>
    <w:rsid w:val="005C1DC9"/>
    <w:rsid w:val="005C568A"/>
    <w:rsid w:val="005E76E2"/>
    <w:rsid w:val="006073B3"/>
    <w:rsid w:val="0069509F"/>
    <w:rsid w:val="006965C8"/>
    <w:rsid w:val="006A46D6"/>
    <w:rsid w:val="006B2B35"/>
    <w:rsid w:val="006C5730"/>
    <w:rsid w:val="006F0373"/>
    <w:rsid w:val="006F444F"/>
    <w:rsid w:val="00720415"/>
    <w:rsid w:val="007324EB"/>
    <w:rsid w:val="00744C14"/>
    <w:rsid w:val="00752153"/>
    <w:rsid w:val="00755F4B"/>
    <w:rsid w:val="00786503"/>
    <w:rsid w:val="00796C45"/>
    <w:rsid w:val="007C52D6"/>
    <w:rsid w:val="00805C3A"/>
    <w:rsid w:val="00827BD3"/>
    <w:rsid w:val="008722E1"/>
    <w:rsid w:val="008D16F4"/>
    <w:rsid w:val="008E6748"/>
    <w:rsid w:val="008F1DF2"/>
    <w:rsid w:val="00907B06"/>
    <w:rsid w:val="009452A0"/>
    <w:rsid w:val="00973AB8"/>
    <w:rsid w:val="009771E3"/>
    <w:rsid w:val="00983824"/>
    <w:rsid w:val="009C760E"/>
    <w:rsid w:val="009F1870"/>
    <w:rsid w:val="00A82025"/>
    <w:rsid w:val="00B03EA8"/>
    <w:rsid w:val="00B2658E"/>
    <w:rsid w:val="00B81C88"/>
    <w:rsid w:val="00B84414"/>
    <w:rsid w:val="00BB7A7A"/>
    <w:rsid w:val="00BC61EC"/>
    <w:rsid w:val="00BD600F"/>
    <w:rsid w:val="00BD767F"/>
    <w:rsid w:val="00C22D2D"/>
    <w:rsid w:val="00C31639"/>
    <w:rsid w:val="00C36E14"/>
    <w:rsid w:val="00C52170"/>
    <w:rsid w:val="00C73DB1"/>
    <w:rsid w:val="00CD32C9"/>
    <w:rsid w:val="00CF24D4"/>
    <w:rsid w:val="00D037E4"/>
    <w:rsid w:val="00D42959"/>
    <w:rsid w:val="00D949B5"/>
    <w:rsid w:val="00D95588"/>
    <w:rsid w:val="00D9769E"/>
    <w:rsid w:val="00DB2D5E"/>
    <w:rsid w:val="00DC352B"/>
    <w:rsid w:val="00E02B6E"/>
    <w:rsid w:val="00E047E8"/>
    <w:rsid w:val="00E31F8A"/>
    <w:rsid w:val="00E45FB9"/>
    <w:rsid w:val="00E51457"/>
    <w:rsid w:val="00EB4A95"/>
    <w:rsid w:val="00ED4AAF"/>
    <w:rsid w:val="00EE752F"/>
    <w:rsid w:val="00EF7191"/>
    <w:rsid w:val="00F244C4"/>
    <w:rsid w:val="00F3360E"/>
    <w:rsid w:val="00F46749"/>
    <w:rsid w:val="00FD53A3"/>
    <w:rsid w:val="00FE4CC0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9,#9ae2c7,#1f9d91,#3cb0b6,#38c2bb,#cff,#ccecff,#3cc"/>
    </o:shapedefaults>
    <o:shapelayout v:ext="edit">
      <o:idmap v:ext="edit" data="1"/>
    </o:shapelayout>
  </w:shapeDefaults>
  <w:decimalSymbol w:val=","/>
  <w:listSeparator w:val=";"/>
  <w14:docId w14:val="603E397F"/>
  <w15:chartTrackingRefBased/>
  <w15:docId w15:val="{4C23B510-A1BB-41D6-94B4-97AE35E3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5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645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3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3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22D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lle\MISSION%20LOCALE%20BRON%20-%20D&#201;CINES%20-%20MEYZIEU\DOCUMENTS%20-%20COMMUN\CV_MLBDM\MODELE%20CV%20MEYZIEU%20NON%20MODIF\CV39_bleu_cana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B123C83F680409653FF1A8D6D9A9D" ma:contentTypeVersion="18" ma:contentTypeDescription="Crée un document." ma:contentTypeScope="" ma:versionID="65ab10239e00d6101f714c2d7e06d304">
  <xsd:schema xmlns:xsd="http://www.w3.org/2001/XMLSchema" xmlns:xs="http://www.w3.org/2001/XMLSchema" xmlns:p="http://schemas.microsoft.com/office/2006/metadata/properties" xmlns:ns2="d14bd360-ec72-4cd0-a7fc-abc29a99737b" xmlns:ns3="2382cac7-f87b-4c77-8373-08ad3bece24f" targetNamespace="http://schemas.microsoft.com/office/2006/metadata/properties" ma:root="true" ma:fieldsID="def0c3139efb8218a087ecf63477b507" ns2:_="" ns3:_="">
    <xsd:import namespace="d14bd360-ec72-4cd0-a7fc-abc29a99737b"/>
    <xsd:import namespace="2382cac7-f87b-4c77-8373-08ad3bece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bd360-ec72-4cd0-a7fc-abc29a99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05f12-5859-41fc-a69c-cfb243a93031}" ma:internalName="TaxCatchAll" ma:showField="CatchAllData" ma:web="d14bd360-ec72-4cd0-a7fc-abc29a997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cac7-f87b-4c77-8373-08ad3bece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3da3d21-094d-4dc0-a5fe-2b4b0f06a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2cac7-f87b-4c77-8373-08ad3bece24f">
      <Terms xmlns="http://schemas.microsoft.com/office/infopath/2007/PartnerControls"/>
    </lcf76f155ced4ddcb4097134ff3c332f>
    <TaxCatchAll xmlns="d14bd360-ec72-4cd0-a7fc-abc29a9973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1CDF4-FFCD-4F79-BD86-B5BFE04B9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bd360-ec72-4cd0-a7fc-abc29a99737b"/>
    <ds:schemaRef ds:uri="2382cac7-f87b-4c77-8373-08ad3bece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9650F-7F7F-471A-A092-8384324D72D7}">
  <ds:schemaRefs>
    <ds:schemaRef ds:uri="http://schemas.microsoft.com/office/2006/metadata/properties"/>
    <ds:schemaRef ds:uri="http://schemas.microsoft.com/office/infopath/2007/PartnerControls"/>
    <ds:schemaRef ds:uri="2382cac7-f87b-4c77-8373-08ad3bece24f"/>
    <ds:schemaRef ds:uri="d14bd360-ec72-4cd0-a7fc-abc29a99737b"/>
  </ds:schemaRefs>
</ds:datastoreItem>
</file>

<file path=customXml/itemProps3.xml><?xml version="1.0" encoding="utf-8"?>
<ds:datastoreItem xmlns:ds="http://schemas.openxmlformats.org/officeDocument/2006/customXml" ds:itemID="{568CF325-68B7-438D-A25C-956437A93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CV39_bleu_canard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LAGARDE - ML BDM</dc:creator>
  <cp:keywords/>
  <dc:description/>
  <cp:lastModifiedBy>christelle schartner</cp:lastModifiedBy>
  <cp:revision>3</cp:revision>
  <cp:lastPrinted>2023-04-07T16:18:00Z</cp:lastPrinted>
  <dcterms:created xsi:type="dcterms:W3CDTF">2024-02-05T10:23:00Z</dcterms:created>
  <dcterms:modified xsi:type="dcterms:W3CDTF">2024-02-05T15:57:00Z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0x010100892B123C83F680409653FF1A8D6D9A9D</vt:lpwstr>
  </property>
</Properties>
</file>