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1EF" w:rsidRDefault="008E3E57" w:rsidP="00796272">
      <w:pPr>
        <w:ind w:left="-180"/>
      </w:pPr>
      <w:r>
        <w:t xml:space="preserve">M. Bruno </w:t>
      </w:r>
      <w:r w:rsidR="00300893">
        <w:t>D</w:t>
      </w:r>
      <w:r>
        <w:t>ULOU</w:t>
      </w:r>
    </w:p>
    <w:p w:rsidR="00796272" w:rsidRDefault="0035597C" w:rsidP="00796272">
      <w:pPr>
        <w:ind w:left="-180"/>
      </w:pPr>
      <w:r>
        <w:t xml:space="preserve">69 Avenue </w:t>
      </w:r>
      <w:proofErr w:type="spellStart"/>
      <w:r>
        <w:t>Bougnard</w:t>
      </w:r>
      <w:proofErr w:type="spellEnd"/>
      <w:r>
        <w:t xml:space="preserve"> Ap</w:t>
      </w:r>
      <w:r w:rsidR="00796272">
        <w:t>t 406</w:t>
      </w:r>
    </w:p>
    <w:p w:rsidR="00796272" w:rsidRDefault="00796272" w:rsidP="00796272">
      <w:pPr>
        <w:ind w:left="-180"/>
      </w:pPr>
      <w:r>
        <w:t>33600 Pessac</w:t>
      </w:r>
    </w:p>
    <w:p w:rsidR="00300893" w:rsidRDefault="008E3E57" w:rsidP="00300893">
      <w:pPr>
        <w:ind w:left="-180"/>
      </w:pPr>
      <w:r>
        <w:t xml:space="preserve">Tél : 06 </w:t>
      </w:r>
      <w:r w:rsidR="00300893">
        <w:t>18 30 58 30</w:t>
      </w:r>
    </w:p>
    <w:p w:rsidR="00300893" w:rsidRDefault="00300893" w:rsidP="00796272">
      <w:pPr>
        <w:ind w:left="-180"/>
      </w:pPr>
      <w:r>
        <w:t>Mail</w:t>
      </w:r>
      <w:r w:rsidR="00AD2CC4">
        <w:t> : brunodulou3@gmail.com</w:t>
      </w:r>
    </w:p>
    <w:p w:rsidR="00300893" w:rsidRDefault="00796272" w:rsidP="0054151A">
      <w:pPr>
        <w:ind w:left="-180"/>
        <w:rPr>
          <w:sz w:val="28"/>
          <w:szCs w:val="28"/>
        </w:rPr>
      </w:pPr>
      <w:r w:rsidRPr="000112C7">
        <w:rPr>
          <w:sz w:val="28"/>
          <w:szCs w:val="28"/>
        </w:rPr>
        <w:t xml:space="preserve">                                                   </w:t>
      </w:r>
      <w:r w:rsidR="000112C7">
        <w:rPr>
          <w:sz w:val="28"/>
          <w:szCs w:val="28"/>
        </w:rPr>
        <w:t xml:space="preserve"> </w:t>
      </w:r>
      <w:r w:rsidRPr="000112C7">
        <w:rPr>
          <w:sz w:val="28"/>
          <w:szCs w:val="28"/>
        </w:rPr>
        <w:t xml:space="preserve">     </w:t>
      </w:r>
    </w:p>
    <w:p w:rsidR="00300893" w:rsidRDefault="00300893" w:rsidP="0054151A">
      <w:pPr>
        <w:ind w:left="-180"/>
        <w:rPr>
          <w:sz w:val="28"/>
          <w:szCs w:val="28"/>
        </w:rPr>
      </w:pPr>
    </w:p>
    <w:p w:rsidR="00796272" w:rsidRPr="0054151A" w:rsidRDefault="00300893" w:rsidP="0054151A">
      <w:pPr>
        <w:ind w:left="-18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</w:t>
      </w:r>
      <w:r w:rsidR="00796272" w:rsidRPr="000112C7">
        <w:rPr>
          <w:sz w:val="28"/>
          <w:szCs w:val="28"/>
        </w:rPr>
        <w:t xml:space="preserve"> </w:t>
      </w:r>
      <w:r w:rsidR="008E3E57">
        <w:rPr>
          <w:b/>
          <w:sz w:val="28"/>
          <w:szCs w:val="28"/>
          <w:u w:val="single"/>
        </w:rPr>
        <w:t>CHAUFFEUR POIDS LOURDS</w:t>
      </w:r>
    </w:p>
    <w:p w:rsidR="00796272" w:rsidRDefault="00743D84" w:rsidP="00796272">
      <w:pPr>
        <w:ind w:left="-180"/>
        <w:rPr>
          <w:b/>
          <w:u w:val="single"/>
        </w:rPr>
      </w:pPr>
      <w:r>
        <w:rPr>
          <w:b/>
          <w:u w:val="single"/>
        </w:rPr>
        <w:pict>
          <v:rect id="_x0000_i1025" style="width:0;height:1.5pt" o:hralign="center" o:hrstd="t" o:hr="t" fillcolor="gray" stroked="f"/>
        </w:pict>
      </w:r>
    </w:p>
    <w:p w:rsidR="00796272" w:rsidRDefault="00796272" w:rsidP="00796272">
      <w:pPr>
        <w:ind w:left="-180"/>
        <w:rPr>
          <w:b/>
          <w:u w:val="single"/>
        </w:rPr>
      </w:pPr>
    </w:p>
    <w:p w:rsidR="009B655E" w:rsidRDefault="009B655E" w:rsidP="00796272">
      <w:pPr>
        <w:ind w:left="-180"/>
        <w:rPr>
          <w:b/>
          <w:u w:val="single"/>
        </w:rPr>
      </w:pPr>
    </w:p>
    <w:p w:rsidR="009B655E" w:rsidRDefault="009B655E" w:rsidP="00796272">
      <w:pPr>
        <w:ind w:left="-180"/>
        <w:rPr>
          <w:b/>
          <w:u w:val="single"/>
        </w:rPr>
      </w:pPr>
    </w:p>
    <w:p w:rsidR="00796272" w:rsidRPr="005E06D1" w:rsidRDefault="009B655E" w:rsidP="00796272">
      <w:pPr>
        <w:ind w:left="-180"/>
        <w:rPr>
          <w:b/>
          <w:sz w:val="32"/>
          <w:szCs w:val="32"/>
          <w:u w:val="single"/>
        </w:rPr>
      </w:pPr>
      <w:r>
        <w:rPr>
          <w:b/>
        </w:rPr>
        <w:t xml:space="preserve">                                                     </w:t>
      </w:r>
      <w:r w:rsidR="00796272" w:rsidRPr="005E06D1">
        <w:rPr>
          <w:b/>
          <w:sz w:val="32"/>
          <w:szCs w:val="32"/>
          <w:u w:val="single"/>
        </w:rPr>
        <w:t>D</w:t>
      </w:r>
      <w:r w:rsidR="000112C7" w:rsidRPr="005E06D1">
        <w:rPr>
          <w:b/>
          <w:sz w:val="32"/>
          <w:szCs w:val="32"/>
          <w:u w:val="single"/>
        </w:rPr>
        <w:t>O</w:t>
      </w:r>
      <w:r w:rsidR="00796272" w:rsidRPr="005E06D1">
        <w:rPr>
          <w:b/>
          <w:sz w:val="32"/>
          <w:szCs w:val="32"/>
          <w:u w:val="single"/>
        </w:rPr>
        <w:t>MAINES DE COMPETENCES</w:t>
      </w:r>
    </w:p>
    <w:p w:rsidR="009B655E" w:rsidRDefault="009B655E" w:rsidP="00796272">
      <w:pPr>
        <w:ind w:left="-180"/>
        <w:rPr>
          <w:b/>
          <w:u w:val="single"/>
        </w:rPr>
      </w:pPr>
    </w:p>
    <w:p w:rsidR="009B655E" w:rsidRDefault="009B655E" w:rsidP="00796272">
      <w:pPr>
        <w:ind w:left="-180"/>
        <w:rPr>
          <w:b/>
          <w:u w:val="single"/>
        </w:rPr>
      </w:pPr>
    </w:p>
    <w:p w:rsidR="00796272" w:rsidRPr="005E06D1" w:rsidRDefault="009B655E" w:rsidP="00796272">
      <w:pPr>
        <w:numPr>
          <w:ilvl w:val="0"/>
          <w:numId w:val="2"/>
        </w:numPr>
        <w:rPr>
          <w:sz w:val="28"/>
          <w:szCs w:val="28"/>
        </w:rPr>
      </w:pPr>
      <w:r w:rsidRPr="005E06D1">
        <w:rPr>
          <w:sz w:val="28"/>
          <w:szCs w:val="28"/>
        </w:rPr>
        <w:t>Chargement et déchargement des marchandises.</w:t>
      </w:r>
    </w:p>
    <w:p w:rsidR="009B655E" w:rsidRPr="005E06D1" w:rsidRDefault="009B655E" w:rsidP="00796272">
      <w:pPr>
        <w:numPr>
          <w:ilvl w:val="0"/>
          <w:numId w:val="2"/>
        </w:numPr>
        <w:rPr>
          <w:sz w:val="28"/>
          <w:szCs w:val="28"/>
        </w:rPr>
      </w:pPr>
      <w:r w:rsidRPr="005E06D1">
        <w:rPr>
          <w:sz w:val="28"/>
          <w:szCs w:val="28"/>
        </w:rPr>
        <w:t>Manipuler un transpalette électrique.</w:t>
      </w:r>
    </w:p>
    <w:p w:rsidR="009B655E" w:rsidRDefault="009B655E" w:rsidP="00796272">
      <w:pPr>
        <w:numPr>
          <w:ilvl w:val="0"/>
          <w:numId w:val="2"/>
        </w:numPr>
        <w:rPr>
          <w:sz w:val="28"/>
          <w:szCs w:val="28"/>
        </w:rPr>
      </w:pPr>
      <w:r w:rsidRPr="005E06D1">
        <w:rPr>
          <w:sz w:val="28"/>
          <w:szCs w:val="28"/>
        </w:rPr>
        <w:t>Préparation des commandes</w:t>
      </w:r>
      <w:r w:rsidR="008F3D6B">
        <w:rPr>
          <w:sz w:val="28"/>
          <w:szCs w:val="28"/>
        </w:rPr>
        <w:t>.</w:t>
      </w:r>
    </w:p>
    <w:p w:rsidR="0037679B" w:rsidRPr="005E06D1" w:rsidRDefault="0037679B" w:rsidP="0079627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Suivre le planning et consignes donnés </w:t>
      </w:r>
    </w:p>
    <w:p w:rsidR="009B655E" w:rsidRPr="005E06D1" w:rsidRDefault="009B655E" w:rsidP="00796272">
      <w:pPr>
        <w:numPr>
          <w:ilvl w:val="0"/>
          <w:numId w:val="2"/>
        </w:numPr>
        <w:rPr>
          <w:sz w:val="28"/>
          <w:szCs w:val="28"/>
        </w:rPr>
      </w:pPr>
      <w:r w:rsidRPr="005E06D1">
        <w:rPr>
          <w:sz w:val="28"/>
          <w:szCs w:val="28"/>
        </w:rPr>
        <w:t xml:space="preserve">Entretien du cadre de </w:t>
      </w:r>
      <w:r w:rsidR="005E06D1" w:rsidRPr="005E06D1">
        <w:rPr>
          <w:sz w:val="28"/>
          <w:szCs w:val="28"/>
        </w:rPr>
        <w:t>vie.</w:t>
      </w:r>
    </w:p>
    <w:p w:rsidR="009B655E" w:rsidRDefault="009B655E" w:rsidP="000112C7"/>
    <w:p w:rsidR="000112C7" w:rsidRDefault="009B655E" w:rsidP="000112C7">
      <w:pPr>
        <w:rPr>
          <w:b/>
          <w:sz w:val="32"/>
          <w:szCs w:val="32"/>
          <w:u w:val="single"/>
        </w:rPr>
      </w:pPr>
      <w:r w:rsidRPr="005E06D1">
        <w:rPr>
          <w:b/>
          <w:sz w:val="32"/>
          <w:szCs w:val="32"/>
        </w:rPr>
        <w:t xml:space="preserve">   </w:t>
      </w:r>
      <w:r w:rsidR="005E06D1">
        <w:rPr>
          <w:b/>
          <w:sz w:val="32"/>
          <w:szCs w:val="32"/>
        </w:rPr>
        <w:t xml:space="preserve">                        </w:t>
      </w:r>
      <w:r w:rsidRPr="005E06D1">
        <w:rPr>
          <w:b/>
          <w:sz w:val="32"/>
          <w:szCs w:val="32"/>
        </w:rPr>
        <w:t xml:space="preserve">     </w:t>
      </w:r>
      <w:r w:rsidR="007648CE" w:rsidRPr="005E06D1">
        <w:rPr>
          <w:b/>
          <w:sz w:val="32"/>
          <w:szCs w:val="32"/>
          <w:u w:val="single"/>
        </w:rPr>
        <w:t>EXPERI</w:t>
      </w:r>
      <w:r w:rsidR="003A05CC" w:rsidRPr="005E06D1">
        <w:rPr>
          <w:b/>
          <w:sz w:val="32"/>
          <w:szCs w:val="32"/>
          <w:u w:val="single"/>
        </w:rPr>
        <w:t>E</w:t>
      </w:r>
      <w:r w:rsidR="007648CE" w:rsidRPr="005E06D1">
        <w:rPr>
          <w:b/>
          <w:sz w:val="32"/>
          <w:szCs w:val="32"/>
          <w:u w:val="single"/>
        </w:rPr>
        <w:t>NCES PROFESSIONNELLES</w:t>
      </w:r>
    </w:p>
    <w:p w:rsidR="00CB4917" w:rsidRDefault="00CB4917" w:rsidP="000112C7">
      <w:pPr>
        <w:rPr>
          <w:b/>
          <w:sz w:val="32"/>
          <w:szCs w:val="32"/>
          <w:u w:val="single"/>
        </w:rPr>
      </w:pPr>
    </w:p>
    <w:p w:rsidR="00B7056A" w:rsidRPr="006B791C" w:rsidRDefault="00B7056A" w:rsidP="000112C7"/>
    <w:p w:rsidR="009B655E" w:rsidRPr="006B791C" w:rsidRDefault="006B791C" w:rsidP="006B791C">
      <w:pPr>
        <w:pStyle w:val="Paragraphedeliste"/>
        <w:numPr>
          <w:ilvl w:val="0"/>
          <w:numId w:val="17"/>
        </w:numPr>
        <w:rPr>
          <w:sz w:val="28"/>
          <w:szCs w:val="28"/>
        </w:rPr>
      </w:pPr>
      <w:r w:rsidRPr="006B791C">
        <w:rPr>
          <w:sz w:val="28"/>
          <w:szCs w:val="28"/>
        </w:rPr>
        <w:t>01/2024 AU 03/2024 KILOUTOU 33 PESSAC</w:t>
      </w:r>
    </w:p>
    <w:p w:rsidR="006B791C" w:rsidRPr="006B791C" w:rsidRDefault="006B791C" w:rsidP="006B791C">
      <w:pPr>
        <w:pStyle w:val="Paragraphedeliste"/>
      </w:pPr>
    </w:p>
    <w:p w:rsidR="006B791C" w:rsidRDefault="006B791C" w:rsidP="007648C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03/2020 AU 10/2023 </w:t>
      </w:r>
      <w:r w:rsidR="00041234">
        <w:rPr>
          <w:sz w:val="28"/>
          <w:szCs w:val="28"/>
        </w:rPr>
        <w:t xml:space="preserve">Transport </w:t>
      </w:r>
      <w:r w:rsidR="00CB4917">
        <w:rPr>
          <w:sz w:val="28"/>
          <w:szCs w:val="28"/>
        </w:rPr>
        <w:t>U.T.P.F BORDEAUX NORD</w:t>
      </w:r>
    </w:p>
    <w:p w:rsidR="007648CE" w:rsidRDefault="00041234" w:rsidP="006B791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791C" w:rsidRDefault="00226475" w:rsidP="007648C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0</w:t>
      </w:r>
      <w:r w:rsidR="006B791C">
        <w:rPr>
          <w:sz w:val="28"/>
          <w:szCs w:val="28"/>
        </w:rPr>
        <w:t>9/201</w:t>
      </w:r>
      <w:r>
        <w:rPr>
          <w:sz w:val="28"/>
          <w:szCs w:val="28"/>
        </w:rPr>
        <w:t>3</w:t>
      </w:r>
      <w:r w:rsidR="006B791C">
        <w:rPr>
          <w:sz w:val="28"/>
          <w:szCs w:val="28"/>
        </w:rPr>
        <w:t xml:space="preserve"> AU 03/2020 Transport PEIXOTO 33 BEYCHAC-ET-CAILLAU</w:t>
      </w:r>
    </w:p>
    <w:p w:rsidR="00041234" w:rsidRDefault="00041234" w:rsidP="00041234">
      <w:pPr>
        <w:ind w:left="720"/>
        <w:rPr>
          <w:sz w:val="28"/>
          <w:szCs w:val="28"/>
        </w:rPr>
      </w:pPr>
    </w:p>
    <w:p w:rsidR="00041234" w:rsidRDefault="00226475" w:rsidP="00041234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0</w:t>
      </w:r>
      <w:r w:rsidR="006B791C">
        <w:rPr>
          <w:sz w:val="28"/>
          <w:szCs w:val="28"/>
        </w:rPr>
        <w:t>4/200</w:t>
      </w:r>
      <w:r>
        <w:rPr>
          <w:sz w:val="28"/>
          <w:szCs w:val="28"/>
        </w:rPr>
        <w:t>5</w:t>
      </w:r>
      <w:r w:rsidR="006B791C">
        <w:rPr>
          <w:sz w:val="28"/>
          <w:szCs w:val="28"/>
        </w:rPr>
        <w:t xml:space="preserve"> AU </w:t>
      </w:r>
      <w:r>
        <w:rPr>
          <w:sz w:val="28"/>
          <w:szCs w:val="28"/>
        </w:rPr>
        <w:t>0</w:t>
      </w:r>
      <w:r w:rsidR="006B791C">
        <w:rPr>
          <w:sz w:val="28"/>
          <w:szCs w:val="28"/>
        </w:rPr>
        <w:t xml:space="preserve">8/2013 </w:t>
      </w:r>
      <w:r w:rsidR="00041234" w:rsidRPr="005E06D1">
        <w:rPr>
          <w:sz w:val="28"/>
          <w:szCs w:val="28"/>
        </w:rPr>
        <w:t xml:space="preserve">Transport Moulinier 33 BEGLES </w:t>
      </w:r>
    </w:p>
    <w:p w:rsidR="009B655E" w:rsidRPr="005E06D1" w:rsidRDefault="009B655E" w:rsidP="00041234">
      <w:pPr>
        <w:rPr>
          <w:sz w:val="28"/>
          <w:szCs w:val="28"/>
        </w:rPr>
      </w:pPr>
    </w:p>
    <w:p w:rsidR="009B655E" w:rsidRPr="005E06D1" w:rsidRDefault="00226475" w:rsidP="007648C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05/2000 AU 10/2005 </w:t>
      </w:r>
      <w:r w:rsidR="009B655E" w:rsidRPr="005E06D1">
        <w:rPr>
          <w:sz w:val="28"/>
          <w:szCs w:val="28"/>
        </w:rPr>
        <w:t>Transport PATIS France-PURATOS 33 ARTIGUES</w:t>
      </w:r>
    </w:p>
    <w:p w:rsidR="009B655E" w:rsidRPr="005E06D1" w:rsidRDefault="009B655E" w:rsidP="009B655E">
      <w:pPr>
        <w:rPr>
          <w:sz w:val="28"/>
          <w:szCs w:val="28"/>
        </w:rPr>
      </w:pPr>
    </w:p>
    <w:p w:rsidR="00226475" w:rsidRPr="005E06D1" w:rsidRDefault="00226475" w:rsidP="00226475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08/1995 AU 03/2000 </w:t>
      </w:r>
      <w:r w:rsidRPr="005E06D1">
        <w:rPr>
          <w:sz w:val="28"/>
          <w:szCs w:val="28"/>
        </w:rPr>
        <w:t xml:space="preserve">Transport ALLEGRE     33 FLOIRAC </w:t>
      </w:r>
    </w:p>
    <w:p w:rsidR="009B655E" w:rsidRPr="005E06D1" w:rsidRDefault="009B655E" w:rsidP="009B655E">
      <w:pPr>
        <w:ind w:left="720"/>
        <w:rPr>
          <w:sz w:val="28"/>
          <w:szCs w:val="28"/>
        </w:rPr>
      </w:pPr>
    </w:p>
    <w:p w:rsidR="00226475" w:rsidRPr="005E06D1" w:rsidRDefault="00226475" w:rsidP="00226475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03/1991 AU 05/1995 </w:t>
      </w:r>
      <w:r w:rsidRPr="005E06D1">
        <w:rPr>
          <w:sz w:val="28"/>
          <w:szCs w:val="28"/>
        </w:rPr>
        <w:t>Transport COMPAIN    33 FLOIRAC</w:t>
      </w:r>
    </w:p>
    <w:p w:rsidR="009B655E" w:rsidRPr="005E06D1" w:rsidRDefault="009B655E" w:rsidP="009B655E">
      <w:pPr>
        <w:rPr>
          <w:sz w:val="28"/>
          <w:szCs w:val="28"/>
        </w:rPr>
      </w:pPr>
    </w:p>
    <w:p w:rsidR="009B655E" w:rsidRPr="005E06D1" w:rsidRDefault="00226475" w:rsidP="007648C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09/19</w:t>
      </w:r>
      <w:r w:rsidR="00BC653C">
        <w:rPr>
          <w:sz w:val="28"/>
          <w:szCs w:val="28"/>
        </w:rPr>
        <w:t>8</w:t>
      </w:r>
      <w:r w:rsidR="002C5ABE">
        <w:rPr>
          <w:sz w:val="28"/>
          <w:szCs w:val="28"/>
        </w:rPr>
        <w:t>9</w:t>
      </w:r>
      <w:r>
        <w:rPr>
          <w:sz w:val="28"/>
          <w:szCs w:val="28"/>
        </w:rPr>
        <w:t xml:space="preserve"> AU </w:t>
      </w:r>
      <w:r w:rsidR="00B625E5">
        <w:rPr>
          <w:sz w:val="28"/>
          <w:szCs w:val="28"/>
        </w:rPr>
        <w:t>0</w:t>
      </w:r>
      <w:r>
        <w:rPr>
          <w:sz w:val="28"/>
          <w:szCs w:val="28"/>
        </w:rPr>
        <w:t xml:space="preserve">1/ 1991 </w:t>
      </w:r>
      <w:r w:rsidR="009B655E" w:rsidRPr="005E06D1">
        <w:rPr>
          <w:sz w:val="28"/>
          <w:szCs w:val="28"/>
        </w:rPr>
        <w:t xml:space="preserve">SUD-OUEST / </w:t>
      </w:r>
      <w:r w:rsidRPr="005E06D1">
        <w:rPr>
          <w:sz w:val="28"/>
          <w:szCs w:val="28"/>
        </w:rPr>
        <w:t>Acheminement 33</w:t>
      </w:r>
      <w:r w:rsidR="009B655E" w:rsidRPr="005E06D1">
        <w:rPr>
          <w:sz w:val="28"/>
          <w:szCs w:val="28"/>
        </w:rPr>
        <w:t xml:space="preserve"> MARTILLAC</w:t>
      </w:r>
    </w:p>
    <w:p w:rsidR="009B655E" w:rsidRPr="005E06D1" w:rsidRDefault="009B655E" w:rsidP="009B655E">
      <w:pPr>
        <w:rPr>
          <w:sz w:val="28"/>
          <w:szCs w:val="28"/>
        </w:rPr>
      </w:pPr>
    </w:p>
    <w:p w:rsidR="009B655E" w:rsidRPr="005E06D1" w:rsidRDefault="00B625E5" w:rsidP="007648C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0</w:t>
      </w:r>
      <w:r w:rsidR="002C5ABE">
        <w:rPr>
          <w:sz w:val="28"/>
          <w:szCs w:val="28"/>
        </w:rPr>
        <w:t>9</w:t>
      </w:r>
      <w:r>
        <w:rPr>
          <w:sz w:val="28"/>
          <w:szCs w:val="28"/>
        </w:rPr>
        <w:t>/19</w:t>
      </w:r>
      <w:r w:rsidR="002C5ABE">
        <w:rPr>
          <w:sz w:val="28"/>
          <w:szCs w:val="28"/>
        </w:rPr>
        <w:t>88</w:t>
      </w:r>
      <w:r>
        <w:rPr>
          <w:sz w:val="28"/>
          <w:szCs w:val="28"/>
        </w:rPr>
        <w:t xml:space="preserve"> AU </w:t>
      </w:r>
      <w:r w:rsidR="002C5ABE">
        <w:rPr>
          <w:sz w:val="28"/>
          <w:szCs w:val="28"/>
        </w:rPr>
        <w:t xml:space="preserve">03/1989 préparateur de commandes </w:t>
      </w:r>
      <w:r w:rsidR="009B655E" w:rsidRPr="005E06D1">
        <w:rPr>
          <w:sz w:val="28"/>
          <w:szCs w:val="28"/>
        </w:rPr>
        <w:t>SARL NEVILOVE   33 PORTETS</w:t>
      </w:r>
    </w:p>
    <w:p w:rsidR="009B655E" w:rsidRPr="005E06D1" w:rsidRDefault="009B655E" w:rsidP="009B655E">
      <w:pPr>
        <w:ind w:left="720"/>
        <w:rPr>
          <w:sz w:val="28"/>
          <w:szCs w:val="28"/>
        </w:rPr>
      </w:pPr>
    </w:p>
    <w:p w:rsidR="009B655E" w:rsidRPr="005E06D1" w:rsidRDefault="002C5ABE" w:rsidP="007648C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02/1988 AU 8/1988 préparateur de commandes </w:t>
      </w:r>
      <w:r w:rsidR="009B655E" w:rsidRPr="005E06D1">
        <w:rPr>
          <w:sz w:val="28"/>
          <w:szCs w:val="28"/>
        </w:rPr>
        <w:t>TRANSPRESSE    33 MARTILLAC</w:t>
      </w:r>
    </w:p>
    <w:p w:rsidR="009B655E" w:rsidRDefault="009B655E" w:rsidP="00CB4917"/>
    <w:p w:rsidR="00683F0F" w:rsidRPr="005E06D1" w:rsidRDefault="009B655E" w:rsidP="00683F0F">
      <w:pPr>
        <w:rPr>
          <w:b/>
          <w:sz w:val="32"/>
          <w:szCs w:val="32"/>
          <w:u w:val="single"/>
        </w:rPr>
      </w:pPr>
      <w:r w:rsidRPr="005E06D1">
        <w:rPr>
          <w:b/>
          <w:sz w:val="32"/>
          <w:szCs w:val="32"/>
        </w:rPr>
        <w:t xml:space="preserve">                     </w:t>
      </w:r>
      <w:r w:rsidR="005E06D1">
        <w:rPr>
          <w:b/>
          <w:sz w:val="32"/>
          <w:szCs w:val="32"/>
        </w:rPr>
        <w:t xml:space="preserve">                     </w:t>
      </w:r>
      <w:r w:rsidRPr="005E06D1">
        <w:rPr>
          <w:b/>
          <w:sz w:val="32"/>
          <w:szCs w:val="32"/>
        </w:rPr>
        <w:t xml:space="preserve">          </w:t>
      </w:r>
      <w:r w:rsidR="00683F0F" w:rsidRPr="005E06D1">
        <w:rPr>
          <w:b/>
          <w:sz w:val="32"/>
          <w:szCs w:val="32"/>
          <w:u w:val="single"/>
        </w:rPr>
        <w:t xml:space="preserve">FORMATIONS  </w:t>
      </w:r>
    </w:p>
    <w:p w:rsidR="009B655E" w:rsidRDefault="009B655E" w:rsidP="00683F0F">
      <w:pPr>
        <w:rPr>
          <w:b/>
          <w:u w:val="single"/>
        </w:rPr>
      </w:pPr>
    </w:p>
    <w:p w:rsidR="009B655E" w:rsidRDefault="009B655E" w:rsidP="00683F0F">
      <w:pPr>
        <w:rPr>
          <w:b/>
          <w:u w:val="single"/>
        </w:rPr>
      </w:pPr>
    </w:p>
    <w:p w:rsidR="00683F0F" w:rsidRPr="005E06D1" w:rsidRDefault="009B655E" w:rsidP="006F15F0">
      <w:pPr>
        <w:numPr>
          <w:ilvl w:val="0"/>
          <w:numId w:val="4"/>
        </w:numPr>
        <w:ind w:left="1416" w:hanging="1056"/>
        <w:rPr>
          <w:sz w:val="28"/>
          <w:szCs w:val="28"/>
        </w:rPr>
      </w:pPr>
      <w:r w:rsidRPr="005E06D1">
        <w:rPr>
          <w:sz w:val="28"/>
          <w:szCs w:val="28"/>
        </w:rPr>
        <w:t>F.C.OS. 20</w:t>
      </w:r>
      <w:r w:rsidR="00300893">
        <w:rPr>
          <w:sz w:val="28"/>
          <w:szCs w:val="28"/>
        </w:rPr>
        <w:t>2</w:t>
      </w:r>
      <w:r w:rsidR="00AD2CC4">
        <w:rPr>
          <w:sz w:val="28"/>
          <w:szCs w:val="28"/>
        </w:rPr>
        <w:t>1</w:t>
      </w:r>
    </w:p>
    <w:p w:rsidR="003A05CC" w:rsidRPr="005E06D1" w:rsidRDefault="003A05CC" w:rsidP="00796272">
      <w:pPr>
        <w:ind w:left="-180"/>
        <w:rPr>
          <w:b/>
          <w:sz w:val="28"/>
          <w:szCs w:val="28"/>
          <w:u w:val="single"/>
        </w:rPr>
      </w:pPr>
    </w:p>
    <w:p w:rsidR="009B655E" w:rsidRDefault="009B655E" w:rsidP="00796272">
      <w:pPr>
        <w:ind w:left="-180"/>
        <w:rPr>
          <w:b/>
          <w:u w:val="single"/>
        </w:rPr>
      </w:pPr>
    </w:p>
    <w:p w:rsidR="009B655E" w:rsidRDefault="009B655E" w:rsidP="00796272">
      <w:pPr>
        <w:ind w:left="-180"/>
        <w:rPr>
          <w:b/>
          <w:u w:val="single"/>
        </w:rPr>
      </w:pPr>
    </w:p>
    <w:p w:rsidR="00226475" w:rsidRPr="005E06D1" w:rsidRDefault="00226475" w:rsidP="00CB4917">
      <w:pPr>
        <w:rPr>
          <w:sz w:val="28"/>
          <w:szCs w:val="28"/>
        </w:rPr>
      </w:pPr>
      <w:bookmarkStart w:id="0" w:name="_Hlk161212690"/>
    </w:p>
    <w:bookmarkEnd w:id="0"/>
    <w:p w:rsidR="009B655E" w:rsidRDefault="009B655E" w:rsidP="00796272">
      <w:pPr>
        <w:ind w:left="-180"/>
        <w:rPr>
          <w:b/>
          <w:u w:val="single"/>
        </w:rPr>
      </w:pPr>
    </w:p>
    <w:p w:rsidR="009B655E" w:rsidRDefault="009B655E" w:rsidP="00796272">
      <w:pPr>
        <w:ind w:left="-180"/>
        <w:rPr>
          <w:b/>
          <w:u w:val="single"/>
        </w:rPr>
      </w:pPr>
    </w:p>
    <w:p w:rsidR="009B655E" w:rsidRDefault="009B655E" w:rsidP="00796272">
      <w:pPr>
        <w:ind w:left="-180"/>
        <w:rPr>
          <w:b/>
          <w:u w:val="single"/>
        </w:rPr>
      </w:pPr>
      <w:r>
        <w:rPr>
          <w:b/>
          <w:u w:val="single"/>
        </w:rPr>
        <w:t xml:space="preserve">             </w:t>
      </w:r>
    </w:p>
    <w:p w:rsidR="00796272" w:rsidRPr="00796272" w:rsidRDefault="009B655E" w:rsidP="00796272">
      <w:pPr>
        <w:tabs>
          <w:tab w:val="left" w:pos="3270"/>
        </w:tabs>
      </w:pPr>
      <w:r>
        <w:t xml:space="preserve">  </w:t>
      </w:r>
      <w:r w:rsidR="00796272">
        <w:tab/>
      </w:r>
    </w:p>
    <w:sectPr w:rsidR="00796272" w:rsidRPr="00796272" w:rsidSect="00ED1819">
      <w:pgSz w:w="11906" w:h="16838"/>
      <w:pgMar w:top="357" w:right="386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550B5"/>
    <w:multiLevelType w:val="hybridMultilevel"/>
    <w:tmpl w:val="F2CADAD8"/>
    <w:lvl w:ilvl="0" w:tplc="040C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6C319A9"/>
    <w:multiLevelType w:val="hybridMultilevel"/>
    <w:tmpl w:val="61601A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A4C7B"/>
    <w:multiLevelType w:val="hybridMultilevel"/>
    <w:tmpl w:val="11A68B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E231E"/>
    <w:multiLevelType w:val="hybridMultilevel"/>
    <w:tmpl w:val="01AEC42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67187A"/>
    <w:multiLevelType w:val="hybridMultilevel"/>
    <w:tmpl w:val="5352E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85C7B"/>
    <w:multiLevelType w:val="hybridMultilevel"/>
    <w:tmpl w:val="2E70E71E"/>
    <w:lvl w:ilvl="0" w:tplc="040C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C9E49C9"/>
    <w:multiLevelType w:val="hybridMultilevel"/>
    <w:tmpl w:val="B1022E12"/>
    <w:lvl w:ilvl="0" w:tplc="040C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2AC0479"/>
    <w:multiLevelType w:val="hybridMultilevel"/>
    <w:tmpl w:val="B114DA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07D9B"/>
    <w:multiLevelType w:val="hybridMultilevel"/>
    <w:tmpl w:val="E7CAE8F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A446C7"/>
    <w:multiLevelType w:val="hybridMultilevel"/>
    <w:tmpl w:val="2154E81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459E1"/>
    <w:multiLevelType w:val="hybridMultilevel"/>
    <w:tmpl w:val="9440C3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A078B"/>
    <w:multiLevelType w:val="hybridMultilevel"/>
    <w:tmpl w:val="342E22C8"/>
    <w:lvl w:ilvl="0" w:tplc="040C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5C557A79"/>
    <w:multiLevelType w:val="hybridMultilevel"/>
    <w:tmpl w:val="ABCC62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570B4"/>
    <w:multiLevelType w:val="hybridMultilevel"/>
    <w:tmpl w:val="4BF8FD7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C05960">
      <w:start w:val="6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131D7"/>
    <w:multiLevelType w:val="hybridMultilevel"/>
    <w:tmpl w:val="86E8DC5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6B567B"/>
    <w:multiLevelType w:val="hybridMultilevel"/>
    <w:tmpl w:val="D82E0860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7B1A74FD"/>
    <w:multiLevelType w:val="hybridMultilevel"/>
    <w:tmpl w:val="C36C90F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3"/>
  </w:num>
  <w:num w:numId="5">
    <w:abstractNumId w:val="12"/>
  </w:num>
  <w:num w:numId="6">
    <w:abstractNumId w:val="7"/>
  </w:num>
  <w:num w:numId="7">
    <w:abstractNumId w:val="1"/>
  </w:num>
  <w:num w:numId="8">
    <w:abstractNumId w:val="10"/>
  </w:num>
  <w:num w:numId="9">
    <w:abstractNumId w:val="6"/>
  </w:num>
  <w:num w:numId="10">
    <w:abstractNumId w:val="11"/>
  </w:num>
  <w:num w:numId="11">
    <w:abstractNumId w:val="8"/>
  </w:num>
  <w:num w:numId="12">
    <w:abstractNumId w:val="3"/>
  </w:num>
  <w:num w:numId="13">
    <w:abstractNumId w:val="14"/>
  </w:num>
  <w:num w:numId="14">
    <w:abstractNumId w:val="5"/>
  </w:num>
  <w:num w:numId="15">
    <w:abstractNumId w:val="16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E57"/>
    <w:rsid w:val="000112C7"/>
    <w:rsid w:val="00041234"/>
    <w:rsid w:val="000C188F"/>
    <w:rsid w:val="001434B8"/>
    <w:rsid w:val="00226475"/>
    <w:rsid w:val="002669FC"/>
    <w:rsid w:val="002C5ABE"/>
    <w:rsid w:val="00300893"/>
    <w:rsid w:val="00327E85"/>
    <w:rsid w:val="0035597C"/>
    <w:rsid w:val="0037679B"/>
    <w:rsid w:val="00387BE5"/>
    <w:rsid w:val="003A05CC"/>
    <w:rsid w:val="00433D5D"/>
    <w:rsid w:val="004D30D1"/>
    <w:rsid w:val="0054151A"/>
    <w:rsid w:val="005A3360"/>
    <w:rsid w:val="005E06D1"/>
    <w:rsid w:val="00683F0F"/>
    <w:rsid w:val="006B791C"/>
    <w:rsid w:val="006F15F0"/>
    <w:rsid w:val="0074570B"/>
    <w:rsid w:val="007648CE"/>
    <w:rsid w:val="00796272"/>
    <w:rsid w:val="007E71EF"/>
    <w:rsid w:val="008430B3"/>
    <w:rsid w:val="008D28D5"/>
    <w:rsid w:val="008E3E57"/>
    <w:rsid w:val="008F3D6B"/>
    <w:rsid w:val="009B655E"/>
    <w:rsid w:val="00AD2CC4"/>
    <w:rsid w:val="00B625E5"/>
    <w:rsid w:val="00B7056A"/>
    <w:rsid w:val="00B81E41"/>
    <w:rsid w:val="00B94417"/>
    <w:rsid w:val="00BC653C"/>
    <w:rsid w:val="00CB4917"/>
    <w:rsid w:val="00D57FAC"/>
    <w:rsid w:val="00D701FC"/>
    <w:rsid w:val="00D863E7"/>
    <w:rsid w:val="00DE02B4"/>
    <w:rsid w:val="00DE5535"/>
    <w:rsid w:val="00E045EF"/>
    <w:rsid w:val="00ED1819"/>
    <w:rsid w:val="00F7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E61AA9-3255-4268-A7F3-62173F2E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336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655E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5E06D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5E0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cera\Documents\CV%20%20%20et%20LM%20%20Rosy\CVIC%20ROSY%20INCERA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CVIC ROSY INCERA.dotx</Template>
  <TotalTime>1146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Mme Rosa INCERA</vt:lpstr>
    </vt:vector>
  </TitlesOfParts>
  <Company>E.N.S.E.I.R.B.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Mme Rosa INCERA</dc:title>
  <dc:subject/>
  <dc:creator>Rosa Incera</dc:creator>
  <cp:keywords/>
  <dc:description/>
  <cp:lastModifiedBy>Incera Rosa</cp:lastModifiedBy>
  <cp:revision>7</cp:revision>
  <cp:lastPrinted>2024-03-13T08:41:00Z</cp:lastPrinted>
  <dcterms:created xsi:type="dcterms:W3CDTF">2023-10-03T06:27:00Z</dcterms:created>
  <dcterms:modified xsi:type="dcterms:W3CDTF">2024-03-13T08:42:00Z</dcterms:modified>
</cp:coreProperties>
</file>