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6D" w:rsidRDefault="0070762B">
      <w:pPr>
        <w:pStyle w:val="Titre"/>
      </w:pPr>
      <w:sdt>
        <w:sdtPr>
          <w:alias w:val="Entrez votre nom :"/>
          <w:tag w:val=""/>
          <w:id w:val="-328297061"/>
          <w:placeholder>
            <w:docPart w:val="6A615798467D4996ACE2255B5E3C26B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FA08E0">
            <w:t>CUSTOS JUSTINE</w:t>
          </w:r>
        </w:sdtContent>
      </w:sdt>
    </w:p>
    <w:p w:rsidR="00394A6D" w:rsidRDefault="00FA08E0">
      <w:pPr>
        <w:rPr>
          <w:rStyle w:val="Lienhypertexte"/>
          <w:color w:val="auto"/>
        </w:rPr>
      </w:pPr>
      <w:r w:rsidRPr="00D81E02">
        <w:rPr>
          <w:color w:val="auto"/>
        </w:rPr>
        <w:t xml:space="preserve">105, Chemin du moulin de la ville, 93600, Aulnay sous-bois </w:t>
      </w:r>
      <w:r w:rsidR="00CC75DB" w:rsidRPr="00D81E02">
        <w:rPr>
          <w:color w:val="auto"/>
          <w:lang w:bidi="fr-FR"/>
        </w:rPr>
        <w:t> | </w:t>
      </w:r>
      <w:r w:rsidRPr="00D81E02">
        <w:rPr>
          <w:color w:val="auto"/>
        </w:rPr>
        <w:t>0783468756</w:t>
      </w:r>
      <w:r w:rsidR="00CC75DB" w:rsidRPr="00D81E02">
        <w:rPr>
          <w:color w:val="auto"/>
          <w:lang w:bidi="fr-FR"/>
        </w:rPr>
        <w:t> | </w:t>
      </w:r>
      <w:hyperlink r:id="rId7" w:history="1">
        <w:r w:rsidR="005C6BE2" w:rsidRPr="00D81E02">
          <w:rPr>
            <w:rStyle w:val="Lienhypertexte"/>
            <w:color w:val="auto"/>
          </w:rPr>
          <w:t>justine.custos@hotmail.fr</w:t>
        </w:r>
      </w:hyperlink>
    </w:p>
    <w:p w:rsidR="00941AA9" w:rsidRPr="00941AA9" w:rsidRDefault="00941AA9" w:rsidP="00941AA9">
      <w:pPr>
        <w:spacing w:after="0"/>
        <w:rPr>
          <w:color w:val="auto"/>
        </w:rPr>
      </w:pPr>
      <w:r w:rsidRPr="00941AA9">
        <w:rPr>
          <w:rStyle w:val="Lienhypertexte"/>
          <w:color w:val="auto"/>
          <w:u w:val="none"/>
        </w:rPr>
        <w:t>Permis B, D</w:t>
      </w:r>
      <w:bookmarkStart w:id="0" w:name="_GoBack"/>
      <w:bookmarkEnd w:id="0"/>
    </w:p>
    <w:p w:rsidR="00394A6D" w:rsidRPr="00D81E02" w:rsidRDefault="00394A6D" w:rsidP="00A579A8">
      <w:pPr>
        <w:pStyle w:val="Titre1"/>
        <w:rPr>
          <w:color w:val="auto"/>
        </w:rPr>
      </w:pPr>
    </w:p>
    <w:sdt>
      <w:sdtPr>
        <w:alias w:val="Formation :"/>
        <w:tag w:val="Formation :"/>
        <w:id w:val="1513793667"/>
        <w:placeholder>
          <w:docPart w:val="FB4291811DA4477D97BD60697ED45598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Titre1"/>
          </w:pPr>
          <w:r w:rsidRPr="00D81E02">
            <w:rPr>
              <w:color w:val="auto"/>
              <w:u w:val="single"/>
              <w:lang w:bidi="fr-FR"/>
            </w:rPr>
            <w:t>Formation</w:t>
          </w:r>
        </w:p>
      </w:sdtContent>
    </w:sdt>
    <w:p w:rsidR="00394A6D" w:rsidRDefault="004349E6">
      <w:pPr>
        <w:pStyle w:val="Titre2"/>
      </w:pPr>
      <w:r>
        <w:t>BEP CARRIERE SANITAIRE ET SOCIAL</w:t>
      </w:r>
      <w:r w:rsidR="007D00B3">
        <w:rPr>
          <w:lang w:bidi="fr-FR"/>
        </w:rPr>
        <w:t> | </w:t>
      </w:r>
      <w:r>
        <w:t>2012</w:t>
      </w:r>
      <w:r w:rsidR="007D00B3">
        <w:rPr>
          <w:lang w:bidi="fr-FR"/>
        </w:rPr>
        <w:t> | </w:t>
      </w:r>
      <w:r>
        <w:t>LYCEE HELENE BOUCHER 93</w:t>
      </w:r>
    </w:p>
    <w:p w:rsidR="00394A6D" w:rsidRDefault="00394A6D" w:rsidP="006D629A">
      <w:pPr>
        <w:pStyle w:val="Listepuces"/>
        <w:numPr>
          <w:ilvl w:val="0"/>
          <w:numId w:val="0"/>
        </w:numPr>
        <w:spacing w:after="0"/>
        <w:ind w:left="360" w:hanging="360"/>
      </w:pPr>
    </w:p>
    <w:p w:rsidR="00394A6D" w:rsidRDefault="004349E6">
      <w:pPr>
        <w:pStyle w:val="Titre2"/>
      </w:pPr>
      <w:r>
        <w:t>B2I</w:t>
      </w:r>
      <w:r w:rsidR="007D00B3">
        <w:rPr>
          <w:lang w:bidi="fr-FR"/>
        </w:rPr>
        <w:t> | </w:t>
      </w:r>
      <w:r>
        <w:t>2010</w:t>
      </w:r>
      <w:r w:rsidR="007D00B3">
        <w:rPr>
          <w:lang w:bidi="fr-FR"/>
        </w:rPr>
        <w:t> | </w:t>
      </w:r>
      <w:r w:rsidR="00A579A8">
        <w:t xml:space="preserve">COLLEGE CLAUDE DEBUSSY </w:t>
      </w:r>
      <w:r>
        <w:t xml:space="preserve"> 93</w:t>
      </w:r>
    </w:p>
    <w:p w:rsidR="005C6BE2" w:rsidRDefault="004349E6" w:rsidP="00890DCB">
      <w:pPr>
        <w:pStyle w:val="Listepuces"/>
        <w:numPr>
          <w:ilvl w:val="0"/>
          <w:numId w:val="20"/>
        </w:numPr>
      </w:pPr>
      <w:r>
        <w:t>Internet et informatique</w:t>
      </w:r>
    </w:p>
    <w:sdt>
      <w:sdtPr>
        <w:alias w:val="Expérience :"/>
        <w:tag w:val="Expérience :"/>
        <w:id w:val="1494989950"/>
        <w:placeholder>
          <w:docPart w:val="08E6086C70084B679B0CA9C1224D3F54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Titre1"/>
          </w:pPr>
          <w:r w:rsidRPr="00D81E02">
            <w:rPr>
              <w:color w:val="auto"/>
              <w:u w:val="single"/>
              <w:lang w:bidi="fr-FR"/>
            </w:rPr>
            <w:t>Expérience</w:t>
          </w:r>
        </w:p>
      </w:sdtContent>
    </w:sdt>
    <w:p w:rsidR="00394A6D" w:rsidRDefault="007D00B3">
      <w:pPr>
        <w:pStyle w:val="Titre2"/>
      </w:pPr>
      <w:r>
        <w:rPr>
          <w:lang w:bidi="fr-FR"/>
        </w:rPr>
        <w:t> </w:t>
      </w:r>
      <w:r w:rsidR="005C6BE2">
        <w:t>transdev (machiniste-receveuse)</w:t>
      </w:r>
      <w:r>
        <w:rPr>
          <w:lang w:bidi="fr-FR"/>
        </w:rPr>
        <w:t>| </w:t>
      </w:r>
      <w:r w:rsidR="005C6BE2">
        <w:t>mars 2023</w:t>
      </w:r>
      <w:r>
        <w:rPr>
          <w:lang w:bidi="fr-FR"/>
        </w:rPr>
        <w:t xml:space="preserve"> - </w:t>
      </w:r>
      <w:r w:rsidR="005C6BE2">
        <w:t xml:space="preserve"> a ce jour </w:t>
      </w:r>
    </w:p>
    <w:p w:rsidR="005C6BE2" w:rsidRPr="00D81E02" w:rsidRDefault="005C6BE2" w:rsidP="00A579A8">
      <w:pPr>
        <w:pStyle w:val="Listepuces"/>
        <w:numPr>
          <w:ilvl w:val="2"/>
          <w:numId w:val="14"/>
        </w:numPr>
        <w:rPr>
          <w:color w:val="auto"/>
        </w:rPr>
      </w:pPr>
      <w:r w:rsidRPr="00D81E02">
        <w:rPr>
          <w:color w:val="auto"/>
        </w:rPr>
        <w:t>effectue le transport en commun de personnes, en service interurbain</w:t>
      </w:r>
    </w:p>
    <w:p w:rsidR="005C6BE2" w:rsidRPr="00D81E02" w:rsidRDefault="005C6BE2" w:rsidP="00A579A8">
      <w:pPr>
        <w:pStyle w:val="Listepuces"/>
        <w:numPr>
          <w:ilvl w:val="2"/>
          <w:numId w:val="14"/>
        </w:numPr>
        <w:rPr>
          <w:color w:val="auto"/>
        </w:rPr>
      </w:pPr>
      <w:r w:rsidRPr="00D81E02">
        <w:rPr>
          <w:color w:val="auto"/>
        </w:rPr>
        <w:t>contrôle les titres de transport à bord du véhicule ou procède à la vente</w:t>
      </w:r>
    </w:p>
    <w:p w:rsidR="005C6BE2" w:rsidRPr="00D81E02" w:rsidRDefault="005C6BE2" w:rsidP="00A579A8">
      <w:pPr>
        <w:pStyle w:val="Listepuces"/>
        <w:numPr>
          <w:ilvl w:val="2"/>
          <w:numId w:val="14"/>
        </w:numPr>
        <w:rPr>
          <w:color w:val="auto"/>
        </w:rPr>
      </w:pPr>
      <w:r w:rsidRPr="00D81E02">
        <w:rPr>
          <w:color w:val="auto"/>
        </w:rPr>
        <w:t>applique les mesures d'urgence en cas d'incident et avertit les services concernés</w:t>
      </w:r>
    </w:p>
    <w:p w:rsidR="005C6BE2" w:rsidRPr="00D81E02" w:rsidRDefault="005C6BE2" w:rsidP="00A579A8">
      <w:pPr>
        <w:pStyle w:val="Listepuces"/>
        <w:numPr>
          <w:ilvl w:val="2"/>
          <w:numId w:val="14"/>
        </w:numPr>
        <w:rPr>
          <w:color w:val="auto"/>
        </w:rPr>
      </w:pPr>
      <w:r w:rsidRPr="00D81E02">
        <w:rPr>
          <w:color w:val="auto"/>
        </w:rPr>
        <w:t>remplit les documents de bord du véhicule (feuille de route, carnet de bord, ...)</w:t>
      </w:r>
    </w:p>
    <w:p w:rsidR="00A579A8" w:rsidRPr="00D81E02" w:rsidRDefault="00A579A8" w:rsidP="00A579A8">
      <w:pPr>
        <w:pStyle w:val="Listepuces"/>
        <w:numPr>
          <w:ilvl w:val="0"/>
          <w:numId w:val="0"/>
        </w:numPr>
        <w:ind w:left="360"/>
        <w:rPr>
          <w:color w:val="auto"/>
        </w:rPr>
      </w:pPr>
    </w:p>
    <w:p w:rsidR="00394A6D" w:rsidRDefault="005C6BE2">
      <w:pPr>
        <w:pStyle w:val="Titre2"/>
      </w:pPr>
      <w:r>
        <w:t>RATP (machiniste-Receveuse)</w:t>
      </w:r>
      <w:r>
        <w:rPr>
          <w:lang w:bidi="fr-FR"/>
        </w:rPr>
        <w:t> |</w:t>
      </w:r>
      <w:r w:rsidR="007D00B3">
        <w:rPr>
          <w:lang w:bidi="fr-FR"/>
        </w:rPr>
        <w:t> </w:t>
      </w:r>
      <w:r>
        <w:t>decembre 2021</w:t>
      </w:r>
      <w:r w:rsidR="007D00B3">
        <w:rPr>
          <w:lang w:bidi="fr-FR"/>
        </w:rPr>
        <w:t xml:space="preserve"> </w:t>
      </w:r>
      <w:r>
        <w:rPr>
          <w:lang w:bidi="fr-FR"/>
        </w:rPr>
        <w:t>–</w:t>
      </w:r>
      <w:r w:rsidR="007D00B3">
        <w:rPr>
          <w:lang w:bidi="fr-FR"/>
        </w:rPr>
        <w:t xml:space="preserve"> </w:t>
      </w:r>
      <w:r>
        <w:t>decembre 2022</w:t>
      </w:r>
    </w:p>
    <w:p w:rsidR="005C6BE2" w:rsidRPr="00D81E02" w:rsidRDefault="005C6BE2" w:rsidP="005C6BE2">
      <w:pPr>
        <w:pStyle w:val="Listepuces"/>
        <w:numPr>
          <w:ilvl w:val="0"/>
          <w:numId w:val="19"/>
        </w:numPr>
        <w:rPr>
          <w:color w:val="auto"/>
        </w:rPr>
      </w:pPr>
      <w:r w:rsidRPr="00D81E02">
        <w:rPr>
          <w:color w:val="auto"/>
        </w:rPr>
        <w:t>effectue le transport en commun de personnes, en service interurbain</w:t>
      </w:r>
    </w:p>
    <w:p w:rsidR="005C6BE2" w:rsidRPr="00D81E02" w:rsidRDefault="005C6BE2" w:rsidP="005C6BE2">
      <w:pPr>
        <w:pStyle w:val="Listepuces"/>
        <w:numPr>
          <w:ilvl w:val="0"/>
          <w:numId w:val="19"/>
        </w:numPr>
        <w:rPr>
          <w:color w:val="auto"/>
        </w:rPr>
      </w:pPr>
      <w:r w:rsidRPr="00D81E02">
        <w:rPr>
          <w:color w:val="auto"/>
        </w:rPr>
        <w:t>contrôle les titres de transport à bord du véhicule ou procède à la vente</w:t>
      </w:r>
    </w:p>
    <w:p w:rsidR="005C6BE2" w:rsidRPr="00D81E02" w:rsidRDefault="005C6BE2" w:rsidP="005C6BE2">
      <w:pPr>
        <w:pStyle w:val="Listepuces"/>
        <w:numPr>
          <w:ilvl w:val="0"/>
          <w:numId w:val="19"/>
        </w:numPr>
        <w:rPr>
          <w:color w:val="auto"/>
        </w:rPr>
      </w:pPr>
      <w:r w:rsidRPr="00D81E02">
        <w:rPr>
          <w:color w:val="auto"/>
        </w:rPr>
        <w:t>applique les mesures d'urgence en cas d'incident et avertit les services concernés</w:t>
      </w:r>
    </w:p>
    <w:p w:rsidR="005C6BE2" w:rsidRPr="00D81E02" w:rsidRDefault="005C6BE2" w:rsidP="005C6BE2">
      <w:pPr>
        <w:pStyle w:val="Listepuces"/>
        <w:numPr>
          <w:ilvl w:val="0"/>
          <w:numId w:val="19"/>
        </w:numPr>
        <w:rPr>
          <w:color w:val="auto"/>
        </w:rPr>
      </w:pPr>
      <w:r w:rsidRPr="00D81E02">
        <w:rPr>
          <w:color w:val="auto"/>
        </w:rPr>
        <w:t>remplit les documents de bord du véhicule (feuille de route, carnet de bord, ...)</w:t>
      </w:r>
    </w:p>
    <w:p w:rsidR="00A579A8" w:rsidRPr="00D81E02" w:rsidRDefault="00A579A8" w:rsidP="00A579A8">
      <w:pPr>
        <w:pStyle w:val="Listepuces"/>
        <w:numPr>
          <w:ilvl w:val="0"/>
          <w:numId w:val="0"/>
        </w:numPr>
        <w:ind w:left="360"/>
        <w:rPr>
          <w:color w:val="auto"/>
        </w:rPr>
      </w:pPr>
    </w:p>
    <w:p w:rsidR="00D81E02" w:rsidRPr="00D81E02" w:rsidRDefault="00A579A8" w:rsidP="00A579A8">
      <w:pPr>
        <w:pStyle w:val="Listepuces"/>
        <w:numPr>
          <w:ilvl w:val="0"/>
          <w:numId w:val="0"/>
        </w:numPr>
        <w:rPr>
          <w:b/>
          <w:color w:val="auto"/>
        </w:rPr>
      </w:pPr>
      <w:r w:rsidRPr="00D81E02">
        <w:rPr>
          <w:b/>
          <w:color w:val="auto"/>
        </w:rPr>
        <w:t xml:space="preserve">GUERBET </w:t>
      </w:r>
      <w:r w:rsidR="005C6BE2" w:rsidRPr="00D81E02">
        <w:rPr>
          <w:b/>
          <w:color w:val="auto"/>
        </w:rPr>
        <w:t xml:space="preserve"> |</w:t>
      </w:r>
      <w:r w:rsidRPr="00D81E02">
        <w:rPr>
          <w:b/>
          <w:color w:val="auto"/>
        </w:rPr>
        <w:t>OPERATRICE DE CONDITIONNEMENT |JANVIER 2019 – SEPTEMBRE 2021</w:t>
      </w:r>
    </w:p>
    <w:p w:rsidR="005C6BE2" w:rsidRPr="00D81E02" w:rsidRDefault="00A579A8" w:rsidP="00A579A8">
      <w:pPr>
        <w:pStyle w:val="Listepuces"/>
        <w:numPr>
          <w:ilvl w:val="0"/>
          <w:numId w:val="20"/>
        </w:numPr>
        <w:rPr>
          <w:color w:val="auto"/>
        </w:rPr>
      </w:pPr>
      <w:r w:rsidRPr="00D81E02">
        <w:rPr>
          <w:color w:val="auto"/>
        </w:rPr>
        <w:t>Pilote les opérations de conditionnement d'un produit</w:t>
      </w:r>
    </w:p>
    <w:p w:rsidR="00A579A8" w:rsidRPr="00D81E02" w:rsidRDefault="00A579A8" w:rsidP="00A579A8">
      <w:pPr>
        <w:pStyle w:val="Listepuces"/>
        <w:numPr>
          <w:ilvl w:val="0"/>
          <w:numId w:val="20"/>
        </w:numPr>
        <w:rPr>
          <w:color w:val="auto"/>
        </w:rPr>
      </w:pPr>
      <w:r w:rsidRPr="00D81E02">
        <w:rPr>
          <w:color w:val="auto"/>
        </w:rPr>
        <w:t>Réalise des changements de format et des réglages (démontage, nettoyage, contrôle des outillages)</w:t>
      </w:r>
    </w:p>
    <w:p w:rsidR="00A579A8" w:rsidRPr="00D81E02" w:rsidRDefault="00A579A8" w:rsidP="00A579A8">
      <w:pPr>
        <w:pStyle w:val="Listepuces"/>
        <w:numPr>
          <w:ilvl w:val="0"/>
          <w:numId w:val="20"/>
        </w:numPr>
        <w:rPr>
          <w:color w:val="auto"/>
        </w:rPr>
      </w:pPr>
      <w:r w:rsidRPr="00D81E02">
        <w:rPr>
          <w:color w:val="auto"/>
        </w:rPr>
        <w:t>Prépare et vérifie les éléments nécessaires à la production (produits, articles de conditionnement...)</w:t>
      </w:r>
    </w:p>
    <w:p w:rsidR="00A579A8" w:rsidRPr="00D81E02" w:rsidRDefault="00A579A8" w:rsidP="00A579A8">
      <w:pPr>
        <w:pStyle w:val="Listepuces"/>
        <w:numPr>
          <w:ilvl w:val="0"/>
          <w:numId w:val="20"/>
        </w:numPr>
        <w:rPr>
          <w:color w:val="auto"/>
        </w:rPr>
      </w:pPr>
      <w:r w:rsidRPr="00D81E02">
        <w:rPr>
          <w:color w:val="auto"/>
        </w:rPr>
        <w:t>Participe à des groupes de travail d'amélioration continue</w:t>
      </w:r>
    </w:p>
    <w:p w:rsidR="00A579A8" w:rsidRPr="00D81E02" w:rsidRDefault="00A579A8" w:rsidP="00A579A8">
      <w:pPr>
        <w:pStyle w:val="Listepuces"/>
        <w:numPr>
          <w:ilvl w:val="0"/>
          <w:numId w:val="20"/>
        </w:numPr>
        <w:rPr>
          <w:color w:val="auto"/>
        </w:rPr>
      </w:pPr>
      <w:r w:rsidRPr="00D81E02">
        <w:rPr>
          <w:color w:val="auto"/>
        </w:rPr>
        <w:t>Participe à la mise en place, à la validation et à la qualification des équipements</w:t>
      </w:r>
    </w:p>
    <w:p w:rsidR="00A579A8" w:rsidRPr="00D81E02" w:rsidRDefault="00A579A8" w:rsidP="00A579A8">
      <w:pPr>
        <w:pStyle w:val="Listepuces"/>
        <w:numPr>
          <w:ilvl w:val="0"/>
          <w:numId w:val="0"/>
        </w:numPr>
        <w:ind w:left="360" w:hanging="360"/>
        <w:rPr>
          <w:color w:val="auto"/>
        </w:rPr>
      </w:pPr>
    </w:p>
    <w:p w:rsidR="00365F84" w:rsidRPr="00D81E02" w:rsidRDefault="00890DCB" w:rsidP="006D629A">
      <w:pPr>
        <w:pStyle w:val="Listepuces"/>
        <w:numPr>
          <w:ilvl w:val="0"/>
          <w:numId w:val="0"/>
        </w:numPr>
        <w:rPr>
          <w:b/>
          <w:color w:val="auto"/>
          <w:sz w:val="28"/>
          <w:szCs w:val="28"/>
        </w:rPr>
      </w:pPr>
      <w:r w:rsidRPr="00D81E02">
        <w:rPr>
          <w:b/>
          <w:color w:val="auto"/>
          <w:sz w:val="28"/>
          <w:szCs w:val="28"/>
          <w:u w:val="single"/>
        </w:rPr>
        <w:t>Compétence</w:t>
      </w:r>
      <w:r w:rsidR="00365F84" w:rsidRPr="00D81E02">
        <w:rPr>
          <w:b/>
          <w:color w:val="auto"/>
          <w:sz w:val="28"/>
          <w:szCs w:val="28"/>
        </w:rPr>
        <w:t xml:space="preserve">                                                          </w:t>
      </w:r>
      <w:r w:rsidR="00365F84" w:rsidRPr="00D81E02">
        <w:rPr>
          <w:b/>
          <w:color w:val="auto"/>
          <w:sz w:val="28"/>
          <w:szCs w:val="28"/>
          <w:u w:val="single"/>
        </w:rPr>
        <w:t>Centre d’intérêt</w:t>
      </w:r>
    </w:p>
    <w:p w:rsidR="00890DCB" w:rsidRPr="00D81E02" w:rsidRDefault="00890DCB" w:rsidP="00890DCB">
      <w:pPr>
        <w:pStyle w:val="Listepuces"/>
        <w:numPr>
          <w:ilvl w:val="0"/>
          <w:numId w:val="0"/>
        </w:numPr>
        <w:rPr>
          <w:color w:val="auto"/>
          <w:sz w:val="24"/>
          <w:szCs w:val="24"/>
        </w:rPr>
      </w:pPr>
      <w:r w:rsidRPr="00D81E02">
        <w:rPr>
          <w:color w:val="auto"/>
          <w:sz w:val="24"/>
          <w:szCs w:val="24"/>
        </w:rPr>
        <w:t xml:space="preserve">                                                                                   </w:t>
      </w:r>
    </w:p>
    <w:p w:rsidR="00365F84" w:rsidRPr="00D81E02" w:rsidRDefault="00890DCB" w:rsidP="00365F84">
      <w:pPr>
        <w:pStyle w:val="Listepuces"/>
        <w:numPr>
          <w:ilvl w:val="0"/>
          <w:numId w:val="0"/>
        </w:numPr>
        <w:ind w:left="360"/>
        <w:rPr>
          <w:color w:val="auto"/>
        </w:rPr>
      </w:pPr>
      <w:r w:rsidRPr="00D81E02">
        <w:rPr>
          <w:b/>
          <w:color w:val="auto"/>
        </w:rPr>
        <w:t>Français</w:t>
      </w:r>
      <w:r w:rsidR="00365F84" w:rsidRPr="00D81E02">
        <w:rPr>
          <w:color w:val="auto"/>
        </w:rPr>
        <w:t> :</w:t>
      </w:r>
      <w:r w:rsidR="00D81E02" w:rsidRPr="00D81E02">
        <w:rPr>
          <w:color w:val="auto"/>
        </w:rPr>
        <w:t xml:space="preserve"> C</w:t>
      </w:r>
      <w:r w:rsidR="00365F84" w:rsidRPr="00D81E02">
        <w:rPr>
          <w:color w:val="auto"/>
        </w:rPr>
        <w:t>ourant</w:t>
      </w:r>
      <w:r w:rsidRPr="00D81E02">
        <w:rPr>
          <w:color w:val="auto"/>
        </w:rPr>
        <w:t xml:space="preserve">                                      </w:t>
      </w:r>
      <w:r w:rsidR="00365F84" w:rsidRPr="00D81E02">
        <w:rPr>
          <w:color w:val="auto"/>
        </w:rPr>
        <w:t xml:space="preserve">                                  Lecture</w:t>
      </w:r>
    </w:p>
    <w:p w:rsidR="00365F84" w:rsidRPr="00D81E02" w:rsidRDefault="00890DCB" w:rsidP="00D81E02">
      <w:pPr>
        <w:pStyle w:val="Listepuces"/>
        <w:numPr>
          <w:ilvl w:val="0"/>
          <w:numId w:val="0"/>
        </w:numPr>
        <w:ind w:left="360"/>
        <w:rPr>
          <w:color w:val="auto"/>
        </w:rPr>
      </w:pPr>
      <w:r w:rsidRPr="00D81E02">
        <w:rPr>
          <w:b/>
          <w:color w:val="auto"/>
        </w:rPr>
        <w:t>Anglais</w:t>
      </w:r>
      <w:r w:rsidR="00365F84" w:rsidRPr="00D81E02">
        <w:rPr>
          <w:color w:val="auto"/>
        </w:rPr>
        <w:t> :</w:t>
      </w:r>
      <w:r w:rsidR="00D81E02" w:rsidRPr="00D81E02">
        <w:rPr>
          <w:color w:val="auto"/>
        </w:rPr>
        <w:t xml:space="preserve"> N</w:t>
      </w:r>
      <w:r w:rsidRPr="00D81E02">
        <w:rPr>
          <w:color w:val="auto"/>
        </w:rPr>
        <w:t xml:space="preserve">otion </w:t>
      </w:r>
      <w:r w:rsidR="00365F84" w:rsidRPr="00D81E02">
        <w:rPr>
          <w:color w:val="auto"/>
        </w:rPr>
        <w:t xml:space="preserve">                                                                            Natation </w:t>
      </w:r>
    </w:p>
    <w:p w:rsidR="00A579A8" w:rsidRPr="00D81E02" w:rsidRDefault="00D81E02" w:rsidP="00890DCB">
      <w:pPr>
        <w:pStyle w:val="Listepuces"/>
        <w:numPr>
          <w:ilvl w:val="0"/>
          <w:numId w:val="0"/>
        </w:numPr>
        <w:spacing w:line="360" w:lineRule="auto"/>
        <w:rPr>
          <w:color w:val="auto"/>
          <w:sz w:val="24"/>
          <w:szCs w:val="24"/>
        </w:rPr>
      </w:pPr>
      <w:r w:rsidRPr="00D81E02">
        <w:rPr>
          <w:b/>
          <w:color w:val="auto"/>
        </w:rPr>
        <w:t>Informatique</w:t>
      </w:r>
      <w:r w:rsidR="00365F84" w:rsidRPr="00D81E02">
        <w:rPr>
          <w:color w:val="auto"/>
          <w:sz w:val="24"/>
          <w:szCs w:val="24"/>
        </w:rPr>
        <w:t> :</w:t>
      </w:r>
      <w:r w:rsidR="00890DCB" w:rsidRPr="00D81E02">
        <w:rPr>
          <w:color w:val="auto"/>
          <w:sz w:val="24"/>
          <w:szCs w:val="24"/>
        </w:rPr>
        <w:t xml:space="preserve"> Word, Excel </w:t>
      </w:r>
    </w:p>
    <w:sectPr w:rsidR="00A579A8" w:rsidRPr="00D81E02" w:rsidSect="0037211C">
      <w:footerReference w:type="default" r:id="rId8"/>
      <w:pgSz w:w="11906" w:h="16838" w:code="9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2B" w:rsidRDefault="0070762B">
      <w:pPr>
        <w:spacing w:after="0"/>
      </w:pPr>
      <w:r>
        <w:separator/>
      </w:r>
    </w:p>
  </w:endnote>
  <w:endnote w:type="continuationSeparator" w:id="0">
    <w:p w:rsidR="0070762B" w:rsidRDefault="007076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365F84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2B" w:rsidRDefault="0070762B">
      <w:pPr>
        <w:spacing w:after="0"/>
      </w:pPr>
      <w:r>
        <w:separator/>
      </w:r>
    </w:p>
  </w:footnote>
  <w:footnote w:type="continuationSeparator" w:id="0">
    <w:p w:rsidR="0070762B" w:rsidRDefault="007076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4A17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F733914"/>
    <w:multiLevelType w:val="hybridMultilevel"/>
    <w:tmpl w:val="C7348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139B9"/>
    <w:multiLevelType w:val="hybridMultilevel"/>
    <w:tmpl w:val="4D9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E2D"/>
    <w:multiLevelType w:val="hybridMultilevel"/>
    <w:tmpl w:val="D31C83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F17848D8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CCC2343"/>
    <w:multiLevelType w:val="hybridMultilevel"/>
    <w:tmpl w:val="099AC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F0128"/>
    <w:multiLevelType w:val="hybridMultilevel"/>
    <w:tmpl w:val="66AA152E"/>
    <w:lvl w:ilvl="0" w:tplc="0052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  <w:lvlOverride w:ilvl="0">
      <w:lvl w:ilvl="0">
        <w:start w:val="1"/>
        <w:numFmt w:val="bullet"/>
        <w:pStyle w:val="Listepuces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3"/>
    <w:lvlOverride w:ilvl="0">
      <w:lvl w:ilvl="0">
        <w:start w:val="1"/>
        <w:numFmt w:val="bullet"/>
        <w:pStyle w:val="Listepuce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3"/>
    <w:lvlOverride w:ilvl="0">
      <w:lvl w:ilvl="0">
        <w:start w:val="1"/>
        <w:numFmt w:val="bullet"/>
        <w:pStyle w:val="Listepuce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3"/>
    <w:lvlOverride w:ilvl="0">
      <w:lvl w:ilvl="0">
        <w:start w:val="1"/>
        <w:numFmt w:val="bullet"/>
        <w:pStyle w:val="Listepuce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5"/>
  </w:num>
  <w:num w:numId="20">
    <w:abstractNumId w:val="12"/>
  </w:num>
  <w:num w:numId="21">
    <w:abstractNumId w:val="10"/>
  </w:num>
  <w:num w:numId="22">
    <w:abstractNumId w:val="14"/>
  </w:num>
  <w:num w:numId="23">
    <w:abstractNumId w:val="11"/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E0"/>
    <w:rsid w:val="00365F84"/>
    <w:rsid w:val="0037211C"/>
    <w:rsid w:val="00374627"/>
    <w:rsid w:val="00394A6D"/>
    <w:rsid w:val="003F19B9"/>
    <w:rsid w:val="004349E6"/>
    <w:rsid w:val="004476A1"/>
    <w:rsid w:val="005114E7"/>
    <w:rsid w:val="005C6BE2"/>
    <w:rsid w:val="005E5E55"/>
    <w:rsid w:val="00616068"/>
    <w:rsid w:val="006D629A"/>
    <w:rsid w:val="006E401C"/>
    <w:rsid w:val="0070762B"/>
    <w:rsid w:val="0077621B"/>
    <w:rsid w:val="007963CE"/>
    <w:rsid w:val="007D00B3"/>
    <w:rsid w:val="007D2F5D"/>
    <w:rsid w:val="00890DCB"/>
    <w:rsid w:val="008916B6"/>
    <w:rsid w:val="008977B5"/>
    <w:rsid w:val="008E10EB"/>
    <w:rsid w:val="00941AA9"/>
    <w:rsid w:val="009763C8"/>
    <w:rsid w:val="00A579A8"/>
    <w:rsid w:val="00A8131A"/>
    <w:rsid w:val="00B769EE"/>
    <w:rsid w:val="00C57E43"/>
    <w:rsid w:val="00C72B59"/>
    <w:rsid w:val="00CC75DB"/>
    <w:rsid w:val="00D33143"/>
    <w:rsid w:val="00D56207"/>
    <w:rsid w:val="00D765AF"/>
    <w:rsid w:val="00D81E02"/>
    <w:rsid w:val="00DD4208"/>
    <w:rsid w:val="00EA2B92"/>
    <w:rsid w:val="00F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A81B14-848D-429F-9A8A-8E240F85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Titre1">
    <w:name w:val="heading 1"/>
    <w:basedOn w:val="Normal"/>
    <w:link w:val="Titre1C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Textedelespacerserv">
    <w:name w:val="Placeholder Text"/>
    <w:basedOn w:val="Policepardfaut"/>
    <w:uiPriority w:val="99"/>
    <w:semiHidden/>
    <w:rsid w:val="008916B6"/>
    <w:rPr>
      <w:color w:val="707070" w:themeColor="accent3" w:themeShade="BF"/>
    </w:rPr>
  </w:style>
  <w:style w:type="paragraph" w:styleId="Listepuces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/>
    </w:pPr>
    <w:rPr>
      <w:color w:val="141414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14141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color w:val="auto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</w:rPr>
  </w:style>
  <w:style w:type="character" w:customStyle="1" w:styleId="Titre1Car">
    <w:name w:val="Titre 1 Car"/>
    <w:basedOn w:val="Policepardfaut"/>
    <w:link w:val="Titre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CC75DB"/>
  </w:style>
  <w:style w:type="paragraph" w:styleId="Normalcentr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C75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C75DB"/>
  </w:style>
  <w:style w:type="paragraph" w:styleId="Corpsdetexte2">
    <w:name w:val="Body Text 2"/>
    <w:basedOn w:val="Normal"/>
    <w:link w:val="Corpsdetexte2Car"/>
    <w:uiPriority w:val="99"/>
    <w:semiHidden/>
    <w:unhideWhenUsed/>
    <w:rsid w:val="00CC75D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C75DB"/>
  </w:style>
  <w:style w:type="paragraph" w:styleId="Corpsdetexte3">
    <w:name w:val="Body Text 3"/>
    <w:basedOn w:val="Normal"/>
    <w:link w:val="Corpsdetexte3C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C75DB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C75DB"/>
    <w:pPr>
      <w:spacing w:after="28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C75DB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C75D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C75DB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C75DB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C75DB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C75DB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Formuledepolitesse">
    <w:name w:val="Closing"/>
    <w:basedOn w:val="Normal"/>
    <w:link w:val="Formuledepolitesse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2"/>
    <w:semiHidden/>
    <w:rsid w:val="00CC75DB"/>
  </w:style>
  <w:style w:type="table" w:styleId="Grillecouleur">
    <w:name w:val="Colorful Grid"/>
    <w:basedOn w:val="Tableau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Listefonce">
    <w:name w:val="Dark List"/>
    <w:basedOn w:val="Tableau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1"/>
    <w:semiHidden/>
    <w:unhideWhenUsed/>
    <w:qFormat/>
    <w:rsid w:val="00CC75DB"/>
  </w:style>
  <w:style w:type="character" w:customStyle="1" w:styleId="DateCar">
    <w:name w:val="Date Car"/>
    <w:basedOn w:val="Policepardfaut"/>
    <w:link w:val="Date"/>
    <w:uiPriority w:val="1"/>
    <w:semiHidden/>
    <w:rsid w:val="00CC75DB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C75DB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C75DB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C75DB"/>
  </w:style>
  <w:style w:type="character" w:styleId="Accentuation">
    <w:name w:val="Emphasis"/>
    <w:basedOn w:val="Policepardfaut"/>
    <w:uiPriority w:val="20"/>
    <w:semiHidden/>
    <w:unhideWhenUsed/>
    <w:qFormat/>
    <w:rsid w:val="00CC75DB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CC75D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75DB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CC75D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75DB"/>
    <w:rPr>
      <w:szCs w:val="20"/>
    </w:rPr>
  </w:style>
  <w:style w:type="table" w:styleId="TableauGrille1Clair">
    <w:name w:val="Grid Table 1 Light"/>
    <w:basedOn w:val="Tableau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Grille3">
    <w:name w:val="Grid Table 3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Policepardfau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CC75DB"/>
  </w:style>
  <w:style w:type="paragraph" w:styleId="AdresseHTML">
    <w:name w:val="HTML Address"/>
    <w:basedOn w:val="Normal"/>
    <w:link w:val="AdresseHTMLC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C75DB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CC75DB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CC75DB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75DB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CC75DB"/>
    <w:rPr>
      <w:i/>
      <w:iCs/>
    </w:rPr>
  </w:style>
  <w:style w:type="character" w:styleId="Lienhypertexte">
    <w:name w:val="Hyperlink"/>
    <w:basedOn w:val="Policepardfau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C75DB"/>
    <w:rPr>
      <w:i/>
      <w:iCs/>
      <w:color w:val="141414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epuces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2">
    <w:name w:val="List Table 2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3">
    <w:name w:val="List Table 3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C75DB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Policepardfau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C75DB"/>
    <w:pPr>
      <w:spacing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CC75DB"/>
  </w:style>
  <w:style w:type="character" w:styleId="Numrodepage">
    <w:name w:val="page number"/>
    <w:basedOn w:val="Policepardfaut"/>
    <w:uiPriority w:val="99"/>
    <w:semiHidden/>
    <w:unhideWhenUsed/>
    <w:rsid w:val="00CC75DB"/>
  </w:style>
  <w:style w:type="table" w:styleId="Tableausimple1">
    <w:name w:val="Plain Table 1"/>
    <w:basedOn w:val="Tableau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C75DB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C75DB"/>
    <w:rPr>
      <w:i/>
      <w:iCs/>
    </w:rPr>
  </w:style>
  <w:style w:type="paragraph" w:styleId="Salutations">
    <w:name w:val="Salutation"/>
    <w:basedOn w:val="Normal"/>
    <w:next w:val="Normal"/>
    <w:link w:val="SalutationsCar"/>
    <w:uiPriority w:val="2"/>
    <w:semiHidden/>
    <w:unhideWhenUsed/>
    <w:qFormat/>
    <w:rsid w:val="00CC75DB"/>
  </w:style>
  <w:style w:type="character" w:customStyle="1" w:styleId="SalutationsCar">
    <w:name w:val="Salutations Car"/>
    <w:basedOn w:val="Policepardfaut"/>
    <w:link w:val="Salutations"/>
    <w:uiPriority w:val="2"/>
    <w:semiHidden/>
    <w:rsid w:val="00CC75DB"/>
  </w:style>
  <w:style w:type="paragraph" w:styleId="Signature">
    <w:name w:val="Signature"/>
    <w:basedOn w:val="Normal"/>
    <w:link w:val="Signature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ar">
    <w:name w:val="Signature Car"/>
    <w:basedOn w:val="Policepardfaut"/>
    <w:link w:val="Signature"/>
    <w:uiPriority w:val="2"/>
    <w:semiHidden/>
    <w:rsid w:val="00CC75DB"/>
  </w:style>
  <w:style w:type="character" w:customStyle="1" w:styleId="SmartHyperlink">
    <w:name w:val="Smart Hyperlink"/>
    <w:basedOn w:val="Policepardfaut"/>
    <w:uiPriority w:val="99"/>
    <w:semiHidden/>
    <w:unhideWhenUsed/>
    <w:rsid w:val="00CC75DB"/>
    <w:rPr>
      <w:u w:val="dotted"/>
    </w:rPr>
  </w:style>
  <w:style w:type="character" w:styleId="lev">
    <w:name w:val="Strong"/>
    <w:basedOn w:val="Policepardfaut"/>
    <w:uiPriority w:val="22"/>
    <w:semiHidden/>
    <w:unhideWhenUsed/>
    <w:qFormat/>
    <w:rsid w:val="00CC75DB"/>
    <w:rPr>
      <w:b/>
      <w:bCs/>
    </w:rPr>
  </w:style>
  <w:style w:type="paragraph" w:styleId="Sous-titre">
    <w:name w:val="Subtitle"/>
    <w:basedOn w:val="Normal"/>
    <w:next w:val="Normal"/>
    <w:link w:val="Sous-titreC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stine.custos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tos\AppData\Roaming\Microsoft\Templates\C.V.%20fonctionn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615798467D4996ACE2255B5E3C2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86E30-1EA8-48BE-849C-7CF526F35C16}"/>
      </w:docPartPr>
      <w:docPartBody>
        <w:p w:rsidR="002D242D" w:rsidRDefault="001C34B8">
          <w:pPr>
            <w:pStyle w:val="6A615798467D4996ACE2255B5E3C26B8"/>
          </w:pPr>
          <w:r>
            <w:rPr>
              <w:lang w:bidi="fr-FR"/>
            </w:rPr>
            <w:t>Votre nom</w:t>
          </w:r>
        </w:p>
      </w:docPartBody>
    </w:docPart>
    <w:docPart>
      <w:docPartPr>
        <w:name w:val="FB4291811DA4477D97BD60697ED45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5D667-213B-4C12-AE5B-C3EDDE9E917B}"/>
      </w:docPartPr>
      <w:docPartBody>
        <w:p w:rsidR="002D242D" w:rsidRDefault="001C34B8">
          <w:pPr>
            <w:pStyle w:val="FB4291811DA4477D97BD60697ED45598"/>
          </w:pPr>
          <w:r>
            <w:rPr>
              <w:lang w:bidi="fr-FR"/>
            </w:rPr>
            <w:t>Formation</w:t>
          </w:r>
        </w:p>
      </w:docPartBody>
    </w:docPart>
    <w:docPart>
      <w:docPartPr>
        <w:name w:val="08E6086C70084B679B0CA9C1224D3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54947-F3D6-46A5-A8F7-851FDA566B00}"/>
      </w:docPartPr>
      <w:docPartBody>
        <w:p w:rsidR="002D242D" w:rsidRDefault="001C34B8">
          <w:pPr>
            <w:pStyle w:val="08E6086C70084B679B0CA9C1224D3F54"/>
          </w:pPr>
          <w:r>
            <w:rPr>
              <w:lang w:bidi="fr-FR"/>
            </w:rPr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B8"/>
    <w:rsid w:val="001C34B8"/>
    <w:rsid w:val="002D242D"/>
    <w:rsid w:val="0073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615798467D4996ACE2255B5E3C26B8">
    <w:name w:val="6A615798467D4996ACE2255B5E3C26B8"/>
  </w:style>
  <w:style w:type="paragraph" w:customStyle="1" w:styleId="031636B34E36438D80FBAAFD14E4BCFF">
    <w:name w:val="031636B34E36438D80FBAAFD14E4BCFF"/>
  </w:style>
  <w:style w:type="paragraph" w:customStyle="1" w:styleId="685774A772D044BC9A27C1B11E240573">
    <w:name w:val="685774A772D044BC9A27C1B11E240573"/>
  </w:style>
  <w:style w:type="paragraph" w:customStyle="1" w:styleId="FE79008B9068481696F92E1A2E633B5D">
    <w:name w:val="FE79008B9068481696F92E1A2E633B5D"/>
  </w:style>
  <w:style w:type="paragraph" w:customStyle="1" w:styleId="ACA20136D8944EABA118393E8A6CCDC9">
    <w:name w:val="ACA20136D8944EABA118393E8A6CCDC9"/>
  </w:style>
  <w:style w:type="paragraph" w:customStyle="1" w:styleId="8628D3D1587A4FEA8597A20C798F8E4E">
    <w:name w:val="8628D3D1587A4FEA8597A20C798F8E4E"/>
  </w:style>
  <w:style w:type="paragraph" w:customStyle="1" w:styleId="F3E1A6A4469F4382814B100FB1FC8F89">
    <w:name w:val="F3E1A6A4469F4382814B100FB1FC8F89"/>
  </w:style>
  <w:style w:type="paragraph" w:customStyle="1" w:styleId="FB4291811DA4477D97BD60697ED45598">
    <w:name w:val="FB4291811DA4477D97BD60697ED45598"/>
  </w:style>
  <w:style w:type="paragraph" w:customStyle="1" w:styleId="2F557DA6A1C74C13A3F9435BFBF6548F">
    <w:name w:val="2F557DA6A1C74C13A3F9435BFBF6548F"/>
  </w:style>
  <w:style w:type="paragraph" w:customStyle="1" w:styleId="6CACB3EB5B704166AD2BF2689E006A29">
    <w:name w:val="6CACB3EB5B704166AD2BF2689E006A29"/>
  </w:style>
  <w:style w:type="paragraph" w:customStyle="1" w:styleId="121C998ACBE947D3BE7F9EDDBBC2EE37">
    <w:name w:val="121C998ACBE947D3BE7F9EDDBBC2EE37"/>
  </w:style>
  <w:style w:type="paragraph" w:customStyle="1" w:styleId="B70B2C880288499AB3375C20843CA969">
    <w:name w:val="B70B2C880288499AB3375C20843CA969"/>
  </w:style>
  <w:style w:type="paragraph" w:customStyle="1" w:styleId="C235D221ADB643409928ACE963F97CEB">
    <w:name w:val="C235D221ADB643409928ACE963F97CEB"/>
  </w:style>
  <w:style w:type="paragraph" w:customStyle="1" w:styleId="2416BBF9BFE143A8A66261CFD32E3A13">
    <w:name w:val="2416BBF9BFE143A8A66261CFD32E3A13"/>
  </w:style>
  <w:style w:type="paragraph" w:customStyle="1" w:styleId="D8C3F0078A904F1DA5FE7F2604C5DB80">
    <w:name w:val="D8C3F0078A904F1DA5FE7F2604C5DB80"/>
  </w:style>
  <w:style w:type="paragraph" w:customStyle="1" w:styleId="0434BCB3463E4D17BA066B79DF74F12B">
    <w:name w:val="0434BCB3463E4D17BA066B79DF74F12B"/>
  </w:style>
  <w:style w:type="paragraph" w:customStyle="1" w:styleId="AC8436A7BB014514BD347725BE8CCCAE">
    <w:name w:val="AC8436A7BB014514BD347725BE8CCCAE"/>
  </w:style>
  <w:style w:type="paragraph" w:customStyle="1" w:styleId="A3ACBD3953C74A10B3D773D79D0025FE">
    <w:name w:val="A3ACBD3953C74A10B3D773D79D0025FE"/>
  </w:style>
  <w:style w:type="paragraph" w:customStyle="1" w:styleId="26271358729340A7B99200B1FDF626E4">
    <w:name w:val="26271358729340A7B99200B1FDF626E4"/>
  </w:style>
  <w:style w:type="paragraph" w:customStyle="1" w:styleId="BA0142E1E2794259A82E38BD5D497F0C">
    <w:name w:val="BA0142E1E2794259A82E38BD5D497F0C"/>
  </w:style>
  <w:style w:type="paragraph" w:customStyle="1" w:styleId="7DA942016E0A45EDB29841B2FCA742D2">
    <w:name w:val="7DA942016E0A45EDB29841B2FCA742D2"/>
  </w:style>
  <w:style w:type="paragraph" w:customStyle="1" w:styleId="27B8A8C6BA364A7190E35C5ED9D9C697">
    <w:name w:val="27B8A8C6BA364A7190E35C5ED9D9C697"/>
  </w:style>
  <w:style w:type="paragraph" w:customStyle="1" w:styleId="5A6708488D694959B97E61DE40178366">
    <w:name w:val="5A6708488D694959B97E61DE40178366"/>
  </w:style>
  <w:style w:type="paragraph" w:customStyle="1" w:styleId="DB0BF72B06A0476788BED854462B312D">
    <w:name w:val="DB0BF72B06A0476788BED854462B312D"/>
  </w:style>
  <w:style w:type="paragraph" w:customStyle="1" w:styleId="6BFBDF1562224850B00D00839EBB219A">
    <w:name w:val="6BFBDF1562224850B00D00839EBB219A"/>
  </w:style>
  <w:style w:type="paragraph" w:customStyle="1" w:styleId="41EA770FA3B44754BCAF7C17B1D0D02D">
    <w:name w:val="41EA770FA3B44754BCAF7C17B1D0D02D"/>
  </w:style>
  <w:style w:type="paragraph" w:customStyle="1" w:styleId="A6F859D3134D4D83B737BE766919B1E3">
    <w:name w:val="A6F859D3134D4D83B737BE766919B1E3"/>
  </w:style>
  <w:style w:type="paragraph" w:customStyle="1" w:styleId="6FD36EC090A34068A7F76123BE5C764F">
    <w:name w:val="6FD36EC090A34068A7F76123BE5C764F"/>
  </w:style>
  <w:style w:type="paragraph" w:customStyle="1" w:styleId="08E6086C70084B679B0CA9C1224D3F54">
    <w:name w:val="08E6086C70084B679B0CA9C1224D3F54"/>
  </w:style>
  <w:style w:type="paragraph" w:customStyle="1" w:styleId="7AD84FF155924B9E804606CF52F3F89D">
    <w:name w:val="7AD84FF155924B9E804606CF52F3F89D"/>
  </w:style>
  <w:style w:type="paragraph" w:customStyle="1" w:styleId="9E468BD3639E4964B3135D95602B087C">
    <w:name w:val="9E468BD3639E4964B3135D95602B087C"/>
  </w:style>
  <w:style w:type="paragraph" w:customStyle="1" w:styleId="4E14A663502A433E8A9DA5E0F1804E4B">
    <w:name w:val="4E14A663502A433E8A9DA5E0F1804E4B"/>
  </w:style>
  <w:style w:type="paragraph" w:customStyle="1" w:styleId="C2480A7A17924A62A6358374F4E27B19">
    <w:name w:val="C2480A7A17924A62A6358374F4E27B19"/>
  </w:style>
  <w:style w:type="paragraph" w:customStyle="1" w:styleId="D155475D8A554B8DBD7A9B7E20E28717">
    <w:name w:val="D155475D8A554B8DBD7A9B7E20E28717"/>
  </w:style>
  <w:style w:type="paragraph" w:customStyle="1" w:styleId="CC9F735E179241C99608D830AE2564E8">
    <w:name w:val="CC9F735E179241C99608D830AE2564E8"/>
  </w:style>
  <w:style w:type="paragraph" w:customStyle="1" w:styleId="784CB2C93EF3425BACCF56FEF71E637F">
    <w:name w:val="784CB2C93EF3425BACCF56FEF71E6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fonctionnel</Template>
  <TotalTime>145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CUSTOS Paulette</dc:creator>
  <cp:keywords/>
  <dc:description>CUSTOS JUSTINE</dc:description>
  <cp:lastModifiedBy>CUSTOS Paulette</cp:lastModifiedBy>
  <cp:revision>2</cp:revision>
  <cp:lastPrinted>2023-07-19T11:29:00Z</cp:lastPrinted>
  <dcterms:created xsi:type="dcterms:W3CDTF">2023-07-19T09:07:00Z</dcterms:created>
  <dcterms:modified xsi:type="dcterms:W3CDTF">2023-07-19T11:33:00Z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