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F9E" w14:textId="77777777" w:rsidR="000E482A" w:rsidRDefault="00B46E20">
      <w:pPr>
        <w:pStyle w:val="Corpsdetexte"/>
        <w:ind w:left="2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36991A" wp14:editId="729C546E">
                <wp:extent cx="6607810" cy="457835"/>
                <wp:effectExtent l="6350" t="0" r="571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457835"/>
                          <a:chOff x="0" y="0"/>
                          <a:chExt cx="10406" cy="721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72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721 h 721"/>
                              <a:gd name="T2" fmla="*/ 567 w 10406"/>
                              <a:gd name="T3" fmla="*/ 0 h 721"/>
                              <a:gd name="T4" fmla="*/ 567 w 10406"/>
                              <a:gd name="T5" fmla="*/ 721 h 721"/>
                              <a:gd name="T6" fmla="*/ 757 w 10406"/>
                              <a:gd name="T7" fmla="*/ 0 h 721"/>
                              <a:gd name="T8" fmla="*/ 944 w 10406"/>
                              <a:gd name="T9" fmla="*/ 0 h 721"/>
                              <a:gd name="T10" fmla="*/ 1134 w 10406"/>
                              <a:gd name="T11" fmla="*/ 721 h 721"/>
                              <a:gd name="T12" fmla="*/ 1889 w 10406"/>
                              <a:gd name="T13" fmla="*/ 0 h 721"/>
                              <a:gd name="T14" fmla="*/ 1704 w 10406"/>
                              <a:gd name="T15" fmla="*/ 721 h 721"/>
                              <a:gd name="T16" fmla="*/ 1889 w 10406"/>
                              <a:gd name="T17" fmla="*/ 0 h 721"/>
                              <a:gd name="T18" fmla="*/ 1892 w 10406"/>
                              <a:gd name="T19" fmla="*/ 244 h 721"/>
                              <a:gd name="T20" fmla="*/ 2081 w 10406"/>
                              <a:gd name="T21" fmla="*/ 375 h 721"/>
                              <a:gd name="T22" fmla="*/ 2067 w 10406"/>
                              <a:gd name="T23" fmla="*/ 119 h 721"/>
                              <a:gd name="T24" fmla="*/ 2315 w 10406"/>
                              <a:gd name="T25" fmla="*/ 721 h 721"/>
                              <a:gd name="T26" fmla="*/ 3808 w 10406"/>
                              <a:gd name="T27" fmla="*/ 619 h 721"/>
                              <a:gd name="T28" fmla="*/ 2469 w 10406"/>
                              <a:gd name="T29" fmla="*/ 634 h 721"/>
                              <a:gd name="T30" fmla="*/ 2702 w 10406"/>
                              <a:gd name="T31" fmla="*/ 721 h 721"/>
                              <a:gd name="T32" fmla="*/ 2899 w 10406"/>
                              <a:gd name="T33" fmla="*/ 697 h 721"/>
                              <a:gd name="T34" fmla="*/ 2899 w 10406"/>
                              <a:gd name="T35" fmla="*/ 697 h 721"/>
                              <a:gd name="T36" fmla="*/ 2461 w 10406"/>
                              <a:gd name="T37" fmla="*/ 634 h 721"/>
                              <a:gd name="T38" fmla="*/ 4500 w 10406"/>
                              <a:gd name="T39" fmla="*/ 721 h 721"/>
                              <a:gd name="T40" fmla="*/ 2769 w 10406"/>
                              <a:gd name="T41" fmla="*/ 254 h 721"/>
                              <a:gd name="T42" fmla="*/ 5901 w 10406"/>
                              <a:gd name="T43" fmla="*/ 503 h 721"/>
                              <a:gd name="T44" fmla="*/ 5758 w 10406"/>
                              <a:gd name="T45" fmla="*/ 183 h 721"/>
                              <a:gd name="T46" fmla="*/ 5970 w 10406"/>
                              <a:gd name="T47" fmla="*/ 183 h 721"/>
                              <a:gd name="T48" fmla="*/ 6420 w 10406"/>
                              <a:gd name="T49" fmla="*/ 721 h 721"/>
                              <a:gd name="T50" fmla="*/ 6730 w 10406"/>
                              <a:gd name="T51" fmla="*/ 0 h 721"/>
                              <a:gd name="T52" fmla="*/ 7053 w 10406"/>
                              <a:gd name="T53" fmla="*/ 721 h 721"/>
                              <a:gd name="T54" fmla="*/ 6940 w 10406"/>
                              <a:gd name="T55" fmla="*/ 0 h 721"/>
                              <a:gd name="T56" fmla="*/ 7153 w 10406"/>
                              <a:gd name="T57" fmla="*/ 0 h 721"/>
                              <a:gd name="T58" fmla="*/ 7442 w 10406"/>
                              <a:gd name="T59" fmla="*/ 178 h 721"/>
                              <a:gd name="T60" fmla="*/ 7896 w 10406"/>
                              <a:gd name="T61" fmla="*/ 721 h 721"/>
                              <a:gd name="T62" fmla="*/ 8072 w 10406"/>
                              <a:gd name="T63" fmla="*/ 440 h 721"/>
                              <a:gd name="T64" fmla="*/ 7930 w 10406"/>
                              <a:gd name="T65" fmla="*/ 34 h 721"/>
                              <a:gd name="T66" fmla="*/ 9218 w 10406"/>
                              <a:gd name="T67" fmla="*/ 0 h 721"/>
                              <a:gd name="T68" fmla="*/ 8086 w 10406"/>
                              <a:gd name="T69" fmla="*/ 721 h 721"/>
                              <a:gd name="T70" fmla="*/ 9841 w 10406"/>
                              <a:gd name="T71" fmla="*/ 0 h 721"/>
                              <a:gd name="T72" fmla="*/ 8983 w 10406"/>
                              <a:gd name="T73" fmla="*/ 721 h 721"/>
                              <a:gd name="T74" fmla="*/ 10153 w 10406"/>
                              <a:gd name="T75" fmla="*/ 0 h 721"/>
                              <a:gd name="T76" fmla="*/ 10406 w 10406"/>
                              <a:gd name="T77" fmla="*/ 47 h 721"/>
                              <a:gd name="T78" fmla="*/ 9920 w 10406"/>
                              <a:gd name="T79" fmla="*/ 721 h 721"/>
                              <a:gd name="T80" fmla="*/ 10406 w 10406"/>
                              <a:gd name="T81" fmla="*/ 312 h 721"/>
                              <a:gd name="T82" fmla="*/ 2447 w 10406"/>
                              <a:gd name="T83" fmla="*/ 619 h 721"/>
                              <a:gd name="T84" fmla="*/ 2658 w 10406"/>
                              <a:gd name="T85" fmla="*/ 388 h 721"/>
                              <a:gd name="T86" fmla="*/ 8044 w 10406"/>
                              <a:gd name="T87" fmla="*/ 464 h 721"/>
                              <a:gd name="T88" fmla="*/ 8044 w 10406"/>
                              <a:gd name="T89" fmla="*/ 464 h 721"/>
                              <a:gd name="T90" fmla="*/ 7759 w 10406"/>
                              <a:gd name="T91" fmla="*/ 440 h 721"/>
                              <a:gd name="T92" fmla="*/ 2978 w 10406"/>
                              <a:gd name="T93" fmla="*/ 0 h 721"/>
                              <a:gd name="T94" fmla="*/ 2658 w 10406"/>
                              <a:gd name="T95" fmla="*/ 388 h 721"/>
                              <a:gd name="T96" fmla="*/ 2920 w 10406"/>
                              <a:gd name="T97" fmla="*/ 68 h 721"/>
                              <a:gd name="T98" fmla="*/ 3887 w 10406"/>
                              <a:gd name="T99" fmla="*/ 0 h 721"/>
                              <a:gd name="T100" fmla="*/ 5970 w 10406"/>
                              <a:gd name="T101" fmla="*/ 183 h 721"/>
                              <a:gd name="T102" fmla="*/ 5319 w 10406"/>
                              <a:gd name="T103" fmla="*/ 0 h 721"/>
                              <a:gd name="T104" fmla="*/ 2324 w 10406"/>
                              <a:gd name="T105" fmla="*/ 47 h 721"/>
                              <a:gd name="T106" fmla="*/ 5889 w 10406"/>
                              <a:gd name="T107" fmla="*/ 0 h 721"/>
                              <a:gd name="T108" fmla="*/ 5913 w 10406"/>
                              <a:gd name="T109" fmla="*/ 55 h 721"/>
                              <a:gd name="T110" fmla="*/ 7658 w 10406"/>
                              <a:gd name="T111" fmla="*/ 0 h 721"/>
                              <a:gd name="T112" fmla="*/ 7971 w 10406"/>
                              <a:gd name="T113" fmla="*/ 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06" h="72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"/>
                                </a:lnTo>
                                <a:lnTo>
                                  <a:pt x="187" y="721"/>
                                </a:lnTo>
                                <a:lnTo>
                                  <a:pt x="187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721"/>
                                </a:lnTo>
                                <a:lnTo>
                                  <a:pt x="567" y="721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944" y="0"/>
                                </a:moveTo>
                                <a:lnTo>
                                  <a:pt x="757" y="0"/>
                                </a:lnTo>
                                <a:lnTo>
                                  <a:pt x="757" y="721"/>
                                </a:lnTo>
                                <a:lnTo>
                                  <a:pt x="944" y="721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21"/>
                                </a:lnTo>
                                <a:lnTo>
                                  <a:pt x="1322" y="721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514" y="0"/>
                                </a:lnTo>
                                <a:lnTo>
                                  <a:pt x="1514" y="721"/>
                                </a:lnTo>
                                <a:lnTo>
                                  <a:pt x="1704" y="721"/>
                                </a:lnTo>
                                <a:lnTo>
                                  <a:pt x="1704" y="119"/>
                                </a:lnTo>
                                <a:lnTo>
                                  <a:pt x="2067" y="119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2067" y="119"/>
                                </a:moveTo>
                                <a:lnTo>
                                  <a:pt x="1704" y="119"/>
                                </a:lnTo>
                                <a:lnTo>
                                  <a:pt x="1892" y="244"/>
                                </a:lnTo>
                                <a:lnTo>
                                  <a:pt x="1892" y="721"/>
                                </a:lnTo>
                                <a:lnTo>
                                  <a:pt x="2081" y="721"/>
                                </a:lnTo>
                                <a:lnTo>
                                  <a:pt x="2081" y="375"/>
                                </a:lnTo>
                                <a:lnTo>
                                  <a:pt x="2401" y="375"/>
                                </a:lnTo>
                                <a:lnTo>
                                  <a:pt x="2394" y="338"/>
                                </a:lnTo>
                                <a:lnTo>
                                  <a:pt x="2067" y="119"/>
                                </a:lnTo>
                                <a:close/>
                                <a:moveTo>
                                  <a:pt x="2269" y="501"/>
                                </a:moveTo>
                                <a:lnTo>
                                  <a:pt x="2269" y="721"/>
                                </a:lnTo>
                                <a:lnTo>
                                  <a:pt x="2315" y="721"/>
                                </a:lnTo>
                                <a:lnTo>
                                  <a:pt x="2461" y="629"/>
                                </a:lnTo>
                                <a:lnTo>
                                  <a:pt x="3876" y="629"/>
                                </a:lnTo>
                                <a:lnTo>
                                  <a:pt x="3808" y="619"/>
                                </a:lnTo>
                                <a:lnTo>
                                  <a:pt x="2447" y="619"/>
                                </a:lnTo>
                                <a:lnTo>
                                  <a:pt x="2269" y="501"/>
                                </a:lnTo>
                                <a:close/>
                                <a:moveTo>
                                  <a:pt x="2469" y="634"/>
                                </a:moveTo>
                                <a:lnTo>
                                  <a:pt x="2456" y="634"/>
                                </a:lnTo>
                                <a:lnTo>
                                  <a:pt x="2319" y="721"/>
                                </a:lnTo>
                                <a:lnTo>
                                  <a:pt x="2702" y="721"/>
                                </a:lnTo>
                                <a:lnTo>
                                  <a:pt x="2680" y="666"/>
                                </a:lnTo>
                                <a:lnTo>
                                  <a:pt x="2469" y="634"/>
                                </a:lnTo>
                                <a:close/>
                                <a:moveTo>
                                  <a:pt x="2899" y="697"/>
                                </a:moveTo>
                                <a:lnTo>
                                  <a:pt x="2908" y="721"/>
                                </a:lnTo>
                                <a:lnTo>
                                  <a:pt x="3067" y="721"/>
                                </a:lnTo>
                                <a:lnTo>
                                  <a:pt x="2899" y="697"/>
                                </a:lnTo>
                                <a:close/>
                                <a:moveTo>
                                  <a:pt x="3876" y="629"/>
                                </a:moveTo>
                                <a:lnTo>
                                  <a:pt x="2461" y="629"/>
                                </a:lnTo>
                                <a:lnTo>
                                  <a:pt x="2461" y="634"/>
                                </a:lnTo>
                                <a:lnTo>
                                  <a:pt x="2469" y="634"/>
                                </a:lnTo>
                                <a:lnTo>
                                  <a:pt x="3067" y="721"/>
                                </a:lnTo>
                                <a:lnTo>
                                  <a:pt x="4500" y="721"/>
                                </a:lnTo>
                                <a:lnTo>
                                  <a:pt x="3876" y="629"/>
                                </a:lnTo>
                                <a:close/>
                                <a:moveTo>
                                  <a:pt x="4195" y="254"/>
                                </a:moveTo>
                                <a:lnTo>
                                  <a:pt x="2769" y="254"/>
                                </a:lnTo>
                                <a:lnTo>
                                  <a:pt x="5932" y="721"/>
                                </a:lnTo>
                                <a:lnTo>
                                  <a:pt x="5997" y="721"/>
                                </a:lnTo>
                                <a:lnTo>
                                  <a:pt x="5901" y="503"/>
                                </a:lnTo>
                                <a:lnTo>
                                  <a:pt x="4195" y="254"/>
                                </a:lnTo>
                                <a:close/>
                                <a:moveTo>
                                  <a:pt x="5970" y="183"/>
                                </a:moveTo>
                                <a:lnTo>
                                  <a:pt x="5758" y="183"/>
                                </a:lnTo>
                                <a:lnTo>
                                  <a:pt x="6000" y="721"/>
                                </a:lnTo>
                                <a:lnTo>
                                  <a:pt x="6209" y="721"/>
                                </a:lnTo>
                                <a:lnTo>
                                  <a:pt x="5970" y="183"/>
                                </a:lnTo>
                                <a:close/>
                                <a:moveTo>
                                  <a:pt x="6307" y="0"/>
                                </a:moveTo>
                                <a:lnTo>
                                  <a:pt x="6098" y="0"/>
                                </a:lnTo>
                                <a:lnTo>
                                  <a:pt x="6420" y="721"/>
                                </a:lnTo>
                                <a:lnTo>
                                  <a:pt x="6632" y="721"/>
                                </a:lnTo>
                                <a:lnTo>
                                  <a:pt x="6307" y="0"/>
                                </a:lnTo>
                                <a:close/>
                                <a:moveTo>
                                  <a:pt x="6730" y="0"/>
                                </a:moveTo>
                                <a:lnTo>
                                  <a:pt x="6521" y="0"/>
                                </a:lnTo>
                                <a:lnTo>
                                  <a:pt x="6841" y="721"/>
                                </a:lnTo>
                                <a:lnTo>
                                  <a:pt x="7053" y="721"/>
                                </a:lnTo>
                                <a:lnTo>
                                  <a:pt x="6730" y="0"/>
                                </a:lnTo>
                                <a:close/>
                                <a:moveTo>
                                  <a:pt x="7153" y="0"/>
                                </a:moveTo>
                                <a:lnTo>
                                  <a:pt x="6940" y="0"/>
                                </a:lnTo>
                                <a:lnTo>
                                  <a:pt x="7264" y="721"/>
                                </a:lnTo>
                                <a:lnTo>
                                  <a:pt x="7473" y="721"/>
                                </a:lnTo>
                                <a:lnTo>
                                  <a:pt x="7153" y="0"/>
                                </a:lnTo>
                                <a:close/>
                                <a:moveTo>
                                  <a:pt x="7615" y="0"/>
                                </a:moveTo>
                                <a:lnTo>
                                  <a:pt x="7233" y="0"/>
                                </a:lnTo>
                                <a:lnTo>
                                  <a:pt x="7442" y="178"/>
                                </a:lnTo>
                                <a:lnTo>
                                  <a:pt x="7442" y="181"/>
                                </a:lnTo>
                                <a:lnTo>
                                  <a:pt x="7685" y="721"/>
                                </a:lnTo>
                                <a:lnTo>
                                  <a:pt x="7896" y="721"/>
                                </a:lnTo>
                                <a:lnTo>
                                  <a:pt x="7783" y="464"/>
                                </a:lnTo>
                                <a:lnTo>
                                  <a:pt x="8044" y="464"/>
                                </a:lnTo>
                                <a:lnTo>
                                  <a:pt x="8072" y="440"/>
                                </a:lnTo>
                                <a:lnTo>
                                  <a:pt x="7759" y="440"/>
                                </a:lnTo>
                                <a:lnTo>
                                  <a:pt x="7605" y="307"/>
                                </a:lnTo>
                                <a:lnTo>
                                  <a:pt x="7930" y="34"/>
                                </a:lnTo>
                                <a:lnTo>
                                  <a:pt x="7617" y="34"/>
                                </a:lnTo>
                                <a:lnTo>
                                  <a:pt x="7615" y="0"/>
                                </a:lnTo>
                                <a:close/>
                                <a:moveTo>
                                  <a:pt x="9218" y="0"/>
                                </a:moveTo>
                                <a:lnTo>
                                  <a:pt x="8906" y="0"/>
                                </a:lnTo>
                                <a:lnTo>
                                  <a:pt x="8069" y="708"/>
                                </a:lnTo>
                                <a:lnTo>
                                  <a:pt x="8086" y="721"/>
                                </a:lnTo>
                                <a:lnTo>
                                  <a:pt x="8360" y="721"/>
                                </a:lnTo>
                                <a:lnTo>
                                  <a:pt x="9218" y="0"/>
                                </a:lnTo>
                                <a:close/>
                                <a:moveTo>
                                  <a:pt x="9841" y="0"/>
                                </a:moveTo>
                                <a:lnTo>
                                  <a:pt x="9531" y="0"/>
                                </a:lnTo>
                                <a:lnTo>
                                  <a:pt x="8673" y="721"/>
                                </a:lnTo>
                                <a:lnTo>
                                  <a:pt x="8983" y="721"/>
                                </a:lnTo>
                                <a:lnTo>
                                  <a:pt x="9841" y="0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153" y="0"/>
                                </a:lnTo>
                                <a:lnTo>
                                  <a:pt x="9295" y="721"/>
                                </a:lnTo>
                                <a:lnTo>
                                  <a:pt x="9605" y="721"/>
                                </a:lnTo>
                                <a:lnTo>
                                  <a:pt x="10406" y="47"/>
                                </a:lnTo>
                                <a:lnTo>
                                  <a:pt x="10406" y="0"/>
                                </a:lnTo>
                                <a:close/>
                                <a:moveTo>
                                  <a:pt x="10406" y="312"/>
                                </a:moveTo>
                                <a:lnTo>
                                  <a:pt x="9920" y="721"/>
                                </a:lnTo>
                                <a:lnTo>
                                  <a:pt x="10233" y="721"/>
                                </a:lnTo>
                                <a:lnTo>
                                  <a:pt x="10406" y="574"/>
                                </a:lnTo>
                                <a:lnTo>
                                  <a:pt x="10406" y="312"/>
                                </a:lnTo>
                                <a:close/>
                                <a:moveTo>
                                  <a:pt x="2401" y="375"/>
                                </a:moveTo>
                                <a:lnTo>
                                  <a:pt x="2081" y="375"/>
                                </a:lnTo>
                                <a:lnTo>
                                  <a:pt x="2447" y="619"/>
                                </a:lnTo>
                                <a:lnTo>
                                  <a:pt x="3808" y="619"/>
                                </a:lnTo>
                                <a:lnTo>
                                  <a:pt x="2613" y="443"/>
                                </a:lnTo>
                                <a:lnTo>
                                  <a:pt x="2658" y="388"/>
                                </a:lnTo>
                                <a:lnTo>
                                  <a:pt x="2404" y="388"/>
                                </a:lnTo>
                                <a:lnTo>
                                  <a:pt x="2401" y="375"/>
                                </a:lnTo>
                                <a:close/>
                                <a:moveTo>
                                  <a:pt x="8044" y="464"/>
                                </a:moveTo>
                                <a:lnTo>
                                  <a:pt x="7783" y="464"/>
                                </a:lnTo>
                                <a:lnTo>
                                  <a:pt x="7913" y="574"/>
                                </a:lnTo>
                                <a:lnTo>
                                  <a:pt x="8044" y="464"/>
                                </a:lnTo>
                                <a:close/>
                                <a:moveTo>
                                  <a:pt x="8596" y="0"/>
                                </a:moveTo>
                                <a:lnTo>
                                  <a:pt x="8281" y="0"/>
                                </a:lnTo>
                                <a:lnTo>
                                  <a:pt x="7759" y="440"/>
                                </a:lnTo>
                                <a:lnTo>
                                  <a:pt x="8072" y="440"/>
                                </a:lnTo>
                                <a:lnTo>
                                  <a:pt x="8596" y="0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723" y="0"/>
                                </a:lnTo>
                                <a:lnTo>
                                  <a:pt x="2404" y="388"/>
                                </a:lnTo>
                                <a:lnTo>
                                  <a:pt x="2658" y="388"/>
                                </a:lnTo>
                                <a:lnTo>
                                  <a:pt x="2769" y="254"/>
                                </a:lnTo>
                                <a:lnTo>
                                  <a:pt x="4195" y="254"/>
                                </a:lnTo>
                                <a:lnTo>
                                  <a:pt x="2920" y="68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5319" y="0"/>
                                </a:moveTo>
                                <a:lnTo>
                                  <a:pt x="3887" y="0"/>
                                </a:lnTo>
                                <a:lnTo>
                                  <a:pt x="5800" y="280"/>
                                </a:lnTo>
                                <a:lnTo>
                                  <a:pt x="5758" y="183"/>
                                </a:lnTo>
                                <a:lnTo>
                                  <a:pt x="5970" y="183"/>
                                </a:lnTo>
                                <a:lnTo>
                                  <a:pt x="5913" y="55"/>
                                </a:lnTo>
                                <a:lnTo>
                                  <a:pt x="5700" y="55"/>
                                </a:lnTo>
                                <a:lnTo>
                                  <a:pt x="5319" y="0"/>
                                </a:lnTo>
                                <a:close/>
                                <a:moveTo>
                                  <a:pt x="2466" y="0"/>
                                </a:moveTo>
                                <a:lnTo>
                                  <a:pt x="2250" y="0"/>
                                </a:lnTo>
                                <a:lnTo>
                                  <a:pt x="2324" y="47"/>
                                </a:lnTo>
                                <a:lnTo>
                                  <a:pt x="2346" y="147"/>
                                </a:lnTo>
                                <a:lnTo>
                                  <a:pt x="2466" y="0"/>
                                </a:lnTo>
                                <a:close/>
                                <a:moveTo>
                                  <a:pt x="5889" y="0"/>
                                </a:moveTo>
                                <a:lnTo>
                                  <a:pt x="5675" y="0"/>
                                </a:lnTo>
                                <a:lnTo>
                                  <a:pt x="5700" y="55"/>
                                </a:lnTo>
                                <a:lnTo>
                                  <a:pt x="5913" y="55"/>
                                </a:lnTo>
                                <a:lnTo>
                                  <a:pt x="5889" y="0"/>
                                </a:lnTo>
                                <a:close/>
                                <a:moveTo>
                                  <a:pt x="7971" y="0"/>
                                </a:moveTo>
                                <a:lnTo>
                                  <a:pt x="7658" y="0"/>
                                </a:lnTo>
                                <a:lnTo>
                                  <a:pt x="7617" y="34"/>
                                </a:lnTo>
                                <a:lnTo>
                                  <a:pt x="7930" y="34"/>
                                </a:lnTo>
                                <a:lnTo>
                                  <a:pt x="7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D141A36" id="Group 2" o:spid="_x0000_s1026" style="width:520.3pt;height:36.05pt;mso-position-horizontal-relative:char;mso-position-vertical-relative:line" coordsize="10406,7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">
                <v:shape id="AutoShape 3" o:spid="_x0000_s1027" style="position:absolute;width:10406;height:721;visibility:visible;mso-wrap-style:square;v-text-anchor:top" coordsize="10406,7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" path="m187,l,,,721r187,l187,xm567,l380,r,721l567,721,567,xm944,l757,r,721l944,721,944,xm1322,l1134,r,721l1322,721,1322,xm1889,l1514,r,721l1704,721r,-602l2067,119,1889,xm2067,119r-363,l1892,244r,477l2081,721r,-346l2401,375r-7,-37l2067,119xm2269,501r,220l2315,721r146,-92l3876,629r-68,-10l2447,619,2269,501xm2469,634r-13,l2319,721r383,l2680,666,2469,634xm2899,697r9,24l3067,721,2899,697xm3876,629r-1415,l2461,634r8,l3067,721r1433,l3876,629xm4195,254r-1426,l5932,721r65,l5901,503,4195,254xm5970,183r-212,l6000,721r209,l5970,183xm6307,l6098,r322,721l6632,721,6307,xm6730,l6521,r320,721l7053,721,6730,xm7153,l6940,r324,721l7473,721,7153,xm7615,l7233,r209,178l7442,181r243,540l7896,721,7783,464r261,l8072,440r-313,l7605,307,7930,34r-313,l7615,xm9218,l8906,,8069,708r17,13l8360,721,9218,xm9841,l9531,,8673,721r310,l9841,xm10406,r-253,l9295,721r310,l10406,47r,-47xm10406,312l9920,721r313,l10406,574r,-262xm2401,375r-320,l2447,619r1361,l2613,443r45,-55l2404,388r-3,-13xm8044,464r-261,l7913,574,8044,464xm8596,l8281,,7759,440r313,l8596,xm2978,l2723,,2404,388r254,l2769,254r1426,l2920,68,2978,xm5319,l3887,,5800,280r-42,-97l5970,183,5913,55r-213,l5319,xm2466,l2250,r74,47l2346,147,2466,xm5889,l5675,r25,55l5913,55,5889,xm7971,l7658,r-41,34l7930,34,7971,xe" fillcolor="#d9d9d9" stroked="f">
                  <v:path arrowok="t" o:connecttype="custom" o:connectlocs="0,721;567,0;567,721;757,0;944,0;1134,721;1889,0;1704,721;1889,0;1892,244;2081,375;2067,119;2315,721;3808,619;2469,634;2702,721;2899,697;2899,697;2461,634;4500,721;2769,254;5901,503;5758,183;5970,183;6420,721;6730,0;7053,721;6940,0;7153,0;7442,178;7896,721;8072,440;7930,34;9218,0;8086,721;9841,0;8983,721;10153,0;10406,47;9920,721;10406,312;2447,619;2658,388;8044,464;8044,464;7759,440;2978,0;2658,388;2920,68;3887,0;5970,183;5319,0;2324,47;5889,0;5913,55;7658,0;7971,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780033E" w14:textId="77777777" w:rsidR="000E482A" w:rsidRDefault="000E482A">
      <w:pPr>
        <w:pStyle w:val="Corpsdetexte"/>
        <w:spacing w:before="5"/>
        <w:rPr>
          <w:sz w:val="8"/>
        </w:rPr>
      </w:pPr>
    </w:p>
    <w:p w14:paraId="250926C3" w14:textId="77777777" w:rsidR="000E482A" w:rsidRDefault="000E482A">
      <w:pPr>
        <w:rPr>
          <w:sz w:val="8"/>
        </w:rPr>
        <w:sectPr w:rsidR="000E482A" w:rsidSect="00EF2F2D">
          <w:type w:val="continuous"/>
          <w:pgSz w:w="11920" w:h="16850"/>
          <w:pgMar w:top="480" w:right="500" w:bottom="0" w:left="560" w:header="720" w:footer="720" w:gutter="0"/>
          <w:cols w:space="720"/>
        </w:sectPr>
      </w:pPr>
    </w:p>
    <w:p w14:paraId="6B20C263" w14:textId="5EBEB3F2" w:rsidR="000E482A" w:rsidRPr="00983360" w:rsidRDefault="00D35036" w:rsidP="00D35036">
      <w:pPr>
        <w:pStyle w:val="Titre"/>
        <w:spacing w:line="271" w:lineRule="auto"/>
        <w:ind w:left="0" w:firstLine="0"/>
        <w:rPr>
          <w:color w:val="76923B"/>
          <w:spacing w:val="1"/>
          <w:w w:val="1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6005EE" wp14:editId="68D072F8">
            <wp:simplePos x="0" y="0"/>
            <wp:positionH relativeFrom="page">
              <wp:posOffset>561340</wp:posOffset>
            </wp:positionH>
            <wp:positionV relativeFrom="paragraph">
              <wp:posOffset>894080</wp:posOffset>
            </wp:positionV>
            <wp:extent cx="1487805" cy="10306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E20" w:rsidRPr="00983360">
        <w:rPr>
          <w:color w:val="76923B"/>
          <w:w w:val="110"/>
        </w:rPr>
        <w:t>Astrid</w:t>
      </w:r>
      <w:r w:rsidR="00B46E20" w:rsidRPr="00983360">
        <w:rPr>
          <w:color w:val="76923B"/>
          <w:spacing w:val="1"/>
          <w:w w:val="110"/>
        </w:rPr>
        <w:t xml:space="preserve"> </w:t>
      </w:r>
      <w:r w:rsidR="00DB69AD" w:rsidRPr="00983360">
        <w:rPr>
          <w:color w:val="76923B"/>
          <w:spacing w:val="1"/>
          <w:w w:val="110"/>
        </w:rPr>
        <w:t xml:space="preserve">        </w:t>
      </w:r>
      <w:r w:rsidR="00A17390" w:rsidRPr="00983360">
        <w:rPr>
          <w:color w:val="76923B"/>
          <w:spacing w:val="1"/>
          <w:w w:val="110"/>
        </w:rPr>
        <w:t xml:space="preserve">  </w:t>
      </w:r>
      <w:r w:rsidRPr="00983360">
        <w:rPr>
          <w:color w:val="76923B"/>
          <w:spacing w:val="1"/>
          <w:w w:val="110"/>
        </w:rPr>
        <w:t xml:space="preserve">        </w:t>
      </w:r>
      <w:r w:rsidR="0087349B" w:rsidRPr="00983360">
        <w:rPr>
          <w:color w:val="76923B"/>
          <w:spacing w:val="1"/>
          <w:w w:val="110"/>
        </w:rPr>
        <w:t xml:space="preserve"> </w:t>
      </w:r>
      <w:r w:rsidR="008F3EB7" w:rsidRPr="00983360">
        <w:rPr>
          <w:color w:val="76923B"/>
          <w:spacing w:val="1"/>
          <w:w w:val="110"/>
        </w:rPr>
        <w:t xml:space="preserve">  </w:t>
      </w:r>
      <w:r w:rsidR="00B46E20" w:rsidRPr="00983360">
        <w:rPr>
          <w:color w:val="76923B"/>
          <w:w w:val="105"/>
        </w:rPr>
        <w:t>SAILL</w:t>
      </w:r>
      <w:r w:rsidRPr="00983360">
        <w:rPr>
          <w:color w:val="76923B"/>
          <w:w w:val="105"/>
        </w:rPr>
        <w:t>ET</w:t>
      </w:r>
    </w:p>
    <w:p w14:paraId="62CE412E" w14:textId="77777777" w:rsidR="000E482A" w:rsidRPr="00983360" w:rsidRDefault="00E6328C">
      <w:pPr>
        <w:pStyle w:val="Corpsdetexte"/>
        <w:spacing w:before="3"/>
        <w:rPr>
          <w:sz w:val="23"/>
        </w:rPr>
      </w:pPr>
      <w:r w:rsidRPr="00983360">
        <w:rPr>
          <w:sz w:val="23"/>
        </w:rPr>
        <w:t xml:space="preserve">       </w:t>
      </w:r>
    </w:p>
    <w:p w14:paraId="1FD2BE88" w14:textId="7C6BE660" w:rsidR="008F3EB7" w:rsidRPr="00983360" w:rsidRDefault="00E6328C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      1</w:t>
      </w:r>
      <w:r w:rsidR="000E2ED5" w:rsidRPr="00983360">
        <w:rPr>
          <w:color w:val="76923C" w:themeColor="accent3" w:themeShade="BF"/>
          <w:sz w:val="20"/>
          <w:szCs w:val="20"/>
        </w:rPr>
        <w:t>5 rue des part</w:t>
      </w:r>
      <w:r w:rsidR="008F3EB7" w:rsidRPr="00983360">
        <w:rPr>
          <w:color w:val="76923C" w:themeColor="accent3" w:themeShade="BF"/>
          <w:sz w:val="20"/>
          <w:szCs w:val="20"/>
        </w:rPr>
        <w:t>isans</w:t>
      </w:r>
    </w:p>
    <w:p w14:paraId="79C42C37" w14:textId="72E23641" w:rsidR="008F3EB7" w:rsidRPr="00983360" w:rsidRDefault="008F3EB7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      29770 </w:t>
      </w:r>
      <w:r w:rsidR="00983360" w:rsidRPr="00983360">
        <w:rPr>
          <w:color w:val="76923C" w:themeColor="accent3" w:themeShade="BF"/>
          <w:sz w:val="20"/>
          <w:szCs w:val="20"/>
        </w:rPr>
        <w:t>A</w:t>
      </w:r>
      <w:r w:rsidR="00983360">
        <w:rPr>
          <w:color w:val="76923C" w:themeColor="accent3" w:themeShade="BF"/>
          <w:sz w:val="20"/>
          <w:szCs w:val="20"/>
        </w:rPr>
        <w:t>UDIERNE</w:t>
      </w:r>
    </w:p>
    <w:p w14:paraId="3B166360" w14:textId="48D7DF52" w:rsidR="00E6328C" w:rsidRPr="00983360" w:rsidRDefault="00E6328C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</w:t>
      </w:r>
    </w:p>
    <w:p w14:paraId="64EF25C7" w14:textId="77777777" w:rsidR="00E6328C" w:rsidRPr="00983360" w:rsidRDefault="00E6328C" w:rsidP="00E6328C">
      <w:pPr>
        <w:ind w:right="476"/>
        <w:rPr>
          <w:b/>
          <w:color w:val="76923C" w:themeColor="accent3" w:themeShade="BF"/>
          <w:w w:val="115"/>
          <w:sz w:val="23"/>
        </w:rPr>
      </w:pPr>
      <w:r w:rsidRPr="00983360">
        <w:rPr>
          <w:b/>
          <w:color w:val="76923C" w:themeColor="accent3" w:themeShade="BF"/>
          <w:w w:val="115"/>
          <w:sz w:val="23"/>
        </w:rPr>
        <w:t xml:space="preserve">       </w:t>
      </w:r>
    </w:p>
    <w:p w14:paraId="45891D35" w14:textId="77777777" w:rsidR="000E482A" w:rsidRPr="00C865C3" w:rsidRDefault="00E6328C" w:rsidP="00E6328C">
      <w:pPr>
        <w:ind w:right="476"/>
        <w:rPr>
          <w:b/>
          <w:color w:val="76923C" w:themeColor="accent3" w:themeShade="BF"/>
          <w:sz w:val="23"/>
        </w:rPr>
      </w:pPr>
      <w:r w:rsidRPr="00983360">
        <w:rPr>
          <w:b/>
          <w:color w:val="76923C" w:themeColor="accent3" w:themeShade="BF"/>
          <w:w w:val="115"/>
          <w:sz w:val="23"/>
        </w:rPr>
        <w:t xml:space="preserve">        </w:t>
      </w:r>
      <w:r w:rsidR="00B46E20" w:rsidRPr="00C865C3">
        <w:rPr>
          <w:b/>
          <w:color w:val="76923C" w:themeColor="accent3" w:themeShade="BF"/>
          <w:w w:val="115"/>
          <w:sz w:val="23"/>
        </w:rPr>
        <w:t>+33.6.43.84.35.85</w:t>
      </w:r>
    </w:p>
    <w:p w14:paraId="383252E5" w14:textId="77777777" w:rsidR="000E482A" w:rsidRPr="00E6328C" w:rsidRDefault="00E6328C" w:rsidP="00E6328C">
      <w:pPr>
        <w:spacing w:before="48" w:line="283" w:lineRule="auto"/>
        <w:ind w:right="38"/>
        <w:rPr>
          <w:color w:val="548DD4" w:themeColor="text2" w:themeTint="99"/>
          <w:sz w:val="23"/>
        </w:rPr>
      </w:pPr>
      <w:r w:rsidRPr="00C865C3">
        <w:rPr>
          <w:color w:val="76923C" w:themeColor="accent3" w:themeShade="BF"/>
        </w:rPr>
        <w:t xml:space="preserve">   </w:t>
      </w:r>
      <w:hyperlink r:id="rId7" w:history="1">
        <w:r w:rsidR="0087349B" w:rsidRPr="0087349B">
          <w:rPr>
            <w:rStyle w:val="Lienhypertexte"/>
            <w:b/>
            <w:color w:val="76923C" w:themeColor="accent3" w:themeShade="BF"/>
            <w:w w:val="105"/>
            <w:sz w:val="23"/>
          </w:rPr>
          <w:t>astridsaillet@hotmail.com</w:t>
        </w:r>
      </w:hyperlink>
      <w:r w:rsidR="00B46E20" w:rsidRPr="00E6328C">
        <w:rPr>
          <w:b/>
          <w:color w:val="548DD4" w:themeColor="text2" w:themeTint="99"/>
          <w:spacing w:val="1"/>
          <w:w w:val="105"/>
          <w:sz w:val="23"/>
        </w:rPr>
        <w:t xml:space="preserve"> </w:t>
      </w:r>
    </w:p>
    <w:p w14:paraId="7DA2F075" w14:textId="77777777" w:rsidR="00DB69AD" w:rsidRPr="00204F00" w:rsidRDefault="00DB69AD" w:rsidP="00DB69AD">
      <w:pPr>
        <w:spacing w:before="48" w:line="283" w:lineRule="auto"/>
        <w:ind w:left="220" w:right="38" w:hanging="3"/>
        <w:jc w:val="center"/>
        <w:rPr>
          <w:color w:val="548DD4" w:themeColor="text2" w:themeTint="99"/>
          <w:sz w:val="23"/>
        </w:rPr>
      </w:pPr>
    </w:p>
    <w:p w14:paraId="6EEFAD77" w14:textId="77777777" w:rsidR="00DB69AD" w:rsidRPr="00204F00" w:rsidRDefault="00DB69AD" w:rsidP="00DB69AD">
      <w:pPr>
        <w:spacing w:before="48" w:line="283" w:lineRule="auto"/>
        <w:ind w:left="220" w:right="38" w:hanging="3"/>
        <w:jc w:val="center"/>
        <w:rPr>
          <w:sz w:val="23"/>
        </w:rPr>
      </w:pPr>
    </w:p>
    <w:p w14:paraId="7BDE9CE5" w14:textId="77777777" w:rsidR="000E482A" w:rsidRDefault="00B46E20">
      <w:pPr>
        <w:spacing w:before="1"/>
        <w:ind w:left="104"/>
        <w:rPr>
          <w:b/>
          <w:sz w:val="19"/>
        </w:rPr>
      </w:pPr>
      <w:r>
        <w:rPr>
          <w:b/>
          <w:color w:val="76923B"/>
          <w:sz w:val="19"/>
        </w:rPr>
        <w:t>PROFIL</w:t>
      </w:r>
    </w:p>
    <w:p w14:paraId="26360856" w14:textId="77777777" w:rsidR="000E482A" w:rsidRDefault="000E482A">
      <w:pPr>
        <w:pStyle w:val="Corpsdetexte"/>
        <w:rPr>
          <w:b/>
        </w:rPr>
      </w:pPr>
    </w:p>
    <w:p w14:paraId="01EA8A90" w14:textId="77777777" w:rsidR="000E482A" w:rsidRDefault="00B46E20">
      <w:pPr>
        <w:ind w:left="104" w:right="76"/>
        <w:rPr>
          <w:sz w:val="20"/>
        </w:rPr>
      </w:pPr>
      <w:r>
        <w:rPr>
          <w:color w:val="76923B"/>
          <w:sz w:val="20"/>
        </w:rPr>
        <w:t>Efficac</w:t>
      </w:r>
      <w:r w:rsidR="00D35036">
        <w:rPr>
          <w:color w:val="76923B"/>
          <w:sz w:val="20"/>
        </w:rPr>
        <w:t>ité</w:t>
      </w:r>
      <w:r>
        <w:rPr>
          <w:color w:val="76923B"/>
          <w:sz w:val="20"/>
        </w:rPr>
        <w:t>, rigueur, patien</w:t>
      </w:r>
      <w:r w:rsidR="00D35036">
        <w:rPr>
          <w:color w:val="76923B"/>
          <w:sz w:val="20"/>
        </w:rPr>
        <w:t>c</w:t>
      </w:r>
      <w:r>
        <w:rPr>
          <w:color w:val="76923B"/>
          <w:sz w:val="20"/>
        </w:rPr>
        <w:t>e,</w:t>
      </w:r>
      <w:r>
        <w:rPr>
          <w:color w:val="76923B"/>
          <w:spacing w:val="1"/>
          <w:sz w:val="20"/>
        </w:rPr>
        <w:t xml:space="preserve"> </w:t>
      </w:r>
      <w:r>
        <w:rPr>
          <w:color w:val="76923B"/>
          <w:sz w:val="20"/>
        </w:rPr>
        <w:t>implication</w:t>
      </w:r>
      <w:r>
        <w:rPr>
          <w:color w:val="76923B"/>
          <w:spacing w:val="-3"/>
          <w:sz w:val="20"/>
        </w:rPr>
        <w:t xml:space="preserve"> </w:t>
      </w:r>
      <w:r>
        <w:rPr>
          <w:color w:val="76923B"/>
          <w:sz w:val="20"/>
        </w:rPr>
        <w:t>dans</w:t>
      </w:r>
      <w:r>
        <w:rPr>
          <w:color w:val="76923B"/>
          <w:spacing w:val="-4"/>
          <w:sz w:val="20"/>
        </w:rPr>
        <w:t xml:space="preserve"> </w:t>
      </w:r>
      <w:r>
        <w:rPr>
          <w:color w:val="76923B"/>
          <w:sz w:val="20"/>
        </w:rPr>
        <w:t>le</w:t>
      </w:r>
      <w:r>
        <w:rPr>
          <w:color w:val="76923B"/>
          <w:spacing w:val="-4"/>
          <w:sz w:val="20"/>
        </w:rPr>
        <w:t xml:space="preserve"> </w:t>
      </w:r>
      <w:r>
        <w:rPr>
          <w:color w:val="76923B"/>
          <w:sz w:val="20"/>
        </w:rPr>
        <w:t>travail,</w:t>
      </w:r>
      <w:r>
        <w:rPr>
          <w:color w:val="76923B"/>
          <w:spacing w:val="-5"/>
          <w:sz w:val="20"/>
        </w:rPr>
        <w:t xml:space="preserve"> </w:t>
      </w:r>
      <w:r>
        <w:rPr>
          <w:color w:val="76923B"/>
          <w:sz w:val="20"/>
        </w:rPr>
        <w:t>bon</w:t>
      </w:r>
      <w:r>
        <w:rPr>
          <w:color w:val="76923B"/>
          <w:spacing w:val="-2"/>
          <w:sz w:val="20"/>
        </w:rPr>
        <w:t xml:space="preserve"> </w:t>
      </w:r>
      <w:r>
        <w:rPr>
          <w:color w:val="76923B"/>
          <w:sz w:val="20"/>
        </w:rPr>
        <w:t>sens,</w:t>
      </w:r>
      <w:r>
        <w:rPr>
          <w:color w:val="76923B"/>
          <w:spacing w:val="-47"/>
          <w:sz w:val="20"/>
        </w:rPr>
        <w:t xml:space="preserve"> </w:t>
      </w:r>
      <w:r>
        <w:rPr>
          <w:color w:val="76923B"/>
          <w:sz w:val="20"/>
        </w:rPr>
        <w:t>curi</w:t>
      </w:r>
      <w:r w:rsidR="00D35036">
        <w:rPr>
          <w:color w:val="76923B"/>
          <w:sz w:val="20"/>
        </w:rPr>
        <w:t>osité</w:t>
      </w:r>
      <w:r w:rsidR="00013E6D">
        <w:rPr>
          <w:color w:val="76923B"/>
          <w:sz w:val="20"/>
        </w:rPr>
        <w:t xml:space="preserve">, </w:t>
      </w:r>
      <w:r>
        <w:rPr>
          <w:color w:val="76923B"/>
          <w:sz w:val="20"/>
        </w:rPr>
        <w:t>savoir-faire</w:t>
      </w:r>
      <w:r w:rsidR="00013E6D">
        <w:rPr>
          <w:color w:val="76923B"/>
          <w:sz w:val="20"/>
        </w:rPr>
        <w:t xml:space="preserve"> et savoir-être</w:t>
      </w:r>
    </w:p>
    <w:p w14:paraId="1DD25616" w14:textId="77777777" w:rsidR="000E482A" w:rsidRDefault="000E482A">
      <w:pPr>
        <w:pStyle w:val="Corpsdetexte"/>
        <w:spacing w:before="10"/>
        <w:rPr>
          <w:sz w:val="18"/>
        </w:rPr>
      </w:pPr>
    </w:p>
    <w:p w14:paraId="293D3E12" w14:textId="77777777" w:rsidR="000E482A" w:rsidRDefault="00B46E20">
      <w:pPr>
        <w:ind w:left="104"/>
        <w:rPr>
          <w:b/>
          <w:sz w:val="19"/>
        </w:rPr>
      </w:pPr>
      <w:r>
        <w:rPr>
          <w:b/>
          <w:color w:val="76923B"/>
          <w:w w:val="105"/>
          <w:sz w:val="19"/>
        </w:rPr>
        <w:t>LANGUES</w:t>
      </w:r>
    </w:p>
    <w:p w14:paraId="2D830C3C" w14:textId="77777777" w:rsidR="000E482A" w:rsidRDefault="000E482A">
      <w:pPr>
        <w:pStyle w:val="Corpsdetexte"/>
        <w:rPr>
          <w:b/>
        </w:rPr>
      </w:pPr>
    </w:p>
    <w:p w14:paraId="17792F85" w14:textId="77777777" w:rsidR="000E482A" w:rsidRDefault="00B46E20">
      <w:pPr>
        <w:tabs>
          <w:tab w:val="left" w:pos="2550"/>
        </w:tabs>
        <w:ind w:left="104"/>
        <w:rPr>
          <w:sz w:val="20"/>
        </w:rPr>
      </w:pPr>
      <w:r>
        <w:rPr>
          <w:color w:val="76923B"/>
          <w:sz w:val="20"/>
        </w:rPr>
        <w:t>Français</w:t>
      </w:r>
      <w:r>
        <w:rPr>
          <w:color w:val="76923B"/>
          <w:sz w:val="20"/>
        </w:rPr>
        <w:tab/>
        <w:t>*****</w:t>
      </w:r>
    </w:p>
    <w:p w14:paraId="1F20AD00" w14:textId="77777777" w:rsidR="000E482A" w:rsidRDefault="00B46E20">
      <w:pPr>
        <w:tabs>
          <w:tab w:val="left" w:pos="2627"/>
        </w:tabs>
        <w:spacing w:before="1"/>
        <w:ind w:left="104"/>
        <w:rPr>
          <w:sz w:val="20"/>
        </w:rPr>
      </w:pPr>
      <w:r>
        <w:rPr>
          <w:color w:val="76923B"/>
          <w:sz w:val="20"/>
        </w:rPr>
        <w:t>Anglais</w:t>
      </w:r>
      <w:r>
        <w:rPr>
          <w:color w:val="76923B"/>
          <w:sz w:val="20"/>
        </w:rPr>
        <w:tab/>
        <w:t>****</w:t>
      </w:r>
    </w:p>
    <w:p w14:paraId="4399AEDE" w14:textId="77777777" w:rsidR="000E482A" w:rsidRDefault="000E482A">
      <w:pPr>
        <w:pStyle w:val="Corpsdetexte"/>
        <w:rPr>
          <w:sz w:val="29"/>
        </w:rPr>
      </w:pPr>
    </w:p>
    <w:p w14:paraId="79D65AA1" w14:textId="77777777" w:rsidR="000E482A" w:rsidRDefault="00B46E20">
      <w:pPr>
        <w:ind w:left="104"/>
        <w:rPr>
          <w:b/>
          <w:sz w:val="20"/>
        </w:rPr>
      </w:pPr>
      <w:r>
        <w:rPr>
          <w:b/>
          <w:color w:val="76923B"/>
          <w:w w:val="110"/>
          <w:sz w:val="20"/>
        </w:rPr>
        <w:t>Permis</w:t>
      </w:r>
      <w:r>
        <w:rPr>
          <w:b/>
          <w:color w:val="76923B"/>
          <w:spacing w:val="-2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B</w:t>
      </w:r>
      <w:r>
        <w:rPr>
          <w:b/>
          <w:color w:val="76923B"/>
          <w:spacing w:val="-3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et</w:t>
      </w:r>
      <w:r>
        <w:rPr>
          <w:b/>
          <w:color w:val="76923B"/>
          <w:spacing w:val="-5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véhicule</w:t>
      </w:r>
    </w:p>
    <w:p w14:paraId="2F5FC67B" w14:textId="77777777" w:rsidR="000E482A" w:rsidRDefault="000E482A">
      <w:pPr>
        <w:pStyle w:val="Corpsdetexte"/>
        <w:rPr>
          <w:b/>
          <w:sz w:val="22"/>
        </w:rPr>
      </w:pPr>
    </w:p>
    <w:p w14:paraId="084E170E" w14:textId="77777777" w:rsidR="000E482A" w:rsidRDefault="00B46E20">
      <w:pPr>
        <w:spacing w:before="196"/>
        <w:ind w:left="104"/>
        <w:rPr>
          <w:b/>
          <w:sz w:val="19"/>
        </w:rPr>
      </w:pPr>
      <w:r>
        <w:rPr>
          <w:b/>
          <w:color w:val="76923B"/>
          <w:sz w:val="19"/>
        </w:rPr>
        <w:t>LOISIRS</w:t>
      </w:r>
    </w:p>
    <w:p w14:paraId="36D73AAB" w14:textId="77777777" w:rsidR="000E482A" w:rsidRDefault="000E482A">
      <w:pPr>
        <w:pStyle w:val="Corpsdetexte"/>
        <w:rPr>
          <w:b/>
        </w:rPr>
      </w:pPr>
    </w:p>
    <w:p w14:paraId="79F29001" w14:textId="77777777" w:rsidR="000E482A" w:rsidRDefault="00B46E20">
      <w:pPr>
        <w:spacing w:before="1"/>
        <w:ind w:left="104" w:right="625"/>
        <w:rPr>
          <w:sz w:val="20"/>
        </w:rPr>
      </w:pPr>
      <w:r>
        <w:rPr>
          <w:color w:val="76923B"/>
          <w:sz w:val="20"/>
        </w:rPr>
        <w:t>Ski de fond, snowboard, randonnée,</w:t>
      </w:r>
      <w:r>
        <w:rPr>
          <w:color w:val="76923B"/>
          <w:spacing w:val="1"/>
          <w:sz w:val="20"/>
        </w:rPr>
        <w:t xml:space="preserve"> </w:t>
      </w:r>
      <w:r>
        <w:rPr>
          <w:color w:val="76923B"/>
          <w:sz w:val="20"/>
        </w:rPr>
        <w:t>escalade,</w:t>
      </w:r>
      <w:r>
        <w:rPr>
          <w:color w:val="76923B"/>
          <w:spacing w:val="-2"/>
          <w:sz w:val="20"/>
        </w:rPr>
        <w:t xml:space="preserve"> </w:t>
      </w:r>
      <w:r>
        <w:rPr>
          <w:color w:val="76923B"/>
          <w:sz w:val="20"/>
        </w:rPr>
        <w:t>yoga</w:t>
      </w:r>
    </w:p>
    <w:p w14:paraId="698B670E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23FD651F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4B1D125B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555FA76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E764CB2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B691B9C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A550C6E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BCAD337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0F15DD78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4DDFB11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2F59709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02B028A3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B13AC10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7CBCBA27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4156714" w14:textId="77777777" w:rsidR="00BB616F" w:rsidRDefault="004B0449" w:rsidP="004B0449">
      <w:pPr>
        <w:pStyle w:val="Titre1"/>
        <w:ind w:left="0"/>
        <w:rPr>
          <w:color w:val="76923B"/>
          <w:w w:val="105"/>
        </w:rPr>
      </w:pPr>
      <w:r>
        <w:rPr>
          <w:color w:val="76923B"/>
          <w:w w:val="105"/>
        </w:rPr>
        <w:t xml:space="preserve">   </w:t>
      </w:r>
    </w:p>
    <w:p w14:paraId="1E6946A2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4C865BCF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244A3A28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55A0307B" w14:textId="77777777" w:rsidR="002852A4" w:rsidRDefault="00BB616F" w:rsidP="004B0449">
      <w:pPr>
        <w:pStyle w:val="Titre1"/>
        <w:ind w:left="0"/>
        <w:rPr>
          <w:color w:val="76923B"/>
          <w:w w:val="105"/>
        </w:rPr>
      </w:pPr>
      <w:r>
        <w:rPr>
          <w:color w:val="76923B"/>
          <w:w w:val="105"/>
        </w:rPr>
        <w:t xml:space="preserve">    </w:t>
      </w:r>
    </w:p>
    <w:p w14:paraId="20DE18DC" w14:textId="3A37EBA2" w:rsidR="006B0F7D" w:rsidRDefault="002852A4" w:rsidP="004B0449">
      <w:pPr>
        <w:pStyle w:val="Titre1"/>
        <w:ind w:left="0"/>
        <w:rPr>
          <w:color w:val="76923B"/>
          <w:sz w:val="18"/>
          <w:szCs w:val="18"/>
        </w:rPr>
      </w:pPr>
      <w:r>
        <w:rPr>
          <w:color w:val="76923B"/>
          <w:w w:val="105"/>
        </w:rPr>
        <w:t xml:space="preserve">    </w:t>
      </w:r>
      <w:r w:rsidR="006B0F7D" w:rsidRPr="00A17390">
        <w:rPr>
          <w:color w:val="76923B"/>
          <w:sz w:val="18"/>
          <w:szCs w:val="18"/>
        </w:rPr>
        <w:t>COMPETENCE</w:t>
      </w:r>
      <w:r w:rsidR="00CD7EA2">
        <w:rPr>
          <w:color w:val="76923B"/>
          <w:sz w:val="18"/>
          <w:szCs w:val="18"/>
        </w:rPr>
        <w:t>S</w:t>
      </w:r>
    </w:p>
    <w:p w14:paraId="036C6C51" w14:textId="77777777" w:rsidR="00CD7EA2" w:rsidRDefault="00CD7EA2" w:rsidP="006B0F7D">
      <w:pPr>
        <w:pStyle w:val="Titre1"/>
        <w:rPr>
          <w:color w:val="76923B"/>
          <w:sz w:val="18"/>
          <w:szCs w:val="18"/>
        </w:rPr>
      </w:pPr>
    </w:p>
    <w:p w14:paraId="71842256" w14:textId="77777777" w:rsidR="0000603D" w:rsidRDefault="006B0F7D" w:rsidP="00CD7EA2">
      <w:pPr>
        <w:pStyle w:val="Titre1"/>
        <w:numPr>
          <w:ilvl w:val="0"/>
          <w:numId w:val="9"/>
        </w:numPr>
        <w:rPr>
          <w:b w:val="0"/>
          <w:bCs w:val="0"/>
          <w:sz w:val="18"/>
          <w:szCs w:val="18"/>
        </w:rPr>
      </w:pPr>
      <w:r w:rsidRPr="00643FD2">
        <w:rPr>
          <w:sz w:val="18"/>
          <w:szCs w:val="18"/>
        </w:rPr>
        <w:t>C</w:t>
      </w:r>
      <w:r w:rsidR="000E7B6A">
        <w:rPr>
          <w:sz w:val="18"/>
          <w:szCs w:val="18"/>
        </w:rPr>
        <w:t xml:space="preserve">oordinatrice </w:t>
      </w:r>
      <w:r w:rsidRPr="00643FD2">
        <w:rPr>
          <w:sz w:val="18"/>
          <w:szCs w:val="18"/>
        </w:rPr>
        <w:t>de projet</w:t>
      </w:r>
      <w:r w:rsidRPr="00CB7860">
        <w:rPr>
          <w:b w:val="0"/>
          <w:bCs w:val="0"/>
          <w:sz w:val="18"/>
          <w:szCs w:val="18"/>
        </w:rPr>
        <w:t> :</w:t>
      </w:r>
      <w:r>
        <w:rPr>
          <w:b w:val="0"/>
          <w:bCs w:val="0"/>
          <w:sz w:val="18"/>
          <w:szCs w:val="18"/>
        </w:rPr>
        <w:t xml:space="preserve"> </w:t>
      </w:r>
    </w:p>
    <w:p w14:paraId="75261EF2" w14:textId="77777777" w:rsidR="006B0F7D" w:rsidRPr="00643FD2" w:rsidRDefault="006B0F7D" w:rsidP="00643FD2">
      <w:pPr>
        <w:pStyle w:val="Titre1"/>
        <w:ind w:left="200"/>
        <w:rPr>
          <w:b w:val="0"/>
          <w:bCs w:val="0"/>
          <w:iCs/>
          <w:w w:val="112"/>
          <w:sz w:val="18"/>
          <w:szCs w:val="18"/>
        </w:rPr>
      </w:pPr>
      <w:r w:rsidRPr="00CB7860">
        <w:rPr>
          <w:b w:val="0"/>
          <w:bCs w:val="0"/>
          <w:iCs/>
          <w:w w:val="109"/>
          <w:sz w:val="18"/>
          <w:szCs w:val="18"/>
        </w:rPr>
        <w:t>R</w:t>
      </w:r>
      <w:r w:rsidRPr="00CB7860">
        <w:rPr>
          <w:b w:val="0"/>
          <w:bCs w:val="0"/>
          <w:iCs/>
          <w:spacing w:val="-1"/>
          <w:w w:val="109"/>
          <w:sz w:val="18"/>
          <w:szCs w:val="18"/>
        </w:rPr>
        <w:t>e</w:t>
      </w:r>
      <w:r w:rsidRPr="00CB7860">
        <w:rPr>
          <w:b w:val="0"/>
          <w:bCs w:val="0"/>
          <w:iCs/>
          <w:spacing w:val="-3"/>
          <w:w w:val="99"/>
          <w:sz w:val="18"/>
          <w:szCs w:val="18"/>
        </w:rPr>
        <w:t>c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h</w:t>
      </w:r>
      <w:r w:rsidRPr="00CB7860">
        <w:rPr>
          <w:b w:val="0"/>
          <w:bCs w:val="0"/>
          <w:iCs/>
          <w:spacing w:val="-4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spacing w:val="-3"/>
          <w:w w:val="99"/>
          <w:sz w:val="18"/>
          <w:szCs w:val="18"/>
        </w:rPr>
        <w:t>c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h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2"/>
          <w:w w:val="59"/>
          <w:sz w:val="18"/>
          <w:szCs w:val="18"/>
        </w:rPr>
        <w:t>’</w:t>
      </w:r>
      <w:r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w w:val="140"/>
          <w:sz w:val="18"/>
          <w:szCs w:val="18"/>
        </w:rPr>
        <w:t>t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w w:val="109"/>
          <w:sz w:val="18"/>
          <w:szCs w:val="18"/>
        </w:rPr>
        <w:t>,</w:t>
      </w:r>
      <w:r w:rsidRPr="00CB7860">
        <w:rPr>
          <w:b w:val="0"/>
          <w:bCs w:val="0"/>
          <w:iCs/>
          <w:spacing w:val="-16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1"/>
          <w:w w:val="112"/>
          <w:sz w:val="18"/>
          <w:szCs w:val="18"/>
        </w:rPr>
        <w:t>em</w:t>
      </w:r>
      <w:r w:rsidRPr="00CB7860">
        <w:rPr>
          <w:b w:val="0"/>
          <w:bCs w:val="0"/>
          <w:iCs/>
          <w:spacing w:val="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2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4"/>
          <w:w w:val="106"/>
          <w:sz w:val="18"/>
          <w:szCs w:val="18"/>
        </w:rPr>
        <w:t>v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="00C359C7">
        <w:rPr>
          <w:b w:val="0"/>
          <w:bCs w:val="0"/>
          <w:iCs/>
          <w:w w:val="109"/>
          <w:sz w:val="18"/>
          <w:szCs w:val="18"/>
        </w:rPr>
        <w:t xml:space="preserve"> selon le cahier des charges, </w:t>
      </w:r>
      <w:r w:rsidR="00643FD2">
        <w:rPr>
          <w:b w:val="0"/>
          <w:bCs w:val="0"/>
          <w:iCs/>
          <w:spacing w:val="1"/>
          <w:sz w:val="18"/>
          <w:szCs w:val="18"/>
        </w:rPr>
        <w:t xml:space="preserve">étude et contrôle des devis, 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u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1"/>
          <w:w w:val="106"/>
          <w:sz w:val="18"/>
          <w:szCs w:val="18"/>
        </w:rPr>
        <w:t>v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1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1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w w:val="112"/>
          <w:sz w:val="18"/>
          <w:szCs w:val="18"/>
        </w:rPr>
        <w:t>s</w:t>
      </w:r>
      <w:r w:rsidR="00013E6D">
        <w:rPr>
          <w:b w:val="0"/>
          <w:bCs w:val="0"/>
          <w:iCs/>
          <w:spacing w:val="1"/>
          <w:sz w:val="18"/>
          <w:szCs w:val="18"/>
        </w:rPr>
        <w:t xml:space="preserve"> </w:t>
      </w:r>
      <w:r w:rsidR="00013E6D" w:rsidRPr="00CB7860">
        <w:rPr>
          <w:b w:val="0"/>
          <w:bCs w:val="0"/>
          <w:iCs/>
          <w:w w:val="140"/>
          <w:sz w:val="18"/>
          <w:szCs w:val="18"/>
        </w:rPr>
        <w:t>t</w:t>
      </w:r>
      <w:r w:rsidR="00013E6D"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="00013E6D"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="00013E6D" w:rsidRPr="00CB7860">
        <w:rPr>
          <w:b w:val="0"/>
          <w:bCs w:val="0"/>
          <w:iCs/>
          <w:spacing w:val="-3"/>
          <w:w w:val="106"/>
          <w:sz w:val="18"/>
          <w:szCs w:val="18"/>
        </w:rPr>
        <w:t>v</w:t>
      </w:r>
      <w:r w:rsidR="00013E6D" w:rsidRPr="00CB7860">
        <w:rPr>
          <w:b w:val="0"/>
          <w:bCs w:val="0"/>
          <w:iCs/>
          <w:spacing w:val="1"/>
          <w:w w:val="124"/>
          <w:sz w:val="18"/>
          <w:szCs w:val="18"/>
        </w:rPr>
        <w:t>a</w:t>
      </w:r>
      <w:r w:rsidR="00013E6D" w:rsidRPr="00CB7860">
        <w:rPr>
          <w:b w:val="0"/>
          <w:bCs w:val="0"/>
          <w:iCs/>
          <w:spacing w:val="-1"/>
          <w:w w:val="121"/>
          <w:sz w:val="18"/>
          <w:szCs w:val="18"/>
        </w:rPr>
        <w:t>u</w:t>
      </w:r>
      <w:r w:rsidR="00013E6D" w:rsidRPr="00CB7860">
        <w:rPr>
          <w:b w:val="0"/>
          <w:bCs w:val="0"/>
          <w:iCs/>
          <w:spacing w:val="-4"/>
          <w:w w:val="106"/>
          <w:sz w:val="18"/>
          <w:szCs w:val="18"/>
        </w:rPr>
        <w:t>x</w:t>
      </w:r>
      <w:r w:rsidR="00013E6D" w:rsidRPr="00CB7860">
        <w:rPr>
          <w:b w:val="0"/>
          <w:bCs w:val="0"/>
          <w:iCs/>
          <w:w w:val="109"/>
          <w:sz w:val="18"/>
          <w:szCs w:val="18"/>
        </w:rPr>
        <w:t>,</w:t>
      </w:r>
      <w:r w:rsidR="00C359C7">
        <w:rPr>
          <w:b w:val="0"/>
          <w:bCs w:val="0"/>
          <w:iCs/>
          <w:spacing w:val="1"/>
          <w:sz w:val="18"/>
          <w:szCs w:val="18"/>
        </w:rPr>
        <w:t xml:space="preserve"> </w:t>
      </w:r>
      <w:r w:rsidR="00013E6D">
        <w:rPr>
          <w:b w:val="0"/>
          <w:bCs w:val="0"/>
          <w:iCs/>
          <w:spacing w:val="1"/>
          <w:sz w:val="18"/>
          <w:szCs w:val="18"/>
        </w:rPr>
        <w:t xml:space="preserve">organisation des </w:t>
      </w:r>
      <w:r w:rsidRPr="00CB7860">
        <w:rPr>
          <w:b w:val="0"/>
          <w:bCs w:val="0"/>
          <w:iCs/>
          <w:spacing w:val="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spacing w:val="-4"/>
          <w:w w:val="112"/>
          <w:sz w:val="18"/>
          <w:szCs w:val="18"/>
        </w:rPr>
        <w:t>é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un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99"/>
          <w:sz w:val="18"/>
          <w:szCs w:val="18"/>
        </w:rPr>
        <w:t>o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w w:val="121"/>
          <w:sz w:val="18"/>
          <w:szCs w:val="18"/>
        </w:rPr>
        <w:t>s</w:t>
      </w:r>
      <w:r w:rsidRPr="00CB7860">
        <w:rPr>
          <w:b w:val="0"/>
          <w:bCs w:val="0"/>
          <w:iCs/>
          <w:spacing w:val="1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="00643FD2">
        <w:rPr>
          <w:b w:val="0"/>
          <w:bCs w:val="0"/>
          <w:iCs/>
          <w:w w:val="112"/>
          <w:sz w:val="18"/>
          <w:szCs w:val="18"/>
        </w:rPr>
        <w:t xml:space="preserve"> c</w:t>
      </w:r>
      <w:r>
        <w:rPr>
          <w:b w:val="0"/>
          <w:bCs w:val="0"/>
          <w:iCs/>
          <w:w w:val="112"/>
          <w:sz w:val="18"/>
          <w:szCs w:val="18"/>
        </w:rPr>
        <w:t>hantier avec l’architecte</w:t>
      </w:r>
      <w:r w:rsidR="00013E6D">
        <w:rPr>
          <w:b w:val="0"/>
          <w:bCs w:val="0"/>
          <w:iCs/>
          <w:w w:val="112"/>
          <w:sz w:val="18"/>
          <w:szCs w:val="18"/>
        </w:rPr>
        <w:t>.</w:t>
      </w:r>
      <w:r>
        <w:rPr>
          <w:b w:val="0"/>
          <w:bCs w:val="0"/>
          <w:iCs/>
          <w:w w:val="112"/>
          <w:sz w:val="18"/>
          <w:szCs w:val="18"/>
        </w:rPr>
        <w:t xml:space="preserve">   </w:t>
      </w:r>
    </w:p>
    <w:p w14:paraId="527E24B9" w14:textId="77777777" w:rsidR="006B0F7D" w:rsidRPr="00A17390" w:rsidRDefault="006B0F7D" w:rsidP="00CD7EA2">
      <w:pPr>
        <w:pStyle w:val="Corpsdetexte"/>
        <w:numPr>
          <w:ilvl w:val="0"/>
          <w:numId w:val="9"/>
        </w:numPr>
        <w:spacing w:before="8"/>
        <w:rPr>
          <w:sz w:val="18"/>
          <w:szCs w:val="18"/>
        </w:rPr>
      </w:pPr>
      <w:r w:rsidRPr="00643FD2">
        <w:rPr>
          <w:b/>
          <w:bCs/>
          <w:w w:val="110"/>
          <w:sz w:val="18"/>
          <w:szCs w:val="18"/>
        </w:rPr>
        <w:t>Commerciale</w:t>
      </w:r>
      <w:r w:rsidRPr="00643FD2">
        <w:rPr>
          <w:b/>
          <w:bCs/>
          <w:spacing w:val="11"/>
          <w:w w:val="110"/>
          <w:sz w:val="18"/>
          <w:szCs w:val="18"/>
        </w:rPr>
        <w:t xml:space="preserve"> </w:t>
      </w:r>
      <w:r w:rsidRPr="00643FD2">
        <w:rPr>
          <w:b/>
          <w:bCs/>
          <w:w w:val="110"/>
          <w:sz w:val="18"/>
          <w:szCs w:val="18"/>
        </w:rPr>
        <w:t>et</w:t>
      </w:r>
      <w:r w:rsidRPr="00643FD2">
        <w:rPr>
          <w:b/>
          <w:bCs/>
          <w:spacing w:val="11"/>
          <w:w w:val="110"/>
          <w:sz w:val="18"/>
          <w:szCs w:val="18"/>
        </w:rPr>
        <w:t xml:space="preserve"> </w:t>
      </w:r>
      <w:r w:rsidRPr="00643FD2">
        <w:rPr>
          <w:b/>
          <w:bCs/>
          <w:w w:val="110"/>
          <w:sz w:val="18"/>
          <w:szCs w:val="18"/>
        </w:rPr>
        <w:t>coordinatrice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</w:p>
    <w:p w14:paraId="4C539BF5" w14:textId="77777777" w:rsidR="006B0F7D" w:rsidRPr="00A17390" w:rsidRDefault="006B0F7D" w:rsidP="006B0F7D">
      <w:pPr>
        <w:pStyle w:val="Corpsdetexte"/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Mise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place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d’un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plan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prospection</w:t>
      </w:r>
      <w:r w:rsidRPr="00A17390">
        <w:rPr>
          <w:spacing w:val="1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(déplacements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physiques,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échanges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téléphoniques,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mailing...)</w:t>
      </w:r>
    </w:p>
    <w:p w14:paraId="3E92DC2C" w14:textId="77777777" w:rsidR="00B939E5" w:rsidRDefault="006B0F7D" w:rsidP="006B0F7D">
      <w:pPr>
        <w:pStyle w:val="Corpsdetexte"/>
        <w:spacing w:line="252" w:lineRule="auto"/>
        <w:ind w:left="215"/>
        <w:rPr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Prise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réservation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en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ligne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ou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directement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auprès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clients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ou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hôtels</w:t>
      </w:r>
    </w:p>
    <w:p w14:paraId="2315597B" w14:textId="77777777" w:rsidR="00CD7EA2" w:rsidRDefault="00CD7EA2" w:rsidP="006B0F7D">
      <w:pPr>
        <w:pStyle w:val="Corpsdetexte"/>
        <w:spacing w:line="252" w:lineRule="auto"/>
        <w:ind w:left="215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Coordonner les informations, lieu de rendez-vous entre le directeur technique, le client et les moniteurs.</w:t>
      </w:r>
    </w:p>
    <w:p w14:paraId="051680D4" w14:textId="77777777" w:rsidR="006B0F7D" w:rsidRPr="00A17390" w:rsidRDefault="006B0F7D" w:rsidP="006B0F7D">
      <w:pPr>
        <w:pStyle w:val="Corpsdetexte"/>
        <w:spacing w:line="252" w:lineRule="auto"/>
        <w:ind w:left="215"/>
        <w:rPr>
          <w:sz w:val="18"/>
          <w:szCs w:val="18"/>
        </w:rPr>
      </w:pP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Administratif</w:t>
      </w:r>
      <w:r w:rsidRPr="00A17390">
        <w:rPr>
          <w:spacing w:val="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Prise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rendez-vous,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rédaction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courriers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factures,</w:t>
      </w:r>
      <w:r w:rsidRPr="00A17390">
        <w:rPr>
          <w:spacing w:val="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transmission</w:t>
      </w:r>
      <w:r w:rsidRPr="00A17390">
        <w:rPr>
          <w:spacing w:val="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décisions</w:t>
      </w:r>
      <w:r w:rsidR="00013E6D">
        <w:rPr>
          <w:w w:val="110"/>
          <w:sz w:val="18"/>
          <w:szCs w:val="18"/>
        </w:rPr>
        <w:t>.</w:t>
      </w:r>
    </w:p>
    <w:p w14:paraId="4B5900E2" w14:textId="77777777" w:rsidR="006B0F7D" w:rsidRPr="00A17390" w:rsidRDefault="006B0F7D" w:rsidP="00CD7EA2">
      <w:pPr>
        <w:pStyle w:val="Corpsdetexte"/>
        <w:numPr>
          <w:ilvl w:val="0"/>
          <w:numId w:val="9"/>
        </w:numPr>
        <w:rPr>
          <w:sz w:val="18"/>
          <w:szCs w:val="18"/>
        </w:rPr>
      </w:pPr>
      <w:r w:rsidRPr="00643FD2">
        <w:rPr>
          <w:b/>
          <w:bCs/>
          <w:w w:val="110"/>
          <w:sz w:val="18"/>
          <w:szCs w:val="18"/>
        </w:rPr>
        <w:t>Gestion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</w:p>
    <w:p w14:paraId="3083BCF6" w14:textId="1C23742A" w:rsidR="006B0F7D" w:rsidRPr="00CD7EA2" w:rsidRDefault="006B0F7D" w:rsidP="00CD7EA2">
      <w:pPr>
        <w:pStyle w:val="Paragraphedeliste"/>
        <w:tabs>
          <w:tab w:val="left" w:pos="216"/>
        </w:tabs>
        <w:spacing w:before="5" w:line="242" w:lineRule="auto"/>
        <w:ind w:right="108" w:firstLine="0"/>
        <w:rPr>
          <w:spacing w:val="-49"/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Préparation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Assemblées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Générales,</w:t>
      </w:r>
      <w:r w:rsidRPr="00A17390">
        <w:rPr>
          <w:spacing w:val="1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Rédaction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diffusion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convocations</w:t>
      </w:r>
      <w:r w:rsidR="00CD7EA2">
        <w:rPr>
          <w:w w:val="110"/>
          <w:sz w:val="18"/>
          <w:szCs w:val="18"/>
        </w:rPr>
        <w:t xml:space="preserve"> et </w:t>
      </w:r>
      <w:r w:rsidRPr="00CD7EA2">
        <w:rPr>
          <w:w w:val="110"/>
          <w:sz w:val="18"/>
          <w:szCs w:val="18"/>
        </w:rPr>
        <w:t>des</w:t>
      </w:r>
      <w:r w:rsidRPr="00CD7EA2">
        <w:rPr>
          <w:spacing w:val="3"/>
          <w:w w:val="110"/>
          <w:sz w:val="18"/>
          <w:szCs w:val="18"/>
        </w:rPr>
        <w:t xml:space="preserve"> </w:t>
      </w:r>
      <w:r w:rsidRPr="00CD7EA2">
        <w:rPr>
          <w:w w:val="110"/>
          <w:sz w:val="18"/>
          <w:szCs w:val="18"/>
        </w:rPr>
        <w:t>procès-verbaux</w:t>
      </w:r>
      <w:r w:rsidR="00C76285">
        <w:rPr>
          <w:w w:val="110"/>
          <w:sz w:val="18"/>
          <w:szCs w:val="18"/>
        </w:rPr>
        <w:t xml:space="preserve"> </w:t>
      </w:r>
    </w:p>
    <w:p w14:paraId="48F5018F" w14:textId="77777777" w:rsidR="006B0F7D" w:rsidRPr="00A17390" w:rsidRDefault="006B0F7D" w:rsidP="00CD7EA2">
      <w:pPr>
        <w:pStyle w:val="Paragraphedeliste"/>
        <w:tabs>
          <w:tab w:val="left" w:pos="216"/>
        </w:tabs>
        <w:spacing w:line="216" w:lineRule="exact"/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Gestion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sinistres</w:t>
      </w:r>
    </w:p>
    <w:p w14:paraId="7A499CC5" w14:textId="77777777" w:rsidR="006B0F7D" w:rsidRPr="00A17390" w:rsidRDefault="006B0F7D" w:rsidP="00CD7EA2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Traitement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courriers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ordre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service</w:t>
      </w:r>
    </w:p>
    <w:p w14:paraId="751018E4" w14:textId="77777777" w:rsidR="006B0F7D" w:rsidRPr="00A17390" w:rsidRDefault="006B0F7D" w:rsidP="00CD7EA2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Classement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archivage</w:t>
      </w:r>
    </w:p>
    <w:p w14:paraId="0597CF41" w14:textId="77777777" w:rsidR="006B0F7D" w:rsidRPr="00A17390" w:rsidRDefault="006B0F7D" w:rsidP="00CD7EA2">
      <w:pPr>
        <w:pStyle w:val="Paragraphedeliste"/>
        <w:tabs>
          <w:tab w:val="left" w:pos="216"/>
        </w:tabs>
        <w:ind w:right="840"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Relation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permanente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avec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le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conseil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syndical,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copropriétaires,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employés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d'immeuble</w:t>
      </w:r>
      <w:r w:rsidRPr="00A17390">
        <w:rPr>
          <w:spacing w:val="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artisans</w:t>
      </w:r>
    </w:p>
    <w:p w14:paraId="2BF69DCC" w14:textId="77777777" w:rsidR="006B0F7D" w:rsidRDefault="006B0F7D" w:rsidP="001247D1">
      <w:pPr>
        <w:pStyle w:val="Paragraphedeliste"/>
        <w:tabs>
          <w:tab w:val="left" w:pos="216"/>
        </w:tabs>
        <w:ind w:firstLine="0"/>
        <w:rPr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Toutes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tâches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liées</w:t>
      </w:r>
      <w:r w:rsidRPr="00A17390">
        <w:rPr>
          <w:spacing w:val="1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au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secrétariat</w:t>
      </w:r>
    </w:p>
    <w:p w14:paraId="2F1062E4" w14:textId="77777777" w:rsidR="001247D1" w:rsidRPr="001247D1" w:rsidRDefault="001247D1" w:rsidP="001247D1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</w:p>
    <w:p w14:paraId="22AE9F1E" w14:textId="77777777" w:rsidR="006B0F7D" w:rsidRDefault="006B0F7D" w:rsidP="006B0F7D">
      <w:pPr>
        <w:pStyle w:val="Titre1"/>
        <w:spacing w:before="91"/>
        <w:ind w:left="0"/>
        <w:rPr>
          <w:color w:val="76923B"/>
          <w:w w:val="105"/>
          <w:sz w:val="18"/>
          <w:szCs w:val="18"/>
        </w:rPr>
      </w:pPr>
      <w:r>
        <w:rPr>
          <w:color w:val="76923B"/>
          <w:w w:val="105"/>
          <w:sz w:val="18"/>
          <w:szCs w:val="18"/>
        </w:rPr>
        <w:t xml:space="preserve">    </w:t>
      </w:r>
      <w:r w:rsidR="001247D1">
        <w:rPr>
          <w:color w:val="76923B"/>
          <w:w w:val="105"/>
          <w:sz w:val="18"/>
          <w:szCs w:val="18"/>
        </w:rPr>
        <w:t xml:space="preserve"> </w:t>
      </w:r>
      <w:r w:rsidR="00B46E20" w:rsidRPr="00A17390">
        <w:rPr>
          <w:color w:val="76923B"/>
          <w:w w:val="105"/>
          <w:sz w:val="18"/>
          <w:szCs w:val="18"/>
        </w:rPr>
        <w:t>EXPERIENCES</w:t>
      </w:r>
    </w:p>
    <w:p w14:paraId="201B1705" w14:textId="77777777" w:rsidR="00A17390" w:rsidRPr="00643FD2" w:rsidRDefault="00A17390">
      <w:pPr>
        <w:pStyle w:val="Titre1"/>
        <w:spacing w:before="91"/>
        <w:ind w:left="217"/>
        <w:rPr>
          <w:b w:val="0"/>
          <w:bCs w:val="0"/>
          <w:color w:val="000000" w:themeColor="text1"/>
          <w:sz w:val="18"/>
          <w:szCs w:val="18"/>
        </w:rPr>
      </w:pPr>
      <w:r w:rsidRPr="00A17390">
        <w:rPr>
          <w:color w:val="000000" w:themeColor="text1"/>
          <w:w w:val="105"/>
          <w:sz w:val="18"/>
          <w:szCs w:val="18"/>
        </w:rPr>
        <w:t>2022</w:t>
      </w:r>
      <w:r>
        <w:rPr>
          <w:color w:val="000000" w:themeColor="text1"/>
          <w:w w:val="105"/>
          <w:sz w:val="18"/>
          <w:szCs w:val="18"/>
        </w:rPr>
        <w:t xml:space="preserve"> : </w:t>
      </w:r>
      <w:r w:rsidRPr="00643FD2">
        <w:rPr>
          <w:b w:val="0"/>
          <w:bCs w:val="0"/>
          <w:color w:val="000000" w:themeColor="text1"/>
          <w:w w:val="105"/>
          <w:sz w:val="18"/>
          <w:szCs w:val="18"/>
        </w:rPr>
        <w:t>Réceptionniste</w:t>
      </w:r>
      <w:r w:rsidR="00D35036" w:rsidRPr="00643FD2">
        <w:rPr>
          <w:b w:val="0"/>
          <w:bCs w:val="0"/>
          <w:color w:val="000000" w:themeColor="text1"/>
          <w:w w:val="105"/>
          <w:sz w:val="18"/>
          <w:szCs w:val="18"/>
        </w:rPr>
        <w:t xml:space="preserve">, </w:t>
      </w:r>
      <w:r w:rsidR="00D35036" w:rsidRPr="00643FD2">
        <w:rPr>
          <w:b w:val="0"/>
          <w:bCs w:val="0"/>
          <w:i/>
          <w:iCs/>
          <w:color w:val="000000" w:themeColor="text1"/>
          <w:w w:val="105"/>
          <w:sz w:val="18"/>
          <w:szCs w:val="18"/>
        </w:rPr>
        <w:t xml:space="preserve">accueil des clients, gestion des doléances, Résidence Lagrange Audierne, </w:t>
      </w:r>
      <w:r w:rsidR="00D35036" w:rsidRPr="00643FD2">
        <w:rPr>
          <w:b w:val="0"/>
          <w:bCs w:val="0"/>
          <w:color w:val="000000" w:themeColor="text1"/>
          <w:w w:val="105"/>
          <w:sz w:val="18"/>
          <w:szCs w:val="18"/>
        </w:rPr>
        <w:t>29</w:t>
      </w:r>
    </w:p>
    <w:p w14:paraId="4A4EDB7B" w14:textId="77777777" w:rsidR="000E482A" w:rsidRPr="00A17390" w:rsidRDefault="00B46E20">
      <w:pPr>
        <w:spacing w:before="107"/>
        <w:ind w:left="215" w:firstLine="7"/>
        <w:rPr>
          <w:i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2021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:</w:t>
      </w:r>
      <w:r w:rsidRPr="00A17390">
        <w:rPr>
          <w:b/>
          <w:spacing w:val="-8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C</w:t>
      </w:r>
      <w:r w:rsidR="000E7B6A">
        <w:rPr>
          <w:b/>
          <w:bCs/>
          <w:color w:val="000000" w:themeColor="text1"/>
          <w:w w:val="110"/>
          <w:sz w:val="18"/>
          <w:szCs w:val="18"/>
        </w:rPr>
        <w:t>oordinatrice</w:t>
      </w:r>
      <w:r w:rsidRPr="00A17390">
        <w:rPr>
          <w:b/>
          <w:bCs/>
          <w:color w:val="000000" w:themeColor="text1"/>
          <w:spacing w:val="-4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de</w:t>
      </w:r>
      <w:r w:rsidRPr="00A17390">
        <w:rPr>
          <w:b/>
          <w:bCs/>
          <w:color w:val="000000" w:themeColor="text1"/>
          <w:spacing w:val="-5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projet</w:t>
      </w:r>
      <w:r w:rsidR="00A17390">
        <w:rPr>
          <w:color w:val="000000" w:themeColor="text1"/>
          <w:spacing w:val="-4"/>
          <w:w w:val="110"/>
          <w:sz w:val="18"/>
          <w:szCs w:val="18"/>
        </w:rPr>
        <w:t xml:space="preserve">, </w:t>
      </w:r>
      <w:r w:rsidRPr="00A17390">
        <w:rPr>
          <w:bCs/>
          <w:w w:val="110"/>
          <w:sz w:val="18"/>
          <w:szCs w:val="18"/>
        </w:rPr>
        <w:t>Association</w:t>
      </w:r>
      <w:r w:rsidRPr="00A17390">
        <w:rPr>
          <w:bCs/>
          <w:spacing w:val="-6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PANTA</w:t>
      </w:r>
      <w:r w:rsidRPr="00A17390">
        <w:rPr>
          <w:bCs/>
          <w:spacing w:val="-4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REI</w:t>
      </w:r>
      <w:r w:rsidRPr="00A17390">
        <w:rPr>
          <w:bCs/>
          <w:spacing w:val="-5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Yoga</w:t>
      </w:r>
      <w:r w:rsidRPr="00A17390">
        <w:rPr>
          <w:i/>
          <w:w w:val="110"/>
          <w:sz w:val="18"/>
          <w:szCs w:val="18"/>
        </w:rPr>
        <w:t>,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rénovation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ouverture</w:t>
      </w:r>
      <w:r w:rsidR="00A17390">
        <w:rPr>
          <w:i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d’un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centre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yoga,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Dahlem,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Hambourg,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Allemagne</w:t>
      </w:r>
    </w:p>
    <w:p w14:paraId="4E46CE28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</w:rPr>
      </w:pPr>
    </w:p>
    <w:p w14:paraId="0D5FB185" w14:textId="77777777" w:rsidR="000E482A" w:rsidRPr="00A17390" w:rsidRDefault="00B46E20">
      <w:pPr>
        <w:ind w:left="215"/>
        <w:rPr>
          <w:i/>
          <w:sz w:val="18"/>
          <w:szCs w:val="18"/>
        </w:rPr>
      </w:pPr>
      <w:r w:rsidRPr="00A17390">
        <w:rPr>
          <w:b/>
          <w:sz w:val="18"/>
          <w:szCs w:val="18"/>
        </w:rPr>
        <w:t>2020</w:t>
      </w:r>
      <w:r w:rsidRPr="00A17390">
        <w:rPr>
          <w:b/>
          <w:spacing w:val="28"/>
          <w:sz w:val="18"/>
          <w:szCs w:val="18"/>
        </w:rPr>
        <w:t xml:space="preserve"> </w:t>
      </w:r>
      <w:r w:rsidRPr="00A17390">
        <w:rPr>
          <w:b/>
          <w:sz w:val="18"/>
          <w:szCs w:val="18"/>
        </w:rPr>
        <w:t>:</w:t>
      </w:r>
      <w:r w:rsidRPr="00A17390">
        <w:rPr>
          <w:b/>
          <w:spacing w:val="25"/>
          <w:sz w:val="18"/>
          <w:szCs w:val="18"/>
        </w:rPr>
        <w:t xml:space="preserve"> </w:t>
      </w:r>
      <w:r w:rsidRPr="00A17390">
        <w:rPr>
          <w:b/>
          <w:sz w:val="18"/>
          <w:szCs w:val="18"/>
        </w:rPr>
        <w:t>Gouvernante</w:t>
      </w:r>
      <w:r w:rsidR="00643FD2">
        <w:rPr>
          <w:b/>
          <w:spacing w:val="34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en</w:t>
      </w:r>
      <w:r w:rsidRPr="00A17390">
        <w:rPr>
          <w:i/>
          <w:spacing w:val="33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charge</w:t>
      </w:r>
      <w:r w:rsidRPr="00A17390">
        <w:rPr>
          <w:i/>
          <w:spacing w:val="31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de</w:t>
      </w:r>
      <w:r w:rsidRPr="00A17390">
        <w:rPr>
          <w:i/>
          <w:spacing w:val="32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l’intendance</w:t>
      </w:r>
      <w:r w:rsidRPr="00A17390">
        <w:rPr>
          <w:i/>
          <w:spacing w:val="31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générale</w:t>
      </w:r>
      <w:r w:rsidRPr="00A17390">
        <w:rPr>
          <w:i/>
          <w:spacing w:val="32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pou</w:t>
      </w:r>
      <w:r w:rsidR="00164BC5">
        <w:rPr>
          <w:i/>
          <w:sz w:val="18"/>
          <w:szCs w:val="18"/>
        </w:rPr>
        <w:t>r l’</w:t>
      </w:r>
      <w:r w:rsidRPr="00A17390">
        <w:rPr>
          <w:i/>
          <w:sz w:val="18"/>
          <w:szCs w:val="18"/>
        </w:rPr>
        <w:t>Association</w:t>
      </w:r>
    </w:p>
    <w:p w14:paraId="2B29FEC1" w14:textId="77777777" w:rsidR="000E482A" w:rsidRPr="00A17390" w:rsidRDefault="00B46E20">
      <w:pPr>
        <w:ind w:left="215"/>
        <w:rPr>
          <w:iCs/>
          <w:sz w:val="18"/>
          <w:szCs w:val="18"/>
          <w:lang w:val="en-US"/>
        </w:rPr>
      </w:pPr>
      <w:r w:rsidRPr="00A17390">
        <w:rPr>
          <w:b/>
          <w:w w:val="105"/>
          <w:sz w:val="18"/>
          <w:szCs w:val="18"/>
          <w:lang w:val="en-US"/>
        </w:rPr>
        <w:t>H</w:t>
      </w:r>
      <w:r w:rsidRPr="00A17390">
        <w:rPr>
          <w:b/>
          <w:spacing w:val="-2"/>
          <w:w w:val="105"/>
          <w:sz w:val="18"/>
          <w:szCs w:val="18"/>
          <w:lang w:val="en-US"/>
        </w:rPr>
        <w:t>R</w:t>
      </w:r>
      <w:r w:rsidRPr="00A17390">
        <w:rPr>
          <w:b/>
          <w:spacing w:val="3"/>
          <w:w w:val="105"/>
          <w:sz w:val="18"/>
          <w:szCs w:val="18"/>
          <w:lang w:val="en-US"/>
        </w:rPr>
        <w:t>I</w:t>
      </w:r>
      <w:r w:rsidRPr="00A17390">
        <w:rPr>
          <w:b/>
          <w:spacing w:val="1"/>
          <w:w w:val="105"/>
          <w:sz w:val="18"/>
          <w:szCs w:val="18"/>
          <w:lang w:val="en-US"/>
        </w:rPr>
        <w:t>D</w:t>
      </w:r>
      <w:r w:rsidRPr="00A17390">
        <w:rPr>
          <w:b/>
          <w:spacing w:val="-1"/>
          <w:w w:val="105"/>
          <w:sz w:val="18"/>
          <w:szCs w:val="18"/>
          <w:lang w:val="en-US"/>
        </w:rPr>
        <w:t>A</w:t>
      </w:r>
      <w:r w:rsidRPr="00A17390">
        <w:rPr>
          <w:b/>
          <w:spacing w:val="1"/>
          <w:w w:val="105"/>
          <w:sz w:val="18"/>
          <w:szCs w:val="18"/>
          <w:lang w:val="en-US"/>
        </w:rPr>
        <w:t>Y</w:t>
      </w:r>
      <w:r w:rsidRPr="00A17390">
        <w:rPr>
          <w:b/>
          <w:w w:val="105"/>
          <w:sz w:val="18"/>
          <w:szCs w:val="18"/>
          <w:lang w:val="en-US"/>
        </w:rPr>
        <w:t>A</w:t>
      </w:r>
      <w:r w:rsidRPr="00A17390">
        <w:rPr>
          <w:b/>
          <w:spacing w:val="5"/>
          <w:sz w:val="18"/>
          <w:szCs w:val="18"/>
          <w:lang w:val="en-US"/>
        </w:rPr>
        <w:t xml:space="preserve"> </w:t>
      </w:r>
      <w:r w:rsidRPr="00A17390">
        <w:rPr>
          <w:b/>
          <w:spacing w:val="-1"/>
          <w:w w:val="96"/>
          <w:sz w:val="18"/>
          <w:szCs w:val="18"/>
          <w:lang w:val="en-US"/>
        </w:rPr>
        <w:t>Y</w:t>
      </w:r>
      <w:r w:rsidRPr="00A17390">
        <w:rPr>
          <w:b/>
          <w:spacing w:val="1"/>
          <w:w w:val="96"/>
          <w:sz w:val="18"/>
          <w:szCs w:val="18"/>
          <w:lang w:val="en-US"/>
        </w:rPr>
        <w:t>o</w:t>
      </w:r>
      <w:r w:rsidRPr="00A17390">
        <w:rPr>
          <w:b/>
          <w:spacing w:val="-2"/>
          <w:w w:val="105"/>
          <w:sz w:val="18"/>
          <w:szCs w:val="18"/>
          <w:lang w:val="en-US"/>
        </w:rPr>
        <w:t>g</w:t>
      </w:r>
      <w:r w:rsidRPr="00A17390">
        <w:rPr>
          <w:b/>
          <w:spacing w:val="-1"/>
          <w:w w:val="111"/>
          <w:sz w:val="18"/>
          <w:szCs w:val="18"/>
          <w:lang w:val="en-US"/>
        </w:rPr>
        <w:t>a</w:t>
      </w:r>
      <w:r w:rsidRPr="00A17390">
        <w:rPr>
          <w:b/>
          <w:w w:val="111"/>
          <w:sz w:val="18"/>
          <w:szCs w:val="18"/>
          <w:lang w:val="en-US"/>
        </w:rPr>
        <w:t>,</w:t>
      </w:r>
      <w:r w:rsidRPr="00A17390">
        <w:rPr>
          <w:b/>
          <w:spacing w:val="5"/>
          <w:sz w:val="18"/>
          <w:szCs w:val="18"/>
          <w:lang w:val="en-US"/>
        </w:rPr>
        <w:t xml:space="preserve"> </w:t>
      </w:r>
      <w:r w:rsidRPr="00A17390">
        <w:rPr>
          <w:i/>
          <w:spacing w:val="-1"/>
          <w:w w:val="121"/>
          <w:sz w:val="18"/>
          <w:szCs w:val="18"/>
          <w:lang w:val="en-US"/>
        </w:rPr>
        <w:t>S</w:t>
      </w:r>
      <w:r w:rsidRPr="00A17390">
        <w:rPr>
          <w:i/>
          <w:spacing w:val="1"/>
          <w:w w:val="121"/>
          <w:sz w:val="18"/>
          <w:szCs w:val="18"/>
          <w:lang w:val="en-US"/>
        </w:rPr>
        <w:t>a</w:t>
      </w:r>
      <w:r w:rsidRPr="00A17390">
        <w:rPr>
          <w:i/>
          <w:w w:val="121"/>
          <w:sz w:val="18"/>
          <w:szCs w:val="18"/>
          <w:lang w:val="en-US"/>
        </w:rPr>
        <w:t>i</w:t>
      </w:r>
      <w:r w:rsidRPr="00A17390">
        <w:rPr>
          <w:i/>
          <w:spacing w:val="2"/>
          <w:w w:val="121"/>
          <w:sz w:val="18"/>
          <w:szCs w:val="18"/>
          <w:lang w:val="en-US"/>
        </w:rPr>
        <w:t>n</w:t>
      </w:r>
      <w:r w:rsidRPr="00A17390">
        <w:rPr>
          <w:i/>
          <w:w w:val="121"/>
          <w:sz w:val="18"/>
          <w:szCs w:val="18"/>
          <w:lang w:val="en-US"/>
        </w:rPr>
        <w:t>t</w:t>
      </w:r>
      <w:r w:rsidRPr="00A17390">
        <w:rPr>
          <w:i/>
          <w:spacing w:val="6"/>
          <w:sz w:val="18"/>
          <w:szCs w:val="18"/>
          <w:lang w:val="en-US"/>
        </w:rPr>
        <w:t xml:space="preserve"> </w:t>
      </w:r>
      <w:r w:rsidRPr="00A17390">
        <w:rPr>
          <w:i/>
          <w:spacing w:val="-4"/>
          <w:w w:val="143"/>
          <w:sz w:val="18"/>
          <w:szCs w:val="18"/>
          <w:lang w:val="en-US"/>
        </w:rPr>
        <w:t>J</w:t>
      </w:r>
      <w:r w:rsidRPr="00A17390">
        <w:rPr>
          <w:i/>
          <w:spacing w:val="-1"/>
          <w:w w:val="121"/>
          <w:sz w:val="18"/>
          <w:szCs w:val="18"/>
          <w:lang w:val="en-US"/>
        </w:rPr>
        <w:t>u</w:t>
      </w:r>
      <w:r w:rsidRPr="00A17390">
        <w:rPr>
          <w:i/>
          <w:spacing w:val="-2"/>
          <w:w w:val="121"/>
          <w:sz w:val="18"/>
          <w:szCs w:val="18"/>
          <w:lang w:val="en-US"/>
        </w:rPr>
        <w:t>s</w:t>
      </w:r>
      <w:r w:rsidRPr="00A17390">
        <w:rPr>
          <w:i/>
          <w:w w:val="140"/>
          <w:sz w:val="18"/>
          <w:szCs w:val="18"/>
          <w:lang w:val="en-US"/>
        </w:rPr>
        <w:t>t</w:t>
      </w:r>
      <w:r w:rsidRPr="00A17390">
        <w:rPr>
          <w:i/>
          <w:spacing w:val="5"/>
          <w:sz w:val="18"/>
          <w:szCs w:val="18"/>
          <w:lang w:val="en-US"/>
        </w:rPr>
        <w:t xml:space="preserve"> </w:t>
      </w:r>
      <w:proofErr w:type="spellStart"/>
      <w:r w:rsidRPr="00A17390">
        <w:rPr>
          <w:i/>
          <w:spacing w:val="-2"/>
          <w:w w:val="115"/>
          <w:sz w:val="18"/>
          <w:szCs w:val="18"/>
          <w:lang w:val="en-US"/>
        </w:rPr>
        <w:t>d</w:t>
      </w:r>
      <w:r w:rsidRPr="00A17390">
        <w:rPr>
          <w:i/>
          <w:spacing w:val="-2"/>
          <w:w w:val="59"/>
          <w:sz w:val="18"/>
          <w:szCs w:val="18"/>
          <w:lang w:val="en-US"/>
        </w:rPr>
        <w:t>’</w:t>
      </w:r>
      <w:r w:rsidRPr="00A17390">
        <w:rPr>
          <w:i/>
          <w:spacing w:val="-1"/>
          <w:w w:val="99"/>
          <w:sz w:val="18"/>
          <w:szCs w:val="18"/>
          <w:lang w:val="en-US"/>
        </w:rPr>
        <w:t>A</w:t>
      </w:r>
      <w:r w:rsidRPr="00A17390">
        <w:rPr>
          <w:i/>
          <w:spacing w:val="-4"/>
          <w:w w:val="106"/>
          <w:sz w:val="18"/>
          <w:szCs w:val="18"/>
          <w:lang w:val="en-US"/>
        </w:rPr>
        <w:t>v</w:t>
      </w:r>
      <w:r w:rsidRPr="00A17390">
        <w:rPr>
          <w:i/>
          <w:spacing w:val="-1"/>
          <w:w w:val="134"/>
          <w:sz w:val="18"/>
          <w:szCs w:val="18"/>
          <w:lang w:val="en-US"/>
        </w:rPr>
        <w:t>r</w:t>
      </w:r>
      <w:r w:rsidRPr="00A17390">
        <w:rPr>
          <w:i/>
          <w:spacing w:val="1"/>
          <w:w w:val="124"/>
          <w:sz w:val="18"/>
          <w:szCs w:val="18"/>
          <w:lang w:val="en-US"/>
        </w:rPr>
        <w:t>a</w:t>
      </w:r>
      <w:r w:rsidRPr="00A17390">
        <w:rPr>
          <w:i/>
          <w:spacing w:val="1"/>
          <w:w w:val="106"/>
          <w:sz w:val="18"/>
          <w:szCs w:val="18"/>
          <w:lang w:val="en-US"/>
        </w:rPr>
        <w:t>y</w:t>
      </w:r>
      <w:proofErr w:type="spellEnd"/>
      <w:r w:rsidR="00D35036">
        <w:rPr>
          <w:i/>
          <w:w w:val="106"/>
          <w:sz w:val="18"/>
          <w:szCs w:val="18"/>
          <w:lang w:val="en-US"/>
        </w:rPr>
        <w:t>,</w:t>
      </w:r>
      <w:r w:rsidRPr="00A17390">
        <w:rPr>
          <w:i/>
          <w:spacing w:val="2"/>
          <w:sz w:val="18"/>
          <w:szCs w:val="18"/>
          <w:lang w:val="en-US"/>
        </w:rPr>
        <w:t xml:space="preserve"> </w:t>
      </w:r>
      <w:r w:rsidRPr="00A17390">
        <w:rPr>
          <w:iCs/>
          <w:spacing w:val="2"/>
          <w:w w:val="106"/>
          <w:sz w:val="18"/>
          <w:szCs w:val="18"/>
          <w:lang w:val="en-US"/>
        </w:rPr>
        <w:t>69</w:t>
      </w:r>
    </w:p>
    <w:p w14:paraId="051EF7E0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  <w:lang w:val="en-US"/>
        </w:rPr>
      </w:pPr>
    </w:p>
    <w:p w14:paraId="101803FA" w14:textId="77777777" w:rsidR="000E482A" w:rsidRPr="00A17390" w:rsidRDefault="00B46E20" w:rsidP="00A17390">
      <w:pPr>
        <w:ind w:left="220"/>
        <w:rPr>
          <w:b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2012-19</w:t>
      </w:r>
      <w:r w:rsidRPr="00A17390">
        <w:rPr>
          <w:b/>
          <w:spacing w:val="-3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:</w:t>
      </w:r>
      <w:r w:rsidRPr="00A17390">
        <w:rPr>
          <w:b/>
          <w:spacing w:val="-6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Responsable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magasin</w:t>
      </w:r>
      <w:r w:rsidRPr="00A17390">
        <w:rPr>
          <w:b/>
          <w:spacing w:val="-4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Emma</w:t>
      </w:r>
      <w:r w:rsidRPr="00A17390">
        <w:rPr>
          <w:b/>
          <w:spacing w:val="-2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Photo</w:t>
      </w:r>
      <w:r w:rsidR="00A17390">
        <w:rPr>
          <w:b/>
          <w:w w:val="110"/>
          <w:sz w:val="18"/>
          <w:szCs w:val="18"/>
        </w:rPr>
        <w:t xml:space="preserve">, </w:t>
      </w:r>
      <w:r w:rsidR="00A17390" w:rsidRPr="00A17390">
        <w:rPr>
          <w:bCs/>
          <w:i/>
          <w:iCs/>
          <w:w w:val="110"/>
          <w:sz w:val="18"/>
          <w:szCs w:val="18"/>
        </w:rPr>
        <w:t>accueil des clients,</w:t>
      </w:r>
      <w:r w:rsidR="00A17390">
        <w:rPr>
          <w:bCs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comptabilité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administratif,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saisons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d’été,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Cap</w:t>
      </w:r>
      <w:r w:rsidRPr="00A17390">
        <w:rPr>
          <w:i/>
          <w:spacing w:val="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Ferret,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33</w:t>
      </w:r>
    </w:p>
    <w:p w14:paraId="045D38C2" w14:textId="77777777" w:rsidR="000E482A" w:rsidRPr="00A17390" w:rsidRDefault="000E482A">
      <w:pPr>
        <w:pStyle w:val="Corpsdetexte"/>
        <w:spacing w:before="9"/>
        <w:rPr>
          <w:sz w:val="18"/>
          <w:szCs w:val="18"/>
        </w:rPr>
      </w:pPr>
    </w:p>
    <w:p w14:paraId="07572107" w14:textId="77777777" w:rsidR="000E482A" w:rsidRPr="00A17390" w:rsidRDefault="00B46E20">
      <w:pPr>
        <w:spacing w:before="1" w:line="242" w:lineRule="auto"/>
        <w:ind w:left="215" w:right="103"/>
        <w:rPr>
          <w:i/>
          <w:sz w:val="18"/>
          <w:szCs w:val="18"/>
        </w:rPr>
      </w:pPr>
      <w:r w:rsidRPr="00A17390">
        <w:rPr>
          <w:b/>
          <w:w w:val="105"/>
          <w:sz w:val="18"/>
          <w:szCs w:val="18"/>
        </w:rPr>
        <w:t>2004-18</w:t>
      </w:r>
      <w:r w:rsidRPr="00A17390">
        <w:rPr>
          <w:b/>
          <w:spacing w:val="-6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:</w:t>
      </w:r>
      <w:r w:rsidRPr="00A17390">
        <w:rPr>
          <w:b/>
          <w:spacing w:val="-10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Coordinatrice</w:t>
      </w:r>
      <w:r w:rsidRPr="00A17390">
        <w:rPr>
          <w:b/>
          <w:spacing w:val="28"/>
          <w:w w:val="105"/>
          <w:sz w:val="18"/>
          <w:szCs w:val="18"/>
        </w:rPr>
        <w:t xml:space="preserve"> </w:t>
      </w:r>
      <w:r w:rsidR="00CD7EA2">
        <w:rPr>
          <w:b/>
          <w:w w:val="105"/>
          <w:sz w:val="18"/>
          <w:szCs w:val="18"/>
        </w:rPr>
        <w:t>et</w:t>
      </w:r>
      <w:r w:rsidRPr="00A17390">
        <w:rPr>
          <w:b/>
          <w:spacing w:val="29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Gestionnaire</w:t>
      </w:r>
      <w:r w:rsidRPr="00A17390">
        <w:rPr>
          <w:b/>
          <w:spacing w:val="30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Commercial</w:t>
      </w:r>
      <w:r w:rsidRPr="00A17390">
        <w:rPr>
          <w:b/>
          <w:spacing w:val="31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pour</w:t>
      </w:r>
      <w:r w:rsidRPr="00A17390">
        <w:rPr>
          <w:b/>
          <w:i/>
          <w:spacing w:val="28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l’École</w:t>
      </w:r>
      <w:r w:rsidRPr="00A17390">
        <w:rPr>
          <w:b/>
          <w:i/>
          <w:spacing w:val="26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de</w:t>
      </w:r>
      <w:r w:rsidRPr="00A17390">
        <w:rPr>
          <w:b/>
          <w:i/>
          <w:spacing w:val="26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Ski</w:t>
      </w:r>
      <w:r w:rsidRPr="00A17390">
        <w:rPr>
          <w:b/>
          <w:i/>
          <w:spacing w:val="1"/>
          <w:w w:val="105"/>
          <w:sz w:val="18"/>
          <w:szCs w:val="18"/>
        </w:rPr>
        <w:t xml:space="preserve"> </w:t>
      </w:r>
      <w:r w:rsidRPr="00A17390">
        <w:rPr>
          <w:b/>
          <w:i/>
          <w:spacing w:val="-1"/>
          <w:w w:val="105"/>
          <w:sz w:val="18"/>
          <w:szCs w:val="18"/>
        </w:rPr>
        <w:t xml:space="preserve">Français de Val </w:t>
      </w:r>
      <w:r w:rsidRPr="00A17390">
        <w:rPr>
          <w:b/>
          <w:i/>
          <w:w w:val="105"/>
          <w:sz w:val="18"/>
          <w:szCs w:val="18"/>
        </w:rPr>
        <w:t xml:space="preserve">d’Isère (ESF). </w:t>
      </w:r>
      <w:r w:rsidRPr="00A17390">
        <w:rPr>
          <w:i/>
          <w:w w:val="105"/>
          <w:sz w:val="18"/>
          <w:szCs w:val="18"/>
        </w:rPr>
        <w:t>Détachée directement au sein des Conciergeries</w:t>
      </w:r>
      <w:r w:rsidRPr="00A17390">
        <w:rPr>
          <w:i/>
          <w:spacing w:val="1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 xml:space="preserve">d’hôtels et Chalets de luxe. Gestion des demandes de réservations de moniteurs </w:t>
      </w:r>
      <w:r w:rsidR="00D35036" w:rsidRPr="00A17390">
        <w:rPr>
          <w:i/>
          <w:w w:val="105"/>
          <w:sz w:val="18"/>
          <w:szCs w:val="18"/>
        </w:rPr>
        <w:t>d</w:t>
      </w:r>
      <w:r w:rsidR="00D35036">
        <w:rPr>
          <w:i/>
          <w:w w:val="105"/>
          <w:sz w:val="18"/>
          <w:szCs w:val="18"/>
        </w:rPr>
        <w:t>e ski,</w:t>
      </w:r>
      <w:r w:rsidRPr="00A17390">
        <w:rPr>
          <w:i/>
          <w:w w:val="110"/>
          <w:sz w:val="18"/>
          <w:szCs w:val="18"/>
        </w:rPr>
        <w:t xml:space="preserve"> en amont, pendant et après le séjour, en astreinte quotidienne pour les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demandes de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réservation, modification ou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annulation</w:t>
      </w:r>
      <w:r w:rsidRPr="00A17390">
        <w:rPr>
          <w:i/>
          <w:spacing w:val="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en temps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réel.</w:t>
      </w:r>
      <w:r w:rsidR="00A17390">
        <w:rPr>
          <w:i/>
          <w:w w:val="110"/>
          <w:sz w:val="18"/>
          <w:szCs w:val="18"/>
        </w:rPr>
        <w:t xml:space="preserve"> </w:t>
      </w:r>
      <w:r w:rsidR="00A17390" w:rsidRPr="00A17390">
        <w:rPr>
          <w:iCs/>
          <w:w w:val="110"/>
          <w:sz w:val="18"/>
          <w:szCs w:val="18"/>
        </w:rPr>
        <w:t>73</w:t>
      </w:r>
    </w:p>
    <w:p w14:paraId="349AC603" w14:textId="77777777" w:rsidR="000E482A" w:rsidRPr="00A17390" w:rsidRDefault="000E482A">
      <w:pPr>
        <w:pStyle w:val="Corpsdetexte"/>
        <w:spacing w:before="1"/>
        <w:rPr>
          <w:i/>
          <w:sz w:val="18"/>
          <w:szCs w:val="18"/>
        </w:rPr>
      </w:pPr>
    </w:p>
    <w:p w14:paraId="30AB2AF8" w14:textId="77777777" w:rsidR="000E482A" w:rsidRPr="00A17390" w:rsidRDefault="00B46E20" w:rsidP="36774377">
      <w:pPr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De</w:t>
      </w:r>
      <w:r w:rsidRPr="00A17390">
        <w:rPr>
          <w:spacing w:val="-4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2015 à</w:t>
      </w:r>
      <w:r w:rsidRPr="00A17390">
        <w:rPr>
          <w:b/>
          <w:bCs/>
          <w:spacing w:val="-3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2020</w:t>
      </w:r>
      <w:r w:rsidR="00CD7EA2">
        <w:rPr>
          <w:w w:val="110"/>
          <w:sz w:val="18"/>
          <w:szCs w:val="18"/>
        </w:rPr>
        <w:t xml:space="preserve"> : </w:t>
      </w:r>
      <w:r w:rsidR="00164BC5">
        <w:rPr>
          <w:b/>
          <w:bCs/>
          <w:w w:val="110"/>
          <w:sz w:val="18"/>
          <w:szCs w:val="18"/>
        </w:rPr>
        <w:t>Gestionnaire</w:t>
      </w:r>
      <w:r w:rsidRPr="00A17390">
        <w:rPr>
          <w:b/>
          <w:bCs/>
          <w:spacing w:val="-1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en</w:t>
      </w:r>
      <w:r w:rsidRPr="00A17390">
        <w:rPr>
          <w:b/>
          <w:bCs/>
          <w:spacing w:val="-2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back-office</w:t>
      </w:r>
      <w:r w:rsidRPr="00A17390">
        <w:rPr>
          <w:b/>
          <w:bCs/>
          <w:spacing w:val="-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à</w:t>
      </w:r>
      <w:r w:rsidRPr="00A17390">
        <w:rPr>
          <w:spacing w:val="-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l’</w:t>
      </w:r>
      <w:r w:rsidR="00013E6D">
        <w:rPr>
          <w:w w:val="110"/>
          <w:sz w:val="18"/>
          <w:szCs w:val="18"/>
        </w:rPr>
        <w:t>Ecole du ski français de Val d’Isère</w:t>
      </w:r>
    </w:p>
    <w:p w14:paraId="319C49AE" w14:textId="77777777" w:rsidR="000E482A" w:rsidRPr="00A17390" w:rsidRDefault="00B46E20">
      <w:pPr>
        <w:spacing w:line="242" w:lineRule="auto"/>
        <w:ind w:left="215" w:right="480"/>
        <w:rPr>
          <w:i/>
          <w:sz w:val="18"/>
          <w:szCs w:val="18"/>
        </w:rPr>
      </w:pPr>
      <w:r w:rsidRPr="00A17390">
        <w:rPr>
          <w:i/>
          <w:w w:val="110"/>
          <w:sz w:val="18"/>
          <w:szCs w:val="18"/>
        </w:rPr>
        <w:t>Traitement des ventes en ligne, suivi de la facturation et du chiffre d’affaires,</w:t>
      </w:r>
      <w:r w:rsidRPr="00A17390">
        <w:rPr>
          <w:i/>
          <w:spacing w:val="-50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réponses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aux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par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mail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par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t</w:t>
      </w:r>
      <w:r w:rsidR="00013E6D">
        <w:rPr>
          <w:i/>
          <w:w w:val="110"/>
          <w:sz w:val="18"/>
          <w:szCs w:val="18"/>
        </w:rPr>
        <w:t>éléphone</w:t>
      </w:r>
      <w:r w:rsidRPr="00A17390">
        <w:rPr>
          <w:i/>
          <w:w w:val="110"/>
          <w:sz w:val="18"/>
          <w:szCs w:val="18"/>
        </w:rPr>
        <w:t>, gestion</w:t>
      </w:r>
      <w:r w:rsidRPr="00A17390">
        <w:rPr>
          <w:i/>
          <w:spacing w:val="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 xml:space="preserve">des </w:t>
      </w:r>
      <w:r w:rsidR="00013E6D">
        <w:rPr>
          <w:i/>
          <w:w w:val="110"/>
          <w:sz w:val="18"/>
          <w:szCs w:val="18"/>
        </w:rPr>
        <w:t>doléance</w:t>
      </w:r>
      <w:r w:rsidRPr="00A17390">
        <w:rPr>
          <w:i/>
          <w:w w:val="110"/>
          <w:sz w:val="18"/>
          <w:szCs w:val="18"/>
        </w:rPr>
        <w:t>s.</w:t>
      </w:r>
    </w:p>
    <w:p w14:paraId="53C36D07" w14:textId="77777777" w:rsidR="000E482A" w:rsidRPr="00A17390" w:rsidRDefault="000E482A">
      <w:pPr>
        <w:pStyle w:val="Corpsdetexte"/>
        <w:spacing w:before="2"/>
        <w:rPr>
          <w:i/>
          <w:sz w:val="18"/>
          <w:szCs w:val="18"/>
        </w:rPr>
      </w:pPr>
    </w:p>
    <w:p w14:paraId="0B3A9710" w14:textId="48B4AC13" w:rsidR="000E482A" w:rsidRPr="00D35036" w:rsidRDefault="00B46E20">
      <w:pPr>
        <w:ind w:left="215" w:right="103"/>
        <w:rPr>
          <w:iCs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2008 : Assistante de Copropriété - </w:t>
      </w:r>
      <w:r w:rsidRPr="00A17390">
        <w:rPr>
          <w:i/>
          <w:w w:val="110"/>
          <w:sz w:val="18"/>
          <w:szCs w:val="18"/>
        </w:rPr>
        <w:t>Service Syndic de l’Agence Immobilière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LAMY Bourg St-Maurice, rédaction des convocations des procès-verbaux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d’assemblée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générale,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devis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auprès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artisans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mise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en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place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des</w:t>
      </w:r>
      <w:r w:rsidR="007E4B90">
        <w:rPr>
          <w:i/>
          <w:w w:val="110"/>
          <w:sz w:val="18"/>
          <w:szCs w:val="18"/>
        </w:rPr>
        <w:t xml:space="preserve"> </w:t>
      </w:r>
      <w:r w:rsidRPr="00A17390">
        <w:rPr>
          <w:i/>
          <w:spacing w:val="-50"/>
          <w:w w:val="110"/>
          <w:sz w:val="18"/>
          <w:szCs w:val="18"/>
        </w:rPr>
        <w:t xml:space="preserve"> </w:t>
      </w:r>
      <w:r w:rsidR="007E4B90">
        <w:rPr>
          <w:i/>
          <w:spacing w:val="-50"/>
          <w:w w:val="110"/>
          <w:sz w:val="18"/>
          <w:szCs w:val="18"/>
        </w:rPr>
        <w:t xml:space="preserve">   </w:t>
      </w:r>
      <w:r w:rsidRPr="00A17390">
        <w:rPr>
          <w:i/>
          <w:w w:val="110"/>
          <w:sz w:val="18"/>
          <w:szCs w:val="18"/>
        </w:rPr>
        <w:t>travaux,</w:t>
      </w:r>
      <w:r w:rsidRPr="00A17390">
        <w:rPr>
          <w:i/>
          <w:spacing w:val="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100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copropriétés,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D35036">
        <w:rPr>
          <w:iCs/>
          <w:w w:val="110"/>
          <w:sz w:val="18"/>
          <w:szCs w:val="18"/>
        </w:rPr>
        <w:t>73</w:t>
      </w:r>
    </w:p>
    <w:p w14:paraId="61C1FB68" w14:textId="77777777" w:rsidR="000E482A" w:rsidRPr="00A17390" w:rsidRDefault="000E482A">
      <w:pPr>
        <w:pStyle w:val="Corpsdetexte"/>
        <w:rPr>
          <w:i/>
          <w:sz w:val="18"/>
          <w:szCs w:val="18"/>
        </w:rPr>
      </w:pPr>
    </w:p>
    <w:p w14:paraId="69D6A044" w14:textId="77777777" w:rsidR="000E482A" w:rsidRPr="00CD7EA2" w:rsidRDefault="00B46E20" w:rsidP="00CD7EA2">
      <w:pPr>
        <w:ind w:left="215" w:right="846"/>
        <w:rPr>
          <w:i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2003-04 : Responsable de site et réception </w:t>
      </w:r>
      <w:r w:rsidRPr="00A17390">
        <w:rPr>
          <w:w w:val="110"/>
          <w:sz w:val="18"/>
          <w:szCs w:val="18"/>
        </w:rPr>
        <w:t>Agence Immobilière France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spacing w:val="2"/>
          <w:w w:val="102"/>
          <w:sz w:val="18"/>
          <w:szCs w:val="18"/>
        </w:rPr>
        <w:t>L</w:t>
      </w:r>
      <w:r w:rsidRPr="00A17390">
        <w:rPr>
          <w:spacing w:val="3"/>
          <w:w w:val="102"/>
          <w:sz w:val="18"/>
          <w:szCs w:val="18"/>
        </w:rPr>
        <w:t>o</w:t>
      </w:r>
      <w:r w:rsidRPr="00A17390">
        <w:rPr>
          <w:spacing w:val="-1"/>
          <w:w w:val="99"/>
          <w:sz w:val="18"/>
          <w:szCs w:val="18"/>
        </w:rPr>
        <w:t>c</w:t>
      </w:r>
      <w:r w:rsidRPr="00A17390">
        <w:rPr>
          <w:w w:val="124"/>
          <w:sz w:val="18"/>
          <w:szCs w:val="18"/>
        </w:rPr>
        <w:t>a</w:t>
      </w:r>
      <w:r w:rsidRPr="00A17390">
        <w:rPr>
          <w:w w:val="140"/>
          <w:sz w:val="18"/>
          <w:szCs w:val="18"/>
        </w:rPr>
        <w:t>t</w:t>
      </w:r>
      <w:r w:rsidRPr="00A17390">
        <w:rPr>
          <w:w w:val="112"/>
          <w:sz w:val="18"/>
          <w:szCs w:val="18"/>
        </w:rPr>
        <w:t>i</w:t>
      </w:r>
      <w:r w:rsidRPr="00A17390">
        <w:rPr>
          <w:spacing w:val="1"/>
          <w:w w:val="99"/>
          <w:sz w:val="18"/>
          <w:szCs w:val="18"/>
        </w:rPr>
        <w:t>o</w:t>
      </w:r>
      <w:r w:rsidRPr="00A17390">
        <w:rPr>
          <w:spacing w:val="2"/>
          <w:w w:val="121"/>
          <w:sz w:val="18"/>
          <w:szCs w:val="18"/>
        </w:rPr>
        <w:t>n</w:t>
      </w:r>
      <w:r w:rsidRPr="00A17390">
        <w:rPr>
          <w:w w:val="121"/>
          <w:sz w:val="18"/>
          <w:szCs w:val="18"/>
        </w:rPr>
        <w:t>,</w:t>
      </w:r>
      <w:r w:rsidRPr="00A17390">
        <w:rPr>
          <w:spacing w:val="12"/>
          <w:sz w:val="18"/>
          <w:szCs w:val="18"/>
        </w:rPr>
        <w:t xml:space="preserve"> </w:t>
      </w:r>
      <w:r w:rsidRPr="00A17390">
        <w:rPr>
          <w:spacing w:val="1"/>
          <w:w w:val="121"/>
          <w:sz w:val="18"/>
          <w:szCs w:val="18"/>
        </w:rPr>
        <w:t>V</w:t>
      </w:r>
      <w:r w:rsidRPr="00A17390">
        <w:rPr>
          <w:w w:val="124"/>
          <w:sz w:val="18"/>
          <w:szCs w:val="18"/>
        </w:rPr>
        <w:t>a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1"/>
          <w:sz w:val="18"/>
          <w:szCs w:val="18"/>
        </w:rPr>
        <w:t xml:space="preserve"> </w:t>
      </w:r>
      <w:r w:rsidRPr="00A17390">
        <w:rPr>
          <w:spacing w:val="3"/>
          <w:w w:val="115"/>
          <w:sz w:val="18"/>
          <w:szCs w:val="18"/>
        </w:rPr>
        <w:t>d</w:t>
      </w:r>
      <w:r w:rsidRPr="00A17390">
        <w:rPr>
          <w:spacing w:val="-2"/>
          <w:w w:val="59"/>
          <w:sz w:val="18"/>
          <w:szCs w:val="18"/>
        </w:rPr>
        <w:t>’</w:t>
      </w:r>
      <w:r w:rsidRPr="00A17390">
        <w:rPr>
          <w:spacing w:val="-1"/>
          <w:w w:val="121"/>
          <w:sz w:val="18"/>
          <w:szCs w:val="18"/>
        </w:rPr>
        <w:t>I</w:t>
      </w:r>
      <w:r w:rsidRPr="00A17390">
        <w:rPr>
          <w:spacing w:val="3"/>
          <w:w w:val="118"/>
          <w:sz w:val="18"/>
          <w:szCs w:val="18"/>
        </w:rPr>
        <w:t>s</w:t>
      </w:r>
      <w:r w:rsidRPr="00A17390">
        <w:rPr>
          <w:spacing w:val="1"/>
          <w:w w:val="112"/>
          <w:sz w:val="18"/>
          <w:szCs w:val="18"/>
        </w:rPr>
        <w:t>è</w:t>
      </w:r>
      <w:r w:rsidRPr="00A17390">
        <w:rPr>
          <w:spacing w:val="1"/>
          <w:w w:val="134"/>
          <w:sz w:val="18"/>
          <w:szCs w:val="18"/>
        </w:rPr>
        <w:t>r</w:t>
      </w:r>
      <w:r w:rsidRPr="00A17390">
        <w:rPr>
          <w:spacing w:val="-2"/>
          <w:w w:val="112"/>
          <w:sz w:val="18"/>
          <w:szCs w:val="18"/>
        </w:rPr>
        <w:t>e</w:t>
      </w:r>
      <w:r w:rsidRPr="00A17390">
        <w:rPr>
          <w:w w:val="109"/>
          <w:sz w:val="18"/>
          <w:szCs w:val="18"/>
        </w:rPr>
        <w:t>.</w:t>
      </w:r>
      <w:r w:rsidRPr="00A17390">
        <w:rPr>
          <w:spacing w:val="1"/>
          <w:sz w:val="18"/>
          <w:szCs w:val="18"/>
        </w:rPr>
        <w:t xml:space="preserve"> </w:t>
      </w:r>
      <w:r w:rsidRPr="00A17390">
        <w:rPr>
          <w:i/>
          <w:spacing w:val="3"/>
          <w:w w:val="106"/>
          <w:sz w:val="18"/>
          <w:szCs w:val="18"/>
        </w:rPr>
        <w:t>G</w:t>
      </w:r>
      <w:r w:rsidRPr="00A17390">
        <w:rPr>
          <w:i/>
          <w:spacing w:val="1"/>
          <w:w w:val="106"/>
          <w:sz w:val="18"/>
          <w:szCs w:val="18"/>
        </w:rPr>
        <w:t>e</w:t>
      </w:r>
      <w:r w:rsidRPr="00A17390">
        <w:rPr>
          <w:i/>
          <w:w w:val="105"/>
          <w:sz w:val="18"/>
          <w:szCs w:val="18"/>
        </w:rPr>
        <w:t>s</w:t>
      </w:r>
      <w:r w:rsidRPr="00A17390">
        <w:rPr>
          <w:i/>
          <w:spacing w:val="1"/>
          <w:w w:val="106"/>
          <w:sz w:val="18"/>
          <w:szCs w:val="18"/>
        </w:rPr>
        <w:t>ti</w:t>
      </w:r>
      <w:r w:rsidRPr="00A17390">
        <w:rPr>
          <w:i/>
          <w:spacing w:val="2"/>
          <w:w w:val="106"/>
          <w:sz w:val="18"/>
          <w:szCs w:val="18"/>
        </w:rPr>
        <w:t>onna</w:t>
      </w:r>
      <w:r w:rsidRPr="00A17390">
        <w:rPr>
          <w:i/>
          <w:spacing w:val="-1"/>
          <w:w w:val="106"/>
          <w:sz w:val="18"/>
          <w:szCs w:val="18"/>
        </w:rPr>
        <w:t>i</w:t>
      </w:r>
      <w:r w:rsidRPr="00A17390">
        <w:rPr>
          <w:i/>
          <w:w w:val="105"/>
          <w:sz w:val="18"/>
          <w:szCs w:val="18"/>
        </w:rPr>
        <w:t>r</w:t>
      </w:r>
      <w:r w:rsidRPr="00A17390">
        <w:rPr>
          <w:i/>
          <w:w w:val="106"/>
          <w:sz w:val="18"/>
          <w:szCs w:val="18"/>
        </w:rPr>
        <w:t>e</w:t>
      </w:r>
      <w:r w:rsidRPr="00A17390">
        <w:rPr>
          <w:i/>
          <w:spacing w:val="2"/>
          <w:sz w:val="18"/>
          <w:szCs w:val="18"/>
        </w:rPr>
        <w:t xml:space="preserve"> </w:t>
      </w:r>
      <w:r w:rsidRPr="00A17390">
        <w:rPr>
          <w:i/>
          <w:spacing w:val="2"/>
          <w:w w:val="106"/>
          <w:sz w:val="18"/>
          <w:szCs w:val="18"/>
        </w:rPr>
        <w:t>d</w:t>
      </w:r>
      <w:r w:rsidRPr="00A17390">
        <w:rPr>
          <w:i/>
          <w:w w:val="106"/>
          <w:sz w:val="18"/>
          <w:szCs w:val="18"/>
        </w:rPr>
        <w:t>’</w:t>
      </w:r>
      <w:r w:rsidRPr="00A17390">
        <w:rPr>
          <w:i/>
          <w:spacing w:val="2"/>
          <w:w w:val="106"/>
          <w:sz w:val="18"/>
          <w:szCs w:val="18"/>
        </w:rPr>
        <w:t>a</w:t>
      </w:r>
      <w:r w:rsidRPr="00A17390">
        <w:rPr>
          <w:i/>
          <w:spacing w:val="4"/>
          <w:w w:val="106"/>
          <w:sz w:val="18"/>
          <w:szCs w:val="18"/>
        </w:rPr>
        <w:t>g</w:t>
      </w:r>
      <w:r w:rsidRPr="00A17390">
        <w:rPr>
          <w:i/>
          <w:spacing w:val="-1"/>
          <w:w w:val="106"/>
          <w:sz w:val="18"/>
          <w:szCs w:val="18"/>
        </w:rPr>
        <w:t>e</w:t>
      </w:r>
      <w:r w:rsidRPr="00A17390">
        <w:rPr>
          <w:i/>
          <w:spacing w:val="2"/>
          <w:w w:val="106"/>
          <w:sz w:val="18"/>
          <w:szCs w:val="18"/>
        </w:rPr>
        <w:t>n</w:t>
      </w:r>
      <w:r w:rsidRPr="00A17390">
        <w:rPr>
          <w:i/>
          <w:spacing w:val="2"/>
          <w:w w:val="93"/>
          <w:sz w:val="18"/>
          <w:szCs w:val="18"/>
        </w:rPr>
        <w:t>c</w:t>
      </w:r>
      <w:r w:rsidRPr="00A17390">
        <w:rPr>
          <w:i/>
          <w:w w:val="106"/>
          <w:sz w:val="18"/>
          <w:szCs w:val="18"/>
        </w:rPr>
        <w:t>e</w:t>
      </w:r>
      <w:r w:rsidR="00CD7EA2">
        <w:rPr>
          <w:i/>
          <w:sz w:val="18"/>
          <w:szCs w:val="18"/>
        </w:rPr>
        <w:t xml:space="preserve">, </w:t>
      </w:r>
      <w:r w:rsidRPr="00A17390">
        <w:rPr>
          <w:i/>
          <w:w w:val="105"/>
          <w:sz w:val="18"/>
          <w:szCs w:val="18"/>
        </w:rPr>
        <w:t>Parc</w:t>
      </w:r>
      <w:r w:rsidRPr="00A17390">
        <w:rPr>
          <w:i/>
          <w:spacing w:val="10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de</w:t>
      </w:r>
      <w:r w:rsidRPr="00A17390">
        <w:rPr>
          <w:i/>
          <w:spacing w:val="13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25</w:t>
      </w:r>
      <w:r w:rsidRPr="00A17390">
        <w:rPr>
          <w:i/>
          <w:spacing w:val="12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appartements,</w:t>
      </w:r>
      <w:r w:rsidRPr="00A17390">
        <w:rPr>
          <w:i/>
          <w:spacing w:val="16"/>
          <w:w w:val="105"/>
          <w:sz w:val="18"/>
          <w:szCs w:val="18"/>
        </w:rPr>
        <w:t xml:space="preserve"> </w:t>
      </w:r>
      <w:r w:rsidRPr="00D35036">
        <w:rPr>
          <w:iCs/>
          <w:w w:val="105"/>
          <w:sz w:val="18"/>
          <w:szCs w:val="18"/>
        </w:rPr>
        <w:t>73</w:t>
      </w:r>
    </w:p>
    <w:p w14:paraId="69CF4896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</w:rPr>
      </w:pPr>
    </w:p>
    <w:p w14:paraId="5020944F" w14:textId="6156CA75" w:rsidR="000E482A" w:rsidRPr="00CB7860" w:rsidRDefault="00B46E20" w:rsidP="0001782C">
      <w:pPr>
        <w:spacing w:line="247" w:lineRule="auto"/>
        <w:ind w:left="215" w:right="422"/>
        <w:rPr>
          <w:i/>
          <w:iCs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2003 : </w:t>
      </w:r>
      <w:r w:rsidR="000E7B6A">
        <w:rPr>
          <w:b/>
          <w:w w:val="110"/>
          <w:sz w:val="18"/>
          <w:szCs w:val="18"/>
        </w:rPr>
        <w:t>Coordinatrice</w:t>
      </w:r>
      <w:r w:rsidRPr="00A17390">
        <w:rPr>
          <w:b/>
          <w:w w:val="110"/>
          <w:sz w:val="18"/>
          <w:szCs w:val="18"/>
        </w:rPr>
        <w:t xml:space="preserve"> de projet </w:t>
      </w:r>
      <w:r w:rsidRPr="00A17390">
        <w:rPr>
          <w:w w:val="110"/>
          <w:sz w:val="18"/>
          <w:szCs w:val="18"/>
        </w:rPr>
        <w:t>Société Civile Immobilière JIPASNELICE</w:t>
      </w:r>
      <w:r w:rsidRPr="00A17390">
        <w:rPr>
          <w:b/>
          <w:w w:val="110"/>
          <w:sz w:val="18"/>
          <w:szCs w:val="18"/>
        </w:rPr>
        <w:t xml:space="preserve">, </w:t>
      </w:r>
      <w:r w:rsidR="00CB7860" w:rsidRPr="00CB7860">
        <w:rPr>
          <w:i/>
          <w:iCs/>
          <w:w w:val="110"/>
          <w:sz w:val="18"/>
          <w:szCs w:val="18"/>
        </w:rPr>
        <w:t xml:space="preserve">rénovation </w:t>
      </w:r>
      <w:r w:rsidR="002355F3" w:rsidRPr="00CB7860">
        <w:rPr>
          <w:i/>
          <w:iCs/>
          <w:w w:val="110"/>
          <w:sz w:val="18"/>
          <w:szCs w:val="18"/>
        </w:rPr>
        <w:t>d’un</w:t>
      </w:r>
      <w:r w:rsidR="002355F3">
        <w:rPr>
          <w:i/>
          <w:iCs/>
          <w:w w:val="110"/>
          <w:sz w:val="18"/>
          <w:szCs w:val="18"/>
        </w:rPr>
        <w:t xml:space="preserve"> chalet </w:t>
      </w:r>
      <w:r w:rsidR="009B4CAB">
        <w:rPr>
          <w:i/>
          <w:iCs/>
          <w:w w:val="110"/>
          <w:sz w:val="18"/>
          <w:szCs w:val="18"/>
        </w:rPr>
        <w:t xml:space="preserve">de </w:t>
      </w:r>
      <w:r w:rsidRPr="00CB7860">
        <w:rPr>
          <w:i/>
          <w:iCs/>
          <w:w w:val="110"/>
          <w:sz w:val="18"/>
          <w:szCs w:val="18"/>
        </w:rPr>
        <w:t>700m2</w:t>
      </w:r>
      <w:r w:rsidRPr="00CB7860">
        <w:rPr>
          <w:i/>
          <w:iCs/>
          <w:spacing w:val="1"/>
          <w:w w:val="110"/>
          <w:sz w:val="18"/>
          <w:szCs w:val="18"/>
        </w:rPr>
        <w:t xml:space="preserve"> </w:t>
      </w:r>
      <w:r w:rsidRPr="00CB7860">
        <w:rPr>
          <w:i/>
          <w:iCs/>
          <w:w w:val="110"/>
          <w:sz w:val="18"/>
          <w:szCs w:val="18"/>
        </w:rPr>
        <w:t>en</w:t>
      </w:r>
      <w:r w:rsidRPr="00CB7860">
        <w:rPr>
          <w:i/>
          <w:iCs/>
          <w:spacing w:val="1"/>
          <w:w w:val="110"/>
          <w:sz w:val="18"/>
          <w:szCs w:val="18"/>
        </w:rPr>
        <w:t xml:space="preserve"> </w:t>
      </w:r>
      <w:r w:rsidRPr="00CB7860">
        <w:rPr>
          <w:i/>
          <w:iCs/>
          <w:w w:val="110"/>
          <w:sz w:val="18"/>
          <w:szCs w:val="18"/>
        </w:rPr>
        <w:t>Savoie</w:t>
      </w:r>
      <w:r w:rsidR="0001782C">
        <w:rPr>
          <w:i/>
          <w:iCs/>
          <w:w w:val="110"/>
          <w:sz w:val="18"/>
          <w:szCs w:val="18"/>
        </w:rPr>
        <w:t xml:space="preserve"> et</w:t>
      </w:r>
      <w:r w:rsidR="0001782C">
        <w:rPr>
          <w:i/>
          <w:iCs/>
          <w:sz w:val="18"/>
          <w:szCs w:val="18"/>
        </w:rPr>
        <w:t xml:space="preserve"> c</w:t>
      </w:r>
      <w:r w:rsidRPr="00CB7860">
        <w:rPr>
          <w:i/>
          <w:iCs/>
          <w:w w:val="120"/>
          <w:sz w:val="18"/>
          <w:szCs w:val="18"/>
        </w:rPr>
        <w:t>réation</w:t>
      </w:r>
      <w:r w:rsidRPr="00CB7860">
        <w:rPr>
          <w:i/>
          <w:iCs/>
          <w:spacing w:val="-2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de</w:t>
      </w:r>
      <w:r w:rsidRPr="00CB7860">
        <w:rPr>
          <w:i/>
          <w:iCs/>
          <w:spacing w:val="-4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7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appartements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destinés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à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la</w:t>
      </w:r>
      <w:r w:rsidRPr="00CB7860">
        <w:rPr>
          <w:i/>
          <w:iCs/>
          <w:spacing w:val="-1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location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puis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à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la</w:t>
      </w:r>
      <w:r w:rsidRPr="00CB7860">
        <w:rPr>
          <w:i/>
          <w:iCs/>
          <w:spacing w:val="-1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vente.</w:t>
      </w:r>
    </w:p>
    <w:p w14:paraId="0CE6712B" w14:textId="77777777" w:rsidR="000E482A" w:rsidRPr="00A17390" w:rsidRDefault="000E482A">
      <w:pPr>
        <w:pStyle w:val="Corpsdetexte"/>
        <w:spacing w:before="5"/>
        <w:rPr>
          <w:i/>
          <w:sz w:val="18"/>
          <w:szCs w:val="18"/>
        </w:rPr>
      </w:pPr>
    </w:p>
    <w:p w14:paraId="7F90499F" w14:textId="77777777" w:rsidR="000E482A" w:rsidRPr="00D35036" w:rsidRDefault="00B46E20">
      <w:pPr>
        <w:spacing w:line="230" w:lineRule="auto"/>
        <w:ind w:left="215" w:right="537"/>
        <w:rPr>
          <w:bCs/>
          <w:iCs/>
          <w:sz w:val="18"/>
          <w:szCs w:val="18"/>
        </w:rPr>
      </w:pPr>
      <w:r w:rsidRPr="00A17390">
        <w:rPr>
          <w:b/>
          <w:w w:val="115"/>
          <w:sz w:val="18"/>
          <w:szCs w:val="18"/>
        </w:rPr>
        <w:t xml:space="preserve">2002 : Assistante de Gestion </w:t>
      </w:r>
      <w:r w:rsidRPr="00A17390">
        <w:rPr>
          <w:w w:val="115"/>
          <w:sz w:val="18"/>
          <w:szCs w:val="18"/>
        </w:rPr>
        <w:t xml:space="preserve">pour le groupe </w:t>
      </w:r>
      <w:proofErr w:type="spellStart"/>
      <w:r w:rsidRPr="00A17390">
        <w:rPr>
          <w:w w:val="115"/>
          <w:sz w:val="18"/>
          <w:szCs w:val="18"/>
        </w:rPr>
        <w:t>Eureca</w:t>
      </w:r>
      <w:proofErr w:type="spellEnd"/>
      <w:r w:rsidRPr="00A17390">
        <w:rPr>
          <w:w w:val="115"/>
          <w:sz w:val="18"/>
          <w:szCs w:val="18"/>
        </w:rPr>
        <w:t xml:space="preserve">, </w:t>
      </w:r>
      <w:proofErr w:type="spellStart"/>
      <w:r w:rsidRPr="00A17390">
        <w:rPr>
          <w:w w:val="115"/>
          <w:sz w:val="18"/>
          <w:szCs w:val="18"/>
        </w:rPr>
        <w:t>Cadrilège</w:t>
      </w:r>
      <w:proofErr w:type="spellEnd"/>
      <w:r w:rsidRPr="00A17390">
        <w:rPr>
          <w:w w:val="115"/>
          <w:sz w:val="18"/>
          <w:szCs w:val="18"/>
        </w:rPr>
        <w:t xml:space="preserve"> Alizé,</w:t>
      </w:r>
      <w:r w:rsidRPr="00A17390">
        <w:rPr>
          <w:spacing w:val="1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Brides-les-Bains,</w:t>
      </w:r>
      <w:r w:rsidRPr="00A17390">
        <w:rPr>
          <w:spacing w:val="-3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gestion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des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réservations,</w:t>
      </w:r>
      <w:r w:rsidRPr="00A17390">
        <w:rPr>
          <w:i/>
          <w:spacing w:val="-1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Parc</w:t>
      </w:r>
      <w:r w:rsidRPr="00A17390">
        <w:rPr>
          <w:i/>
          <w:spacing w:val="-6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de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500</w:t>
      </w:r>
      <w:r w:rsidRPr="00A17390">
        <w:rPr>
          <w:i/>
          <w:spacing w:val="-5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appartements</w:t>
      </w:r>
      <w:r w:rsidRPr="00A17390">
        <w:rPr>
          <w:b/>
          <w:i/>
          <w:w w:val="115"/>
          <w:sz w:val="18"/>
          <w:szCs w:val="18"/>
        </w:rPr>
        <w:t>,</w:t>
      </w:r>
      <w:r w:rsidRPr="00A17390">
        <w:rPr>
          <w:b/>
          <w:i/>
          <w:spacing w:val="-3"/>
          <w:w w:val="115"/>
          <w:sz w:val="18"/>
          <w:szCs w:val="18"/>
        </w:rPr>
        <w:t xml:space="preserve"> </w:t>
      </w:r>
      <w:r w:rsidRPr="00D35036">
        <w:rPr>
          <w:bCs/>
          <w:iCs/>
          <w:w w:val="115"/>
          <w:sz w:val="18"/>
          <w:szCs w:val="18"/>
        </w:rPr>
        <w:t>73</w:t>
      </w:r>
    </w:p>
    <w:p w14:paraId="5D655225" w14:textId="77777777" w:rsidR="000E482A" w:rsidRPr="00A17390" w:rsidRDefault="000E482A">
      <w:pPr>
        <w:pStyle w:val="Corpsdetexte"/>
        <w:spacing w:before="9"/>
        <w:rPr>
          <w:b/>
          <w:i/>
          <w:sz w:val="18"/>
          <w:szCs w:val="18"/>
        </w:rPr>
      </w:pPr>
    </w:p>
    <w:p w14:paraId="130D392D" w14:textId="77777777" w:rsidR="000E482A" w:rsidRPr="001247D1" w:rsidRDefault="00B46E20" w:rsidP="001247D1">
      <w:pPr>
        <w:ind w:left="215"/>
        <w:rPr>
          <w:bCs/>
          <w:sz w:val="18"/>
          <w:szCs w:val="18"/>
        </w:rPr>
      </w:pPr>
      <w:r w:rsidRPr="00A17390">
        <w:rPr>
          <w:b/>
          <w:w w:val="111"/>
          <w:sz w:val="18"/>
          <w:szCs w:val="18"/>
        </w:rPr>
        <w:t>2</w:t>
      </w:r>
      <w:r w:rsidRPr="00A17390">
        <w:rPr>
          <w:b/>
          <w:spacing w:val="-4"/>
          <w:w w:val="111"/>
          <w:sz w:val="18"/>
          <w:szCs w:val="18"/>
        </w:rPr>
        <w:t>0</w:t>
      </w:r>
      <w:r w:rsidRPr="00A17390">
        <w:rPr>
          <w:b/>
          <w:w w:val="111"/>
          <w:sz w:val="18"/>
          <w:szCs w:val="18"/>
        </w:rPr>
        <w:t>0</w:t>
      </w:r>
      <w:r w:rsidRPr="00A17390">
        <w:rPr>
          <w:b/>
          <w:spacing w:val="-1"/>
          <w:w w:val="111"/>
          <w:sz w:val="18"/>
          <w:szCs w:val="18"/>
        </w:rPr>
        <w:t>1</w:t>
      </w:r>
      <w:r w:rsidRPr="00A17390">
        <w:rPr>
          <w:b/>
          <w:w w:val="99"/>
          <w:sz w:val="18"/>
          <w:szCs w:val="18"/>
        </w:rPr>
        <w:t>-</w:t>
      </w:r>
      <w:r w:rsidRPr="00A17390">
        <w:rPr>
          <w:b/>
          <w:spacing w:val="2"/>
          <w:sz w:val="18"/>
          <w:szCs w:val="18"/>
        </w:rPr>
        <w:t xml:space="preserve"> </w:t>
      </w:r>
      <w:r w:rsidRPr="00A17390">
        <w:rPr>
          <w:b/>
          <w:spacing w:val="-1"/>
          <w:w w:val="111"/>
          <w:sz w:val="18"/>
          <w:szCs w:val="18"/>
        </w:rPr>
        <w:t>0</w:t>
      </w:r>
      <w:r w:rsidRPr="00A17390">
        <w:rPr>
          <w:b/>
          <w:w w:val="111"/>
          <w:sz w:val="18"/>
          <w:szCs w:val="18"/>
        </w:rPr>
        <w:t>2</w:t>
      </w:r>
      <w:r w:rsidRPr="00A17390">
        <w:rPr>
          <w:b/>
          <w:spacing w:val="4"/>
          <w:sz w:val="18"/>
          <w:szCs w:val="18"/>
        </w:rPr>
        <w:t xml:space="preserve"> </w:t>
      </w:r>
      <w:r w:rsidRPr="00A17390">
        <w:rPr>
          <w:b/>
          <w:w w:val="82"/>
          <w:sz w:val="18"/>
          <w:szCs w:val="18"/>
        </w:rPr>
        <w:t>:</w:t>
      </w:r>
      <w:r w:rsidRPr="00A17390">
        <w:rPr>
          <w:b/>
          <w:spacing w:val="3"/>
          <w:sz w:val="18"/>
          <w:szCs w:val="18"/>
        </w:rPr>
        <w:t xml:space="preserve"> </w:t>
      </w:r>
      <w:r w:rsidRPr="00A17390">
        <w:rPr>
          <w:b/>
          <w:spacing w:val="-3"/>
          <w:w w:val="99"/>
          <w:sz w:val="18"/>
          <w:szCs w:val="18"/>
        </w:rPr>
        <w:t>R</w:t>
      </w:r>
      <w:r w:rsidRPr="00A17390">
        <w:rPr>
          <w:b/>
          <w:spacing w:val="-3"/>
          <w:w w:val="111"/>
          <w:sz w:val="18"/>
          <w:szCs w:val="18"/>
        </w:rPr>
        <w:t>é</w:t>
      </w:r>
      <w:r w:rsidRPr="00A17390">
        <w:rPr>
          <w:b/>
          <w:spacing w:val="2"/>
          <w:w w:val="99"/>
          <w:sz w:val="18"/>
          <w:szCs w:val="18"/>
        </w:rPr>
        <w:t>c</w:t>
      </w:r>
      <w:r w:rsidRPr="00A17390">
        <w:rPr>
          <w:b/>
          <w:spacing w:val="-1"/>
          <w:w w:val="111"/>
          <w:sz w:val="18"/>
          <w:szCs w:val="18"/>
        </w:rPr>
        <w:t>e</w:t>
      </w:r>
      <w:r w:rsidRPr="00A17390">
        <w:rPr>
          <w:b/>
          <w:spacing w:val="-3"/>
          <w:w w:val="102"/>
          <w:sz w:val="18"/>
          <w:szCs w:val="18"/>
        </w:rPr>
        <w:t>p</w:t>
      </w:r>
      <w:r w:rsidRPr="00A17390">
        <w:rPr>
          <w:b/>
          <w:w w:val="117"/>
          <w:sz w:val="18"/>
          <w:szCs w:val="18"/>
        </w:rPr>
        <w:t>t</w:t>
      </w:r>
      <w:r w:rsidRPr="00A17390">
        <w:rPr>
          <w:b/>
          <w:spacing w:val="-1"/>
          <w:w w:val="105"/>
          <w:sz w:val="18"/>
          <w:szCs w:val="18"/>
        </w:rPr>
        <w:t>i</w:t>
      </w:r>
      <w:r w:rsidRPr="00A17390">
        <w:rPr>
          <w:b/>
          <w:w w:val="105"/>
          <w:sz w:val="18"/>
          <w:szCs w:val="18"/>
        </w:rPr>
        <w:t>o</w:t>
      </w:r>
      <w:r w:rsidRPr="00A17390">
        <w:rPr>
          <w:b/>
          <w:w w:val="108"/>
          <w:sz w:val="18"/>
          <w:szCs w:val="18"/>
        </w:rPr>
        <w:t>n</w:t>
      </w:r>
      <w:r w:rsidRPr="00A17390">
        <w:rPr>
          <w:b/>
          <w:spacing w:val="-2"/>
          <w:w w:val="108"/>
          <w:sz w:val="18"/>
          <w:szCs w:val="18"/>
        </w:rPr>
        <w:t>n</w:t>
      </w:r>
      <w:r w:rsidRPr="00A17390">
        <w:rPr>
          <w:b/>
          <w:w w:val="117"/>
          <w:sz w:val="18"/>
          <w:szCs w:val="18"/>
        </w:rPr>
        <w:t>is</w:t>
      </w:r>
      <w:r w:rsidRPr="00A17390">
        <w:rPr>
          <w:b/>
          <w:spacing w:val="2"/>
          <w:w w:val="117"/>
          <w:sz w:val="18"/>
          <w:szCs w:val="18"/>
        </w:rPr>
        <w:t>t</w:t>
      </w:r>
      <w:r w:rsidRPr="00A17390">
        <w:rPr>
          <w:b/>
          <w:w w:val="111"/>
          <w:sz w:val="18"/>
          <w:szCs w:val="18"/>
        </w:rPr>
        <w:t>e</w:t>
      </w:r>
      <w:r w:rsidRPr="00A17390">
        <w:rPr>
          <w:b/>
          <w:spacing w:val="2"/>
          <w:sz w:val="18"/>
          <w:szCs w:val="18"/>
        </w:rPr>
        <w:t xml:space="preserve"> </w:t>
      </w:r>
      <w:r w:rsidRPr="00A17390">
        <w:rPr>
          <w:b/>
          <w:w w:val="99"/>
          <w:sz w:val="18"/>
          <w:szCs w:val="18"/>
        </w:rPr>
        <w:t>-</w:t>
      </w:r>
      <w:r w:rsidRPr="00A17390">
        <w:rPr>
          <w:b/>
          <w:spacing w:val="6"/>
          <w:sz w:val="18"/>
          <w:szCs w:val="18"/>
        </w:rPr>
        <w:t xml:space="preserve"> </w:t>
      </w:r>
      <w:r w:rsidRPr="00A17390">
        <w:rPr>
          <w:spacing w:val="-4"/>
          <w:w w:val="109"/>
          <w:sz w:val="18"/>
          <w:szCs w:val="18"/>
        </w:rPr>
        <w:t>H</w:t>
      </w:r>
      <w:r w:rsidRPr="00A17390">
        <w:rPr>
          <w:spacing w:val="-1"/>
          <w:w w:val="109"/>
          <w:sz w:val="18"/>
          <w:szCs w:val="18"/>
        </w:rPr>
        <w:t>ô</w:t>
      </w:r>
      <w:r w:rsidRPr="00A17390">
        <w:rPr>
          <w:spacing w:val="2"/>
          <w:w w:val="140"/>
          <w:sz w:val="18"/>
          <w:szCs w:val="18"/>
        </w:rPr>
        <w:t>t</w:t>
      </w:r>
      <w:r w:rsidRPr="00A17390">
        <w:rPr>
          <w:spacing w:val="-4"/>
          <w:w w:val="112"/>
          <w:sz w:val="18"/>
          <w:szCs w:val="18"/>
        </w:rPr>
        <w:t>e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w w:val="112"/>
          <w:sz w:val="18"/>
          <w:szCs w:val="18"/>
        </w:rPr>
        <w:t>l</w:t>
      </w:r>
      <w:r w:rsidRPr="00A17390">
        <w:rPr>
          <w:w w:val="124"/>
          <w:sz w:val="18"/>
          <w:szCs w:val="18"/>
        </w:rPr>
        <w:t>a</w:t>
      </w:r>
      <w:r w:rsidRPr="00A17390">
        <w:rPr>
          <w:spacing w:val="5"/>
          <w:sz w:val="18"/>
          <w:szCs w:val="18"/>
        </w:rPr>
        <w:t xml:space="preserve"> </w:t>
      </w:r>
      <w:proofErr w:type="spellStart"/>
      <w:r w:rsidRPr="00A17390">
        <w:rPr>
          <w:spacing w:val="-2"/>
          <w:w w:val="106"/>
          <w:sz w:val="18"/>
          <w:szCs w:val="18"/>
        </w:rPr>
        <w:t>G</w:t>
      </w:r>
      <w:r w:rsidRPr="00A17390">
        <w:rPr>
          <w:spacing w:val="-2"/>
          <w:w w:val="124"/>
          <w:sz w:val="18"/>
          <w:szCs w:val="18"/>
        </w:rPr>
        <w:t>a</w:t>
      </w:r>
      <w:r w:rsidRPr="00A17390">
        <w:rPr>
          <w:w w:val="112"/>
          <w:sz w:val="18"/>
          <w:szCs w:val="18"/>
        </w:rPr>
        <w:t>li</w:t>
      </w:r>
      <w:r w:rsidRPr="00A17390">
        <w:rPr>
          <w:spacing w:val="-2"/>
          <w:w w:val="118"/>
          <w:sz w:val="18"/>
          <w:szCs w:val="18"/>
        </w:rPr>
        <w:t>s</w:t>
      </w:r>
      <w:r w:rsidRPr="00A17390">
        <w:rPr>
          <w:spacing w:val="-2"/>
          <w:w w:val="112"/>
          <w:sz w:val="18"/>
          <w:szCs w:val="18"/>
        </w:rPr>
        <w:t>e</w:t>
      </w:r>
      <w:proofErr w:type="spellEnd"/>
      <w:r w:rsidRPr="00A17390">
        <w:rPr>
          <w:spacing w:val="1"/>
          <w:w w:val="99"/>
          <w:sz w:val="18"/>
          <w:szCs w:val="18"/>
        </w:rPr>
        <w:t>*</w:t>
      </w:r>
      <w:r w:rsidRPr="00A17390">
        <w:rPr>
          <w:w w:val="99"/>
          <w:sz w:val="18"/>
          <w:szCs w:val="18"/>
        </w:rPr>
        <w:t>*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spacing w:val="-1"/>
          <w:w w:val="109"/>
          <w:sz w:val="18"/>
          <w:szCs w:val="18"/>
        </w:rPr>
        <w:t>Va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spacing w:val="-2"/>
          <w:w w:val="115"/>
          <w:sz w:val="18"/>
          <w:szCs w:val="18"/>
        </w:rPr>
        <w:t>d</w:t>
      </w:r>
      <w:r w:rsidRPr="00A17390">
        <w:rPr>
          <w:spacing w:val="-2"/>
          <w:w w:val="59"/>
          <w:sz w:val="18"/>
          <w:szCs w:val="18"/>
        </w:rPr>
        <w:t>’</w:t>
      </w:r>
      <w:r w:rsidRPr="00A17390">
        <w:rPr>
          <w:spacing w:val="-1"/>
          <w:w w:val="121"/>
          <w:sz w:val="18"/>
          <w:szCs w:val="18"/>
        </w:rPr>
        <w:t>I</w:t>
      </w:r>
      <w:r w:rsidRPr="00A17390">
        <w:rPr>
          <w:spacing w:val="1"/>
          <w:w w:val="118"/>
          <w:sz w:val="18"/>
          <w:szCs w:val="18"/>
        </w:rPr>
        <w:t>s</w:t>
      </w:r>
      <w:r w:rsidRPr="00A17390">
        <w:rPr>
          <w:spacing w:val="-2"/>
          <w:w w:val="112"/>
          <w:sz w:val="18"/>
          <w:szCs w:val="18"/>
        </w:rPr>
        <w:t>è</w:t>
      </w:r>
      <w:r w:rsidRPr="00A17390">
        <w:rPr>
          <w:spacing w:val="-1"/>
          <w:w w:val="134"/>
          <w:sz w:val="18"/>
          <w:szCs w:val="18"/>
        </w:rPr>
        <w:t>r</w:t>
      </w:r>
      <w:r w:rsidRPr="00A17390">
        <w:rPr>
          <w:spacing w:val="-4"/>
          <w:w w:val="112"/>
          <w:sz w:val="18"/>
          <w:szCs w:val="18"/>
        </w:rPr>
        <w:t>e</w:t>
      </w:r>
      <w:r w:rsidRPr="00A17390">
        <w:rPr>
          <w:b/>
          <w:w w:val="111"/>
          <w:sz w:val="18"/>
          <w:szCs w:val="18"/>
        </w:rPr>
        <w:t>,</w:t>
      </w:r>
      <w:r w:rsidRPr="00A17390">
        <w:rPr>
          <w:b/>
          <w:spacing w:val="5"/>
          <w:sz w:val="18"/>
          <w:szCs w:val="18"/>
        </w:rPr>
        <w:t xml:space="preserve"> </w:t>
      </w:r>
      <w:r w:rsidRPr="00D35036">
        <w:rPr>
          <w:bCs/>
          <w:spacing w:val="1"/>
          <w:w w:val="111"/>
          <w:sz w:val="18"/>
          <w:szCs w:val="18"/>
        </w:rPr>
        <w:t>7</w:t>
      </w:r>
      <w:r w:rsidRPr="00D35036">
        <w:rPr>
          <w:bCs/>
          <w:w w:val="111"/>
          <w:sz w:val="18"/>
          <w:szCs w:val="18"/>
        </w:rPr>
        <w:t>3</w:t>
      </w:r>
      <w:r w:rsidR="001247D1">
        <w:rPr>
          <w:bCs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Accueil,</w:t>
      </w:r>
      <w:r w:rsidRPr="00A17390">
        <w:rPr>
          <w:i/>
          <w:spacing w:val="9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conseil</w:t>
      </w:r>
      <w:r w:rsidRPr="00A17390">
        <w:rPr>
          <w:i/>
          <w:spacing w:val="8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assistance,</w:t>
      </w:r>
      <w:r w:rsidRPr="00A17390">
        <w:rPr>
          <w:i/>
          <w:spacing w:val="9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prise</w:t>
      </w:r>
      <w:r w:rsidRPr="00A17390">
        <w:rPr>
          <w:i/>
          <w:spacing w:val="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7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réservations</w:t>
      </w:r>
    </w:p>
    <w:p w14:paraId="7D571DC1" w14:textId="77777777" w:rsidR="001247D1" w:rsidRDefault="001247D1" w:rsidP="001247D1">
      <w:pPr>
        <w:pStyle w:val="Titre1"/>
        <w:ind w:left="0"/>
        <w:rPr>
          <w:color w:val="76923B"/>
          <w:sz w:val="18"/>
          <w:szCs w:val="18"/>
        </w:rPr>
      </w:pPr>
    </w:p>
    <w:p w14:paraId="121D6DFA" w14:textId="77777777" w:rsidR="000E482A" w:rsidRPr="00A17390" w:rsidRDefault="00CD7EA2">
      <w:pPr>
        <w:pStyle w:val="Titre1"/>
        <w:rPr>
          <w:sz w:val="18"/>
          <w:szCs w:val="18"/>
        </w:rPr>
      </w:pPr>
      <w:r>
        <w:rPr>
          <w:color w:val="76923B"/>
          <w:sz w:val="18"/>
          <w:szCs w:val="18"/>
        </w:rPr>
        <w:t>F</w:t>
      </w:r>
      <w:r w:rsidR="00B46E20" w:rsidRPr="00A17390">
        <w:rPr>
          <w:color w:val="76923B"/>
          <w:sz w:val="18"/>
          <w:szCs w:val="18"/>
        </w:rPr>
        <w:t>ORMATION</w:t>
      </w:r>
    </w:p>
    <w:p w14:paraId="0E10C2DA" w14:textId="77777777" w:rsidR="000E482A" w:rsidRPr="00A17390" w:rsidRDefault="000E482A">
      <w:pPr>
        <w:pStyle w:val="Corpsdetexte"/>
        <w:spacing w:before="1"/>
        <w:rPr>
          <w:b/>
          <w:sz w:val="18"/>
          <w:szCs w:val="18"/>
        </w:rPr>
      </w:pPr>
    </w:p>
    <w:p w14:paraId="340FCD0F" w14:textId="77777777" w:rsidR="000E482A" w:rsidRPr="00A17390" w:rsidRDefault="00B46E20">
      <w:pPr>
        <w:ind w:left="215"/>
        <w:rPr>
          <w:b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Baccalauréat</w:t>
      </w:r>
      <w:r w:rsidRPr="00A17390">
        <w:rPr>
          <w:b/>
          <w:spacing w:val="-10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Littérature</w:t>
      </w:r>
      <w:r w:rsidRPr="00A17390">
        <w:rPr>
          <w:b/>
          <w:spacing w:val="-6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et</w:t>
      </w:r>
      <w:r w:rsidRPr="00A17390">
        <w:rPr>
          <w:b/>
          <w:spacing w:val="-7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Arts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Plastiques</w:t>
      </w:r>
    </w:p>
    <w:p w14:paraId="5D3A8433" w14:textId="77777777" w:rsidR="000E482A" w:rsidRPr="00A17390" w:rsidRDefault="00B46E20">
      <w:pPr>
        <w:pStyle w:val="Corpsdetexte"/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Lycée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R. Poincaré,</w:t>
      </w:r>
      <w:r w:rsidRPr="00A17390">
        <w:rPr>
          <w:spacing w:val="-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Bar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le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Duc, 55</w:t>
      </w:r>
    </w:p>
    <w:p w14:paraId="28EE8ADF" w14:textId="77777777" w:rsidR="00A17390" w:rsidRDefault="00B46E20">
      <w:pPr>
        <w:pStyle w:val="Corpsdetexte"/>
        <w:spacing w:line="247" w:lineRule="auto"/>
        <w:ind w:left="215"/>
        <w:rPr>
          <w:spacing w:val="-52"/>
          <w:w w:val="115"/>
          <w:sz w:val="18"/>
          <w:szCs w:val="18"/>
        </w:rPr>
      </w:pPr>
      <w:r w:rsidRPr="00A17390">
        <w:rPr>
          <w:b/>
          <w:w w:val="115"/>
          <w:sz w:val="18"/>
          <w:szCs w:val="18"/>
        </w:rPr>
        <w:t>CSS</w:t>
      </w:r>
      <w:r w:rsidRPr="00A17390">
        <w:rPr>
          <w:b/>
          <w:spacing w:val="-7"/>
          <w:w w:val="115"/>
          <w:sz w:val="18"/>
          <w:szCs w:val="18"/>
        </w:rPr>
        <w:t xml:space="preserve"> </w:t>
      </w:r>
      <w:r w:rsidRPr="00A17390">
        <w:rPr>
          <w:b/>
          <w:w w:val="115"/>
          <w:sz w:val="18"/>
          <w:szCs w:val="18"/>
        </w:rPr>
        <w:t>:</w:t>
      </w:r>
      <w:r w:rsidRPr="00A17390">
        <w:rPr>
          <w:b/>
          <w:spacing w:val="-4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Certificat</w:t>
      </w:r>
      <w:r w:rsidRPr="00A17390">
        <w:rPr>
          <w:spacing w:val="-3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de</w:t>
      </w:r>
      <w:r w:rsidRPr="00A17390">
        <w:rPr>
          <w:spacing w:val="-5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navigante</w:t>
      </w:r>
      <w:r w:rsidRPr="00A17390">
        <w:rPr>
          <w:spacing w:val="-6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commerciale,</w:t>
      </w:r>
      <w:r w:rsidRPr="00A17390">
        <w:rPr>
          <w:spacing w:val="-2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Croix</w:t>
      </w:r>
      <w:r w:rsidRPr="00A17390">
        <w:rPr>
          <w:spacing w:val="-4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Rouge</w:t>
      </w:r>
      <w:r w:rsidRPr="00A17390">
        <w:rPr>
          <w:spacing w:val="-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Française,</w:t>
      </w:r>
      <w:r w:rsidRPr="00A17390">
        <w:rPr>
          <w:spacing w:val="-2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Lyon</w:t>
      </w:r>
      <w:r w:rsidRPr="00A17390">
        <w:rPr>
          <w:spacing w:val="-52"/>
          <w:w w:val="115"/>
          <w:sz w:val="18"/>
          <w:szCs w:val="18"/>
        </w:rPr>
        <w:t xml:space="preserve"> </w:t>
      </w:r>
    </w:p>
    <w:p w14:paraId="62524787" w14:textId="433B0DD6" w:rsidR="000E482A" w:rsidRDefault="00A772A5" w:rsidP="00A772A5">
      <w:pPr>
        <w:pStyle w:val="Corpsdetexte"/>
        <w:spacing w:line="247" w:lineRule="auto"/>
        <w:rPr>
          <w:w w:val="115"/>
          <w:sz w:val="18"/>
          <w:szCs w:val="18"/>
        </w:rPr>
      </w:pPr>
      <w:r>
        <w:rPr>
          <w:w w:val="115"/>
          <w:sz w:val="18"/>
          <w:szCs w:val="18"/>
        </w:rPr>
        <w:t xml:space="preserve">    </w:t>
      </w:r>
      <w:r w:rsidR="00A17390">
        <w:rPr>
          <w:w w:val="115"/>
          <w:sz w:val="18"/>
          <w:szCs w:val="18"/>
        </w:rPr>
        <w:t xml:space="preserve">2020 : </w:t>
      </w:r>
      <w:r w:rsidR="00B46E20" w:rsidRPr="00A17390">
        <w:rPr>
          <w:w w:val="115"/>
          <w:sz w:val="18"/>
          <w:szCs w:val="18"/>
        </w:rPr>
        <w:t>Module</w:t>
      </w:r>
      <w:r w:rsidR="00B46E20" w:rsidRPr="00A17390">
        <w:rPr>
          <w:spacing w:val="6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1</w:t>
      </w:r>
      <w:r w:rsidR="00B46E20" w:rsidRPr="00A17390">
        <w:rPr>
          <w:spacing w:val="9"/>
          <w:w w:val="115"/>
          <w:sz w:val="18"/>
          <w:szCs w:val="18"/>
        </w:rPr>
        <w:t xml:space="preserve"> </w:t>
      </w:r>
      <w:proofErr w:type="spellStart"/>
      <w:r w:rsidR="00B46E20" w:rsidRPr="00A17390">
        <w:rPr>
          <w:w w:val="115"/>
          <w:sz w:val="18"/>
          <w:szCs w:val="18"/>
        </w:rPr>
        <w:t>Hridaya</w:t>
      </w:r>
      <w:proofErr w:type="spellEnd"/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Yoga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120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heures</w:t>
      </w:r>
      <w:r w:rsidR="00B46E20" w:rsidRPr="00A17390">
        <w:rPr>
          <w:spacing w:val="8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de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proofErr w:type="spellStart"/>
      <w:r w:rsidR="00B46E20" w:rsidRPr="00A17390">
        <w:rPr>
          <w:w w:val="115"/>
          <w:sz w:val="18"/>
          <w:szCs w:val="18"/>
        </w:rPr>
        <w:t>Hatha</w:t>
      </w:r>
      <w:proofErr w:type="spellEnd"/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Yoga</w:t>
      </w:r>
      <w:r w:rsidR="00A17390">
        <w:rPr>
          <w:w w:val="115"/>
          <w:sz w:val="18"/>
          <w:szCs w:val="18"/>
        </w:rPr>
        <w:t xml:space="preserve"> (Ang)</w:t>
      </w:r>
    </w:p>
    <w:p w14:paraId="098F00EE" w14:textId="0157002A" w:rsidR="00A17390" w:rsidRPr="00A17390" w:rsidRDefault="00A17390" w:rsidP="00A17390">
      <w:pPr>
        <w:pStyle w:val="Corpsdetexte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772A5">
        <w:rPr>
          <w:b/>
          <w:w w:val="120"/>
          <w:sz w:val="18"/>
          <w:szCs w:val="18"/>
        </w:rPr>
        <w:t>2</w:t>
      </w:r>
      <w:r w:rsidRPr="00A17390">
        <w:rPr>
          <w:b/>
          <w:w w:val="120"/>
          <w:sz w:val="18"/>
          <w:szCs w:val="18"/>
        </w:rPr>
        <w:t>021 : TTC</w:t>
      </w:r>
      <w:r w:rsidRPr="00A17390">
        <w:rPr>
          <w:b/>
          <w:spacing w:val="-2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:</w:t>
      </w:r>
      <w:r w:rsidRPr="00A17390">
        <w:rPr>
          <w:spacing w:val="-2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Professeur</w:t>
      </w:r>
      <w:r w:rsidRPr="00A17390">
        <w:rPr>
          <w:b/>
          <w:spacing w:val="-3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de</w:t>
      </w:r>
      <w:r w:rsidRPr="00A17390">
        <w:rPr>
          <w:b/>
          <w:spacing w:val="-4"/>
          <w:w w:val="120"/>
          <w:sz w:val="18"/>
          <w:szCs w:val="18"/>
        </w:rPr>
        <w:t xml:space="preserve"> </w:t>
      </w:r>
      <w:proofErr w:type="spellStart"/>
      <w:r w:rsidRPr="00A17390">
        <w:rPr>
          <w:b/>
          <w:spacing w:val="-4"/>
          <w:w w:val="120"/>
          <w:sz w:val="18"/>
          <w:szCs w:val="18"/>
        </w:rPr>
        <w:t>Hatha</w:t>
      </w:r>
      <w:proofErr w:type="spellEnd"/>
      <w:r w:rsidRPr="00A17390">
        <w:rPr>
          <w:b/>
          <w:spacing w:val="-4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yoga</w:t>
      </w:r>
      <w:r w:rsidRPr="00A17390">
        <w:rPr>
          <w:w w:val="120"/>
          <w:sz w:val="18"/>
          <w:szCs w:val="18"/>
        </w:rPr>
        <w:t>,</w:t>
      </w:r>
      <w:r w:rsidRPr="00A17390">
        <w:rPr>
          <w:spacing w:val="-2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Yoga</w:t>
      </w:r>
      <w:r w:rsidRPr="00A17390">
        <w:rPr>
          <w:spacing w:val="-4"/>
          <w:w w:val="120"/>
          <w:sz w:val="18"/>
          <w:szCs w:val="18"/>
        </w:rPr>
        <w:t xml:space="preserve"> </w:t>
      </w:r>
      <w:proofErr w:type="spellStart"/>
      <w:r w:rsidRPr="00A17390">
        <w:rPr>
          <w:w w:val="120"/>
          <w:sz w:val="18"/>
          <w:szCs w:val="18"/>
        </w:rPr>
        <w:t>Academy</w:t>
      </w:r>
      <w:proofErr w:type="spellEnd"/>
      <w:r w:rsidRPr="00A17390">
        <w:rPr>
          <w:w w:val="120"/>
          <w:sz w:val="18"/>
          <w:szCs w:val="18"/>
        </w:rPr>
        <w:t xml:space="preserve"> (Yoga</w:t>
      </w:r>
      <w:r w:rsidRPr="00A17390">
        <w:rPr>
          <w:spacing w:val="-3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Alliance)</w:t>
      </w:r>
    </w:p>
    <w:p w14:paraId="4E2359BD" w14:textId="6D598446" w:rsidR="00A17390" w:rsidRPr="00A17390" w:rsidRDefault="00A17390" w:rsidP="00A17390">
      <w:pPr>
        <w:pStyle w:val="Corpsdetexte"/>
        <w:spacing w:line="247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w w:val="115"/>
          <w:sz w:val="18"/>
          <w:szCs w:val="18"/>
        </w:rPr>
        <w:t xml:space="preserve">2022 : </w:t>
      </w:r>
      <w:r w:rsidRPr="00A17390">
        <w:rPr>
          <w:w w:val="115"/>
          <w:sz w:val="18"/>
          <w:szCs w:val="18"/>
        </w:rPr>
        <w:t>Module</w:t>
      </w:r>
      <w:r w:rsidRPr="00A17390">
        <w:rPr>
          <w:spacing w:val="6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1</w:t>
      </w:r>
      <w:r w:rsidRPr="00A17390">
        <w:rPr>
          <w:spacing w:val="9"/>
          <w:w w:val="115"/>
          <w:sz w:val="18"/>
          <w:szCs w:val="18"/>
        </w:rPr>
        <w:t xml:space="preserve"> </w:t>
      </w:r>
      <w:proofErr w:type="spellStart"/>
      <w:r w:rsidRPr="00A17390">
        <w:rPr>
          <w:w w:val="115"/>
          <w:sz w:val="18"/>
          <w:szCs w:val="18"/>
        </w:rPr>
        <w:t>Hridaya</w:t>
      </w:r>
      <w:proofErr w:type="spellEnd"/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Yoga</w:t>
      </w:r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120</w:t>
      </w:r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heures</w:t>
      </w:r>
      <w:r w:rsidRPr="00A17390">
        <w:rPr>
          <w:spacing w:val="8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de</w:t>
      </w:r>
      <w:r w:rsidRPr="00A17390">
        <w:rPr>
          <w:spacing w:val="7"/>
          <w:w w:val="115"/>
          <w:sz w:val="18"/>
          <w:szCs w:val="18"/>
        </w:rPr>
        <w:t xml:space="preserve"> </w:t>
      </w:r>
      <w:proofErr w:type="spellStart"/>
      <w:r w:rsidRPr="00A17390">
        <w:rPr>
          <w:w w:val="115"/>
          <w:sz w:val="18"/>
          <w:szCs w:val="18"/>
        </w:rPr>
        <w:t>Hatha</w:t>
      </w:r>
      <w:proofErr w:type="spellEnd"/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Yoga</w:t>
      </w:r>
      <w:r>
        <w:rPr>
          <w:w w:val="115"/>
          <w:sz w:val="18"/>
          <w:szCs w:val="18"/>
        </w:rPr>
        <w:t xml:space="preserve"> (Fr)</w:t>
      </w:r>
    </w:p>
    <w:sectPr w:rsidR="00A17390" w:rsidRPr="00A17390">
      <w:type w:val="continuous"/>
      <w:pgSz w:w="11920" w:h="16850"/>
      <w:pgMar w:top="480" w:right="500" w:bottom="0" w:left="560" w:header="720" w:footer="720" w:gutter="0"/>
      <w:cols w:num="2" w:space="720" w:equalWidth="0">
        <w:col w:w="3110" w:space="568"/>
        <w:col w:w="71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94D"/>
    <w:multiLevelType w:val="hybridMultilevel"/>
    <w:tmpl w:val="00503790"/>
    <w:lvl w:ilvl="0" w:tplc="DA4AD5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24E"/>
    <w:multiLevelType w:val="hybridMultilevel"/>
    <w:tmpl w:val="13062814"/>
    <w:lvl w:ilvl="0" w:tplc="DAD251B6">
      <w:numFmt w:val="bullet"/>
      <w:lvlText w:val="-"/>
      <w:lvlJc w:val="left"/>
      <w:pPr>
        <w:ind w:left="215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fr-FR" w:eastAsia="en-US" w:bidi="ar-SA"/>
      </w:rPr>
    </w:lvl>
    <w:lvl w:ilvl="1" w:tplc="024EADCA">
      <w:numFmt w:val="bullet"/>
      <w:lvlText w:val="•"/>
      <w:lvlJc w:val="left"/>
      <w:pPr>
        <w:ind w:left="915" w:hanging="111"/>
      </w:pPr>
      <w:rPr>
        <w:rFonts w:hint="default"/>
        <w:lang w:val="fr-FR" w:eastAsia="en-US" w:bidi="ar-SA"/>
      </w:rPr>
    </w:lvl>
    <w:lvl w:ilvl="2" w:tplc="AC0CF4C0">
      <w:numFmt w:val="bullet"/>
      <w:lvlText w:val="•"/>
      <w:lvlJc w:val="left"/>
      <w:pPr>
        <w:ind w:left="1610" w:hanging="111"/>
      </w:pPr>
      <w:rPr>
        <w:rFonts w:hint="default"/>
        <w:lang w:val="fr-FR" w:eastAsia="en-US" w:bidi="ar-SA"/>
      </w:rPr>
    </w:lvl>
    <w:lvl w:ilvl="3" w:tplc="294223A6">
      <w:numFmt w:val="bullet"/>
      <w:lvlText w:val="•"/>
      <w:lvlJc w:val="left"/>
      <w:pPr>
        <w:ind w:left="2306" w:hanging="111"/>
      </w:pPr>
      <w:rPr>
        <w:rFonts w:hint="default"/>
        <w:lang w:val="fr-FR" w:eastAsia="en-US" w:bidi="ar-SA"/>
      </w:rPr>
    </w:lvl>
    <w:lvl w:ilvl="4" w:tplc="0F581242">
      <w:numFmt w:val="bullet"/>
      <w:lvlText w:val="•"/>
      <w:lvlJc w:val="left"/>
      <w:pPr>
        <w:ind w:left="3001" w:hanging="111"/>
      </w:pPr>
      <w:rPr>
        <w:rFonts w:hint="default"/>
        <w:lang w:val="fr-FR" w:eastAsia="en-US" w:bidi="ar-SA"/>
      </w:rPr>
    </w:lvl>
    <w:lvl w:ilvl="5" w:tplc="CE5645C2">
      <w:numFmt w:val="bullet"/>
      <w:lvlText w:val="•"/>
      <w:lvlJc w:val="left"/>
      <w:pPr>
        <w:ind w:left="3696" w:hanging="111"/>
      </w:pPr>
      <w:rPr>
        <w:rFonts w:hint="default"/>
        <w:lang w:val="fr-FR" w:eastAsia="en-US" w:bidi="ar-SA"/>
      </w:rPr>
    </w:lvl>
    <w:lvl w:ilvl="6" w:tplc="B0AAE666">
      <w:numFmt w:val="bullet"/>
      <w:lvlText w:val="•"/>
      <w:lvlJc w:val="left"/>
      <w:pPr>
        <w:ind w:left="4392" w:hanging="111"/>
      </w:pPr>
      <w:rPr>
        <w:rFonts w:hint="default"/>
        <w:lang w:val="fr-FR" w:eastAsia="en-US" w:bidi="ar-SA"/>
      </w:rPr>
    </w:lvl>
    <w:lvl w:ilvl="7" w:tplc="7EC8581C">
      <w:numFmt w:val="bullet"/>
      <w:lvlText w:val="•"/>
      <w:lvlJc w:val="left"/>
      <w:pPr>
        <w:ind w:left="5087" w:hanging="111"/>
      </w:pPr>
      <w:rPr>
        <w:rFonts w:hint="default"/>
        <w:lang w:val="fr-FR" w:eastAsia="en-US" w:bidi="ar-SA"/>
      </w:rPr>
    </w:lvl>
    <w:lvl w:ilvl="8" w:tplc="7D304212">
      <w:numFmt w:val="bullet"/>
      <w:lvlText w:val="•"/>
      <w:lvlJc w:val="left"/>
      <w:pPr>
        <w:ind w:left="5782" w:hanging="111"/>
      </w:pPr>
      <w:rPr>
        <w:rFonts w:hint="default"/>
        <w:lang w:val="fr-FR" w:eastAsia="en-US" w:bidi="ar-SA"/>
      </w:rPr>
    </w:lvl>
  </w:abstractNum>
  <w:abstractNum w:abstractNumId="2" w15:restartNumberingAfterBreak="0">
    <w:nsid w:val="1B1D5A97"/>
    <w:multiLevelType w:val="hybridMultilevel"/>
    <w:tmpl w:val="7AEC4B8E"/>
    <w:lvl w:ilvl="0" w:tplc="96A60A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371C"/>
    <w:multiLevelType w:val="hybridMultilevel"/>
    <w:tmpl w:val="AFEEBFFA"/>
    <w:lvl w:ilvl="0" w:tplc="FF16B970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5F23FB"/>
    <w:multiLevelType w:val="hybridMultilevel"/>
    <w:tmpl w:val="8FD67A50"/>
    <w:lvl w:ilvl="0" w:tplc="9D94D3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76923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2001"/>
    <w:multiLevelType w:val="hybridMultilevel"/>
    <w:tmpl w:val="435ECC3C"/>
    <w:lvl w:ilvl="0" w:tplc="2EE801F4">
      <w:start w:val="6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9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FE76258"/>
    <w:multiLevelType w:val="hybridMultilevel"/>
    <w:tmpl w:val="8CEEEC4E"/>
    <w:lvl w:ilvl="0" w:tplc="6010E5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91F92"/>
    <w:multiLevelType w:val="hybridMultilevel"/>
    <w:tmpl w:val="B17A1238"/>
    <w:lvl w:ilvl="0" w:tplc="40ECFC46">
      <w:start w:val="6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63881371"/>
    <w:multiLevelType w:val="hybridMultilevel"/>
    <w:tmpl w:val="9EEC5E24"/>
    <w:lvl w:ilvl="0" w:tplc="F41A3F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3242">
    <w:abstractNumId w:val="1"/>
  </w:num>
  <w:num w:numId="2" w16cid:durableId="978146506">
    <w:abstractNumId w:val="3"/>
  </w:num>
  <w:num w:numId="3" w16cid:durableId="812454078">
    <w:abstractNumId w:val="0"/>
  </w:num>
  <w:num w:numId="4" w16cid:durableId="1853061341">
    <w:abstractNumId w:val="5"/>
  </w:num>
  <w:num w:numId="5" w16cid:durableId="1739547875">
    <w:abstractNumId w:val="6"/>
  </w:num>
  <w:num w:numId="6" w16cid:durableId="2044019196">
    <w:abstractNumId w:val="7"/>
  </w:num>
  <w:num w:numId="7" w16cid:durableId="1471825610">
    <w:abstractNumId w:val="8"/>
  </w:num>
  <w:num w:numId="8" w16cid:durableId="2071414186">
    <w:abstractNumId w:val="2"/>
  </w:num>
  <w:num w:numId="9" w16cid:durableId="8156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0"/>
    <w:rsid w:val="00001FEC"/>
    <w:rsid w:val="0000603D"/>
    <w:rsid w:val="00013E6D"/>
    <w:rsid w:val="0001782C"/>
    <w:rsid w:val="000B5558"/>
    <w:rsid w:val="000B75DF"/>
    <w:rsid w:val="000E2ED5"/>
    <w:rsid w:val="000E482A"/>
    <w:rsid w:val="000E7B6A"/>
    <w:rsid w:val="001247D1"/>
    <w:rsid w:val="00164BC5"/>
    <w:rsid w:val="001B5405"/>
    <w:rsid w:val="00204F00"/>
    <w:rsid w:val="002355F3"/>
    <w:rsid w:val="002852A4"/>
    <w:rsid w:val="003105CB"/>
    <w:rsid w:val="00481850"/>
    <w:rsid w:val="004B0449"/>
    <w:rsid w:val="005B409D"/>
    <w:rsid w:val="005B67C6"/>
    <w:rsid w:val="00643FD2"/>
    <w:rsid w:val="00657475"/>
    <w:rsid w:val="006B0F7D"/>
    <w:rsid w:val="007C1D02"/>
    <w:rsid w:val="007E4B90"/>
    <w:rsid w:val="0087349B"/>
    <w:rsid w:val="008F3EB7"/>
    <w:rsid w:val="00983360"/>
    <w:rsid w:val="009841E5"/>
    <w:rsid w:val="009B4CAB"/>
    <w:rsid w:val="00A17390"/>
    <w:rsid w:val="00A3674B"/>
    <w:rsid w:val="00A772A5"/>
    <w:rsid w:val="00B46E20"/>
    <w:rsid w:val="00B939E5"/>
    <w:rsid w:val="00BB616F"/>
    <w:rsid w:val="00C359C7"/>
    <w:rsid w:val="00C76285"/>
    <w:rsid w:val="00C865C3"/>
    <w:rsid w:val="00CB7860"/>
    <w:rsid w:val="00CD7EA2"/>
    <w:rsid w:val="00D35036"/>
    <w:rsid w:val="00DB69AD"/>
    <w:rsid w:val="00E6328C"/>
    <w:rsid w:val="00EB068A"/>
    <w:rsid w:val="00EF2F2D"/>
    <w:rsid w:val="36774377"/>
    <w:rsid w:val="672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0BE8"/>
  <w15:docId w15:val="{33DE2413-44ED-5946-B706-0B6E356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92"/>
      <w:ind w:left="668" w:right="480" w:hanging="181"/>
      <w:jc w:val="center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215" w:hanging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34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tridsaillet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tridsaillet/Desktop/Lettre%20de%20motivation%20et%20CV/Astrid%20SAILLET%202023%20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914B4-92E4-D541-90FE-B09F4E4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Astrid SAILLET 2023 W.dotx</Template>
  <TotalTime>12</TotalTime>
  <Pages>1</Pages>
  <Words>582</Words>
  <Characters>3201</Characters>
  <Application>Microsoft Office Word</Application>
  <DocSecurity>2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Astrid SAILLET CV.docx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Astrid SAILLET CV.docx</dc:title>
  <dc:creator>Microsoft Office User</dc:creator>
  <cp:lastModifiedBy>Astrid SAILLET</cp:lastModifiedBy>
  <cp:revision>16</cp:revision>
  <cp:lastPrinted>2023-03-15T07:45:00Z</cp:lastPrinted>
  <dcterms:created xsi:type="dcterms:W3CDTF">2023-03-15T08:27:00Z</dcterms:created>
  <dcterms:modified xsi:type="dcterms:W3CDTF">2024-04-25T08:43:00Z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2022-02-24T00:00:00Z</vt:filetime>
  </property>
</Properties>
</file>