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4F9E" w14:textId="77777777" w:rsidR="000E482A" w:rsidRDefault="00B46E20">
      <w:pPr>
        <w:pStyle w:val="Corpsdetexte"/>
        <w:ind w:left="2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D36991A" wp14:editId="729C546E">
                <wp:extent cx="6607810" cy="457835"/>
                <wp:effectExtent l="6350" t="0" r="571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457835"/>
                          <a:chOff x="0" y="0"/>
                          <a:chExt cx="10406" cy="721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06" cy="721"/>
                          </a:xfrm>
                          <a:custGeom>
                            <a:avLst/>
                            <a:gdLst>
                              <a:gd name="T0" fmla="*/ 0 w 10406"/>
                              <a:gd name="T1" fmla="*/ 721 h 721"/>
                              <a:gd name="T2" fmla="*/ 567 w 10406"/>
                              <a:gd name="T3" fmla="*/ 0 h 721"/>
                              <a:gd name="T4" fmla="*/ 567 w 10406"/>
                              <a:gd name="T5" fmla="*/ 721 h 721"/>
                              <a:gd name="T6" fmla="*/ 757 w 10406"/>
                              <a:gd name="T7" fmla="*/ 0 h 721"/>
                              <a:gd name="T8" fmla="*/ 944 w 10406"/>
                              <a:gd name="T9" fmla="*/ 0 h 721"/>
                              <a:gd name="T10" fmla="*/ 1134 w 10406"/>
                              <a:gd name="T11" fmla="*/ 721 h 721"/>
                              <a:gd name="T12" fmla="*/ 1889 w 10406"/>
                              <a:gd name="T13" fmla="*/ 0 h 721"/>
                              <a:gd name="T14" fmla="*/ 1704 w 10406"/>
                              <a:gd name="T15" fmla="*/ 721 h 721"/>
                              <a:gd name="T16" fmla="*/ 1889 w 10406"/>
                              <a:gd name="T17" fmla="*/ 0 h 721"/>
                              <a:gd name="T18" fmla="*/ 1892 w 10406"/>
                              <a:gd name="T19" fmla="*/ 244 h 721"/>
                              <a:gd name="T20" fmla="*/ 2081 w 10406"/>
                              <a:gd name="T21" fmla="*/ 375 h 721"/>
                              <a:gd name="T22" fmla="*/ 2067 w 10406"/>
                              <a:gd name="T23" fmla="*/ 119 h 721"/>
                              <a:gd name="T24" fmla="*/ 2315 w 10406"/>
                              <a:gd name="T25" fmla="*/ 721 h 721"/>
                              <a:gd name="T26" fmla="*/ 3808 w 10406"/>
                              <a:gd name="T27" fmla="*/ 619 h 721"/>
                              <a:gd name="T28" fmla="*/ 2469 w 10406"/>
                              <a:gd name="T29" fmla="*/ 634 h 721"/>
                              <a:gd name="T30" fmla="*/ 2702 w 10406"/>
                              <a:gd name="T31" fmla="*/ 721 h 721"/>
                              <a:gd name="T32" fmla="*/ 2899 w 10406"/>
                              <a:gd name="T33" fmla="*/ 697 h 721"/>
                              <a:gd name="T34" fmla="*/ 2899 w 10406"/>
                              <a:gd name="T35" fmla="*/ 697 h 721"/>
                              <a:gd name="T36" fmla="*/ 2461 w 10406"/>
                              <a:gd name="T37" fmla="*/ 634 h 721"/>
                              <a:gd name="T38" fmla="*/ 4500 w 10406"/>
                              <a:gd name="T39" fmla="*/ 721 h 721"/>
                              <a:gd name="T40" fmla="*/ 2769 w 10406"/>
                              <a:gd name="T41" fmla="*/ 254 h 721"/>
                              <a:gd name="T42" fmla="*/ 5901 w 10406"/>
                              <a:gd name="T43" fmla="*/ 503 h 721"/>
                              <a:gd name="T44" fmla="*/ 5758 w 10406"/>
                              <a:gd name="T45" fmla="*/ 183 h 721"/>
                              <a:gd name="T46" fmla="*/ 5970 w 10406"/>
                              <a:gd name="T47" fmla="*/ 183 h 721"/>
                              <a:gd name="T48" fmla="*/ 6420 w 10406"/>
                              <a:gd name="T49" fmla="*/ 721 h 721"/>
                              <a:gd name="T50" fmla="*/ 6730 w 10406"/>
                              <a:gd name="T51" fmla="*/ 0 h 721"/>
                              <a:gd name="T52" fmla="*/ 7053 w 10406"/>
                              <a:gd name="T53" fmla="*/ 721 h 721"/>
                              <a:gd name="T54" fmla="*/ 6940 w 10406"/>
                              <a:gd name="T55" fmla="*/ 0 h 721"/>
                              <a:gd name="T56" fmla="*/ 7153 w 10406"/>
                              <a:gd name="T57" fmla="*/ 0 h 721"/>
                              <a:gd name="T58" fmla="*/ 7442 w 10406"/>
                              <a:gd name="T59" fmla="*/ 178 h 721"/>
                              <a:gd name="T60" fmla="*/ 7896 w 10406"/>
                              <a:gd name="T61" fmla="*/ 721 h 721"/>
                              <a:gd name="T62" fmla="*/ 8072 w 10406"/>
                              <a:gd name="T63" fmla="*/ 440 h 721"/>
                              <a:gd name="T64" fmla="*/ 7930 w 10406"/>
                              <a:gd name="T65" fmla="*/ 34 h 721"/>
                              <a:gd name="T66" fmla="*/ 9218 w 10406"/>
                              <a:gd name="T67" fmla="*/ 0 h 721"/>
                              <a:gd name="T68" fmla="*/ 8086 w 10406"/>
                              <a:gd name="T69" fmla="*/ 721 h 721"/>
                              <a:gd name="T70" fmla="*/ 9841 w 10406"/>
                              <a:gd name="T71" fmla="*/ 0 h 721"/>
                              <a:gd name="T72" fmla="*/ 8983 w 10406"/>
                              <a:gd name="T73" fmla="*/ 721 h 721"/>
                              <a:gd name="T74" fmla="*/ 10153 w 10406"/>
                              <a:gd name="T75" fmla="*/ 0 h 721"/>
                              <a:gd name="T76" fmla="*/ 10406 w 10406"/>
                              <a:gd name="T77" fmla="*/ 47 h 721"/>
                              <a:gd name="T78" fmla="*/ 9920 w 10406"/>
                              <a:gd name="T79" fmla="*/ 721 h 721"/>
                              <a:gd name="T80" fmla="*/ 10406 w 10406"/>
                              <a:gd name="T81" fmla="*/ 312 h 721"/>
                              <a:gd name="T82" fmla="*/ 2447 w 10406"/>
                              <a:gd name="T83" fmla="*/ 619 h 721"/>
                              <a:gd name="T84" fmla="*/ 2658 w 10406"/>
                              <a:gd name="T85" fmla="*/ 388 h 721"/>
                              <a:gd name="T86" fmla="*/ 8044 w 10406"/>
                              <a:gd name="T87" fmla="*/ 464 h 721"/>
                              <a:gd name="T88" fmla="*/ 8044 w 10406"/>
                              <a:gd name="T89" fmla="*/ 464 h 721"/>
                              <a:gd name="T90" fmla="*/ 7759 w 10406"/>
                              <a:gd name="T91" fmla="*/ 440 h 721"/>
                              <a:gd name="T92" fmla="*/ 2978 w 10406"/>
                              <a:gd name="T93" fmla="*/ 0 h 721"/>
                              <a:gd name="T94" fmla="*/ 2658 w 10406"/>
                              <a:gd name="T95" fmla="*/ 388 h 721"/>
                              <a:gd name="T96" fmla="*/ 2920 w 10406"/>
                              <a:gd name="T97" fmla="*/ 68 h 721"/>
                              <a:gd name="T98" fmla="*/ 3887 w 10406"/>
                              <a:gd name="T99" fmla="*/ 0 h 721"/>
                              <a:gd name="T100" fmla="*/ 5970 w 10406"/>
                              <a:gd name="T101" fmla="*/ 183 h 721"/>
                              <a:gd name="T102" fmla="*/ 5319 w 10406"/>
                              <a:gd name="T103" fmla="*/ 0 h 721"/>
                              <a:gd name="T104" fmla="*/ 2324 w 10406"/>
                              <a:gd name="T105" fmla="*/ 47 h 721"/>
                              <a:gd name="T106" fmla="*/ 5889 w 10406"/>
                              <a:gd name="T107" fmla="*/ 0 h 721"/>
                              <a:gd name="T108" fmla="*/ 5913 w 10406"/>
                              <a:gd name="T109" fmla="*/ 55 h 721"/>
                              <a:gd name="T110" fmla="*/ 7658 w 10406"/>
                              <a:gd name="T111" fmla="*/ 0 h 721"/>
                              <a:gd name="T112" fmla="*/ 7971 w 10406"/>
                              <a:gd name="T113" fmla="*/ 0 h 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406" h="721">
                                <a:moveTo>
                                  <a:pt x="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"/>
                                </a:lnTo>
                                <a:lnTo>
                                  <a:pt x="187" y="721"/>
                                </a:lnTo>
                                <a:lnTo>
                                  <a:pt x="187" y="0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380" y="0"/>
                                </a:lnTo>
                                <a:lnTo>
                                  <a:pt x="380" y="721"/>
                                </a:lnTo>
                                <a:lnTo>
                                  <a:pt x="567" y="721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944" y="0"/>
                                </a:moveTo>
                                <a:lnTo>
                                  <a:pt x="757" y="0"/>
                                </a:lnTo>
                                <a:lnTo>
                                  <a:pt x="757" y="721"/>
                                </a:lnTo>
                                <a:lnTo>
                                  <a:pt x="944" y="721"/>
                                </a:lnTo>
                                <a:lnTo>
                                  <a:pt x="944" y="0"/>
                                </a:lnTo>
                                <a:close/>
                                <a:moveTo>
                                  <a:pt x="1322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21"/>
                                </a:lnTo>
                                <a:lnTo>
                                  <a:pt x="1322" y="721"/>
                                </a:lnTo>
                                <a:lnTo>
                                  <a:pt x="1322" y="0"/>
                                </a:lnTo>
                                <a:close/>
                                <a:moveTo>
                                  <a:pt x="1889" y="0"/>
                                </a:moveTo>
                                <a:lnTo>
                                  <a:pt x="1514" y="0"/>
                                </a:lnTo>
                                <a:lnTo>
                                  <a:pt x="1514" y="721"/>
                                </a:lnTo>
                                <a:lnTo>
                                  <a:pt x="1704" y="721"/>
                                </a:lnTo>
                                <a:lnTo>
                                  <a:pt x="1704" y="119"/>
                                </a:lnTo>
                                <a:lnTo>
                                  <a:pt x="2067" y="119"/>
                                </a:lnTo>
                                <a:lnTo>
                                  <a:pt x="1889" y="0"/>
                                </a:lnTo>
                                <a:close/>
                                <a:moveTo>
                                  <a:pt x="2067" y="119"/>
                                </a:moveTo>
                                <a:lnTo>
                                  <a:pt x="1704" y="119"/>
                                </a:lnTo>
                                <a:lnTo>
                                  <a:pt x="1892" y="244"/>
                                </a:lnTo>
                                <a:lnTo>
                                  <a:pt x="1892" y="721"/>
                                </a:lnTo>
                                <a:lnTo>
                                  <a:pt x="2081" y="721"/>
                                </a:lnTo>
                                <a:lnTo>
                                  <a:pt x="2081" y="375"/>
                                </a:lnTo>
                                <a:lnTo>
                                  <a:pt x="2401" y="375"/>
                                </a:lnTo>
                                <a:lnTo>
                                  <a:pt x="2394" y="338"/>
                                </a:lnTo>
                                <a:lnTo>
                                  <a:pt x="2067" y="119"/>
                                </a:lnTo>
                                <a:close/>
                                <a:moveTo>
                                  <a:pt x="2269" y="501"/>
                                </a:moveTo>
                                <a:lnTo>
                                  <a:pt x="2269" y="721"/>
                                </a:lnTo>
                                <a:lnTo>
                                  <a:pt x="2315" y="721"/>
                                </a:lnTo>
                                <a:lnTo>
                                  <a:pt x="2461" y="629"/>
                                </a:lnTo>
                                <a:lnTo>
                                  <a:pt x="3876" y="629"/>
                                </a:lnTo>
                                <a:lnTo>
                                  <a:pt x="3808" y="619"/>
                                </a:lnTo>
                                <a:lnTo>
                                  <a:pt x="2447" y="619"/>
                                </a:lnTo>
                                <a:lnTo>
                                  <a:pt x="2269" y="501"/>
                                </a:lnTo>
                                <a:close/>
                                <a:moveTo>
                                  <a:pt x="2469" y="634"/>
                                </a:moveTo>
                                <a:lnTo>
                                  <a:pt x="2456" y="634"/>
                                </a:lnTo>
                                <a:lnTo>
                                  <a:pt x="2319" y="721"/>
                                </a:lnTo>
                                <a:lnTo>
                                  <a:pt x="2702" y="721"/>
                                </a:lnTo>
                                <a:lnTo>
                                  <a:pt x="2680" y="666"/>
                                </a:lnTo>
                                <a:lnTo>
                                  <a:pt x="2469" y="634"/>
                                </a:lnTo>
                                <a:close/>
                                <a:moveTo>
                                  <a:pt x="2899" y="697"/>
                                </a:moveTo>
                                <a:lnTo>
                                  <a:pt x="2908" y="721"/>
                                </a:lnTo>
                                <a:lnTo>
                                  <a:pt x="3067" y="721"/>
                                </a:lnTo>
                                <a:lnTo>
                                  <a:pt x="2899" y="697"/>
                                </a:lnTo>
                                <a:close/>
                                <a:moveTo>
                                  <a:pt x="3876" y="629"/>
                                </a:moveTo>
                                <a:lnTo>
                                  <a:pt x="2461" y="629"/>
                                </a:lnTo>
                                <a:lnTo>
                                  <a:pt x="2461" y="634"/>
                                </a:lnTo>
                                <a:lnTo>
                                  <a:pt x="2469" y="634"/>
                                </a:lnTo>
                                <a:lnTo>
                                  <a:pt x="3067" y="721"/>
                                </a:lnTo>
                                <a:lnTo>
                                  <a:pt x="4500" y="721"/>
                                </a:lnTo>
                                <a:lnTo>
                                  <a:pt x="3876" y="629"/>
                                </a:lnTo>
                                <a:close/>
                                <a:moveTo>
                                  <a:pt x="4195" y="254"/>
                                </a:moveTo>
                                <a:lnTo>
                                  <a:pt x="2769" y="254"/>
                                </a:lnTo>
                                <a:lnTo>
                                  <a:pt x="5932" y="721"/>
                                </a:lnTo>
                                <a:lnTo>
                                  <a:pt x="5997" y="721"/>
                                </a:lnTo>
                                <a:lnTo>
                                  <a:pt x="5901" y="503"/>
                                </a:lnTo>
                                <a:lnTo>
                                  <a:pt x="4195" y="254"/>
                                </a:lnTo>
                                <a:close/>
                                <a:moveTo>
                                  <a:pt x="5970" y="183"/>
                                </a:moveTo>
                                <a:lnTo>
                                  <a:pt x="5758" y="183"/>
                                </a:lnTo>
                                <a:lnTo>
                                  <a:pt x="6000" y="721"/>
                                </a:lnTo>
                                <a:lnTo>
                                  <a:pt x="6209" y="721"/>
                                </a:lnTo>
                                <a:lnTo>
                                  <a:pt x="5970" y="183"/>
                                </a:lnTo>
                                <a:close/>
                                <a:moveTo>
                                  <a:pt x="6307" y="0"/>
                                </a:moveTo>
                                <a:lnTo>
                                  <a:pt x="6098" y="0"/>
                                </a:lnTo>
                                <a:lnTo>
                                  <a:pt x="6420" y="721"/>
                                </a:lnTo>
                                <a:lnTo>
                                  <a:pt x="6632" y="721"/>
                                </a:lnTo>
                                <a:lnTo>
                                  <a:pt x="6307" y="0"/>
                                </a:lnTo>
                                <a:close/>
                                <a:moveTo>
                                  <a:pt x="6730" y="0"/>
                                </a:moveTo>
                                <a:lnTo>
                                  <a:pt x="6521" y="0"/>
                                </a:lnTo>
                                <a:lnTo>
                                  <a:pt x="6841" y="721"/>
                                </a:lnTo>
                                <a:lnTo>
                                  <a:pt x="7053" y="721"/>
                                </a:lnTo>
                                <a:lnTo>
                                  <a:pt x="6730" y="0"/>
                                </a:lnTo>
                                <a:close/>
                                <a:moveTo>
                                  <a:pt x="7153" y="0"/>
                                </a:moveTo>
                                <a:lnTo>
                                  <a:pt x="6940" y="0"/>
                                </a:lnTo>
                                <a:lnTo>
                                  <a:pt x="7264" y="721"/>
                                </a:lnTo>
                                <a:lnTo>
                                  <a:pt x="7473" y="721"/>
                                </a:lnTo>
                                <a:lnTo>
                                  <a:pt x="7153" y="0"/>
                                </a:lnTo>
                                <a:close/>
                                <a:moveTo>
                                  <a:pt x="7615" y="0"/>
                                </a:moveTo>
                                <a:lnTo>
                                  <a:pt x="7233" y="0"/>
                                </a:lnTo>
                                <a:lnTo>
                                  <a:pt x="7442" y="178"/>
                                </a:lnTo>
                                <a:lnTo>
                                  <a:pt x="7442" y="181"/>
                                </a:lnTo>
                                <a:lnTo>
                                  <a:pt x="7685" y="721"/>
                                </a:lnTo>
                                <a:lnTo>
                                  <a:pt x="7896" y="721"/>
                                </a:lnTo>
                                <a:lnTo>
                                  <a:pt x="7783" y="464"/>
                                </a:lnTo>
                                <a:lnTo>
                                  <a:pt x="8044" y="464"/>
                                </a:lnTo>
                                <a:lnTo>
                                  <a:pt x="8072" y="440"/>
                                </a:lnTo>
                                <a:lnTo>
                                  <a:pt x="7759" y="440"/>
                                </a:lnTo>
                                <a:lnTo>
                                  <a:pt x="7605" y="307"/>
                                </a:lnTo>
                                <a:lnTo>
                                  <a:pt x="7930" y="34"/>
                                </a:lnTo>
                                <a:lnTo>
                                  <a:pt x="7617" y="34"/>
                                </a:lnTo>
                                <a:lnTo>
                                  <a:pt x="7615" y="0"/>
                                </a:lnTo>
                                <a:close/>
                                <a:moveTo>
                                  <a:pt x="9218" y="0"/>
                                </a:moveTo>
                                <a:lnTo>
                                  <a:pt x="8906" y="0"/>
                                </a:lnTo>
                                <a:lnTo>
                                  <a:pt x="8069" y="708"/>
                                </a:lnTo>
                                <a:lnTo>
                                  <a:pt x="8086" y="721"/>
                                </a:lnTo>
                                <a:lnTo>
                                  <a:pt x="8360" y="721"/>
                                </a:lnTo>
                                <a:lnTo>
                                  <a:pt x="9218" y="0"/>
                                </a:lnTo>
                                <a:close/>
                                <a:moveTo>
                                  <a:pt x="9841" y="0"/>
                                </a:moveTo>
                                <a:lnTo>
                                  <a:pt x="9531" y="0"/>
                                </a:lnTo>
                                <a:lnTo>
                                  <a:pt x="8673" y="721"/>
                                </a:lnTo>
                                <a:lnTo>
                                  <a:pt x="8983" y="721"/>
                                </a:lnTo>
                                <a:lnTo>
                                  <a:pt x="9841" y="0"/>
                                </a:lnTo>
                                <a:close/>
                                <a:moveTo>
                                  <a:pt x="10406" y="0"/>
                                </a:moveTo>
                                <a:lnTo>
                                  <a:pt x="10153" y="0"/>
                                </a:lnTo>
                                <a:lnTo>
                                  <a:pt x="9295" y="721"/>
                                </a:lnTo>
                                <a:lnTo>
                                  <a:pt x="9605" y="721"/>
                                </a:lnTo>
                                <a:lnTo>
                                  <a:pt x="10406" y="47"/>
                                </a:lnTo>
                                <a:lnTo>
                                  <a:pt x="10406" y="0"/>
                                </a:lnTo>
                                <a:close/>
                                <a:moveTo>
                                  <a:pt x="10406" y="312"/>
                                </a:moveTo>
                                <a:lnTo>
                                  <a:pt x="9920" y="721"/>
                                </a:lnTo>
                                <a:lnTo>
                                  <a:pt x="10233" y="721"/>
                                </a:lnTo>
                                <a:lnTo>
                                  <a:pt x="10406" y="574"/>
                                </a:lnTo>
                                <a:lnTo>
                                  <a:pt x="10406" y="312"/>
                                </a:lnTo>
                                <a:close/>
                                <a:moveTo>
                                  <a:pt x="2401" y="375"/>
                                </a:moveTo>
                                <a:lnTo>
                                  <a:pt x="2081" y="375"/>
                                </a:lnTo>
                                <a:lnTo>
                                  <a:pt x="2447" y="619"/>
                                </a:lnTo>
                                <a:lnTo>
                                  <a:pt x="3808" y="619"/>
                                </a:lnTo>
                                <a:lnTo>
                                  <a:pt x="2613" y="443"/>
                                </a:lnTo>
                                <a:lnTo>
                                  <a:pt x="2658" y="388"/>
                                </a:lnTo>
                                <a:lnTo>
                                  <a:pt x="2404" y="388"/>
                                </a:lnTo>
                                <a:lnTo>
                                  <a:pt x="2401" y="375"/>
                                </a:lnTo>
                                <a:close/>
                                <a:moveTo>
                                  <a:pt x="8044" y="464"/>
                                </a:moveTo>
                                <a:lnTo>
                                  <a:pt x="7783" y="464"/>
                                </a:lnTo>
                                <a:lnTo>
                                  <a:pt x="7913" y="574"/>
                                </a:lnTo>
                                <a:lnTo>
                                  <a:pt x="8044" y="464"/>
                                </a:lnTo>
                                <a:close/>
                                <a:moveTo>
                                  <a:pt x="8596" y="0"/>
                                </a:moveTo>
                                <a:lnTo>
                                  <a:pt x="8281" y="0"/>
                                </a:lnTo>
                                <a:lnTo>
                                  <a:pt x="7759" y="440"/>
                                </a:lnTo>
                                <a:lnTo>
                                  <a:pt x="8072" y="440"/>
                                </a:lnTo>
                                <a:lnTo>
                                  <a:pt x="8596" y="0"/>
                                </a:lnTo>
                                <a:close/>
                                <a:moveTo>
                                  <a:pt x="2978" y="0"/>
                                </a:moveTo>
                                <a:lnTo>
                                  <a:pt x="2723" y="0"/>
                                </a:lnTo>
                                <a:lnTo>
                                  <a:pt x="2404" y="388"/>
                                </a:lnTo>
                                <a:lnTo>
                                  <a:pt x="2658" y="388"/>
                                </a:lnTo>
                                <a:lnTo>
                                  <a:pt x="2769" y="254"/>
                                </a:lnTo>
                                <a:lnTo>
                                  <a:pt x="4195" y="254"/>
                                </a:lnTo>
                                <a:lnTo>
                                  <a:pt x="2920" y="68"/>
                                </a:lnTo>
                                <a:lnTo>
                                  <a:pt x="2978" y="0"/>
                                </a:lnTo>
                                <a:close/>
                                <a:moveTo>
                                  <a:pt x="5319" y="0"/>
                                </a:moveTo>
                                <a:lnTo>
                                  <a:pt x="3887" y="0"/>
                                </a:lnTo>
                                <a:lnTo>
                                  <a:pt x="5800" y="280"/>
                                </a:lnTo>
                                <a:lnTo>
                                  <a:pt x="5758" y="183"/>
                                </a:lnTo>
                                <a:lnTo>
                                  <a:pt x="5970" y="183"/>
                                </a:lnTo>
                                <a:lnTo>
                                  <a:pt x="5913" y="55"/>
                                </a:lnTo>
                                <a:lnTo>
                                  <a:pt x="5700" y="55"/>
                                </a:lnTo>
                                <a:lnTo>
                                  <a:pt x="5319" y="0"/>
                                </a:lnTo>
                                <a:close/>
                                <a:moveTo>
                                  <a:pt x="2466" y="0"/>
                                </a:moveTo>
                                <a:lnTo>
                                  <a:pt x="2250" y="0"/>
                                </a:lnTo>
                                <a:lnTo>
                                  <a:pt x="2324" y="47"/>
                                </a:lnTo>
                                <a:lnTo>
                                  <a:pt x="2346" y="147"/>
                                </a:lnTo>
                                <a:lnTo>
                                  <a:pt x="2466" y="0"/>
                                </a:lnTo>
                                <a:close/>
                                <a:moveTo>
                                  <a:pt x="5889" y="0"/>
                                </a:moveTo>
                                <a:lnTo>
                                  <a:pt x="5675" y="0"/>
                                </a:lnTo>
                                <a:lnTo>
                                  <a:pt x="5700" y="55"/>
                                </a:lnTo>
                                <a:lnTo>
                                  <a:pt x="5913" y="55"/>
                                </a:lnTo>
                                <a:lnTo>
                                  <a:pt x="5889" y="0"/>
                                </a:lnTo>
                                <a:close/>
                                <a:moveTo>
                                  <a:pt x="7971" y="0"/>
                                </a:moveTo>
                                <a:lnTo>
                                  <a:pt x="7658" y="0"/>
                                </a:lnTo>
                                <a:lnTo>
                                  <a:pt x="7617" y="34"/>
                                </a:lnTo>
                                <a:lnTo>
                                  <a:pt x="7930" y="34"/>
                                </a:lnTo>
                                <a:lnTo>
                                  <a:pt x="7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D141A36" id="Group 2" o:spid="_x0000_s1026" style="width:520.3pt;height:36.05pt;mso-position-horizontal-relative:char;mso-position-vertical-relative:line" coordsize="10406,7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">
                <v:shape id="AutoShape 3" o:spid="_x0000_s1027" style="position:absolute;width:10406;height:721;visibility:visible;mso-wrap-style:square;v-text-anchor:top" coordsize="10406,7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" path="m187,l,,,721r187,l187,xm567,l380,r,721l567,721,567,xm944,l757,r,721l944,721,944,xm1322,l1134,r,721l1322,721,1322,xm1889,l1514,r,721l1704,721r,-602l2067,119,1889,xm2067,119r-363,l1892,244r,477l2081,721r,-346l2401,375r-7,-37l2067,119xm2269,501r,220l2315,721r146,-92l3876,629r-68,-10l2447,619,2269,501xm2469,634r-13,l2319,721r383,l2680,666,2469,634xm2899,697r9,24l3067,721,2899,697xm3876,629r-1415,l2461,634r8,l3067,721r1433,l3876,629xm4195,254r-1426,l5932,721r65,l5901,503,4195,254xm5970,183r-212,l6000,721r209,l5970,183xm6307,l6098,r322,721l6632,721,6307,xm6730,l6521,r320,721l7053,721,6730,xm7153,l6940,r324,721l7473,721,7153,xm7615,l7233,r209,178l7442,181r243,540l7896,721,7783,464r261,l8072,440r-313,l7605,307,7930,34r-313,l7615,xm9218,l8906,,8069,708r17,13l8360,721,9218,xm9841,l9531,,8673,721r310,l9841,xm10406,r-253,l9295,721r310,l10406,47r,-47xm10406,312l9920,721r313,l10406,574r,-262xm2401,375r-320,l2447,619r1361,l2613,443r45,-55l2404,388r-3,-13xm8044,464r-261,l7913,574,8044,464xm8596,l8281,,7759,440r313,l8596,xm2978,l2723,,2404,388r254,l2769,254r1426,l2920,68,2978,xm5319,l3887,,5800,280r-42,-97l5970,183,5913,55r-213,l5319,xm2466,l2250,r74,47l2346,147,2466,xm5889,l5675,r25,55l5913,55,5889,xm7971,l7658,r-41,34l7930,34,7971,xe" fillcolor="#d9d9d9" stroked="f">
                  <v:path arrowok="t" o:connecttype="custom" o:connectlocs="0,721;567,0;567,721;757,0;944,0;1134,721;1889,0;1704,721;1889,0;1892,244;2081,375;2067,119;2315,721;3808,619;2469,634;2702,721;2899,697;2899,697;2461,634;4500,721;2769,254;5901,503;5758,183;5970,183;6420,721;6730,0;7053,721;6940,0;7153,0;7442,178;7896,721;8072,440;7930,34;9218,0;8086,721;9841,0;8983,721;10153,0;10406,47;9920,721;10406,312;2447,619;2658,388;8044,464;8044,464;7759,440;2978,0;2658,388;2920,68;3887,0;5970,183;5319,0;2324,47;5889,0;5913,55;7658,0;7971,0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780033E" w14:textId="77777777" w:rsidR="000E482A" w:rsidRDefault="000E482A">
      <w:pPr>
        <w:pStyle w:val="Corpsdetexte"/>
        <w:spacing w:before="5"/>
        <w:rPr>
          <w:sz w:val="8"/>
        </w:rPr>
      </w:pPr>
    </w:p>
    <w:p w14:paraId="250926C3" w14:textId="77777777" w:rsidR="000E482A" w:rsidRDefault="000E482A">
      <w:pPr>
        <w:rPr>
          <w:sz w:val="8"/>
        </w:rPr>
        <w:sectPr w:rsidR="000E482A" w:rsidSect="000B75DF">
          <w:type w:val="continuous"/>
          <w:pgSz w:w="11920" w:h="16850"/>
          <w:pgMar w:top="480" w:right="500" w:bottom="0" w:left="560" w:header="720" w:footer="720" w:gutter="0"/>
          <w:cols w:space="720"/>
        </w:sectPr>
      </w:pPr>
    </w:p>
    <w:p w14:paraId="6B20C263" w14:textId="5EBEB3F2" w:rsidR="000E482A" w:rsidRPr="00983360" w:rsidRDefault="00D35036" w:rsidP="00D35036">
      <w:pPr>
        <w:pStyle w:val="Titre"/>
        <w:spacing w:line="271" w:lineRule="auto"/>
        <w:ind w:left="0" w:firstLine="0"/>
        <w:rPr>
          <w:color w:val="76923B"/>
          <w:spacing w:val="1"/>
          <w:w w:val="1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26005EE" wp14:editId="68D072F8">
            <wp:simplePos x="0" y="0"/>
            <wp:positionH relativeFrom="page">
              <wp:posOffset>561340</wp:posOffset>
            </wp:positionH>
            <wp:positionV relativeFrom="paragraph">
              <wp:posOffset>894080</wp:posOffset>
            </wp:positionV>
            <wp:extent cx="1487805" cy="10306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E20" w:rsidRPr="00983360">
        <w:rPr>
          <w:color w:val="76923B"/>
          <w:w w:val="110"/>
        </w:rPr>
        <w:t>Astrid</w:t>
      </w:r>
      <w:r w:rsidR="00B46E20" w:rsidRPr="00983360">
        <w:rPr>
          <w:color w:val="76923B"/>
          <w:spacing w:val="1"/>
          <w:w w:val="110"/>
        </w:rPr>
        <w:t xml:space="preserve"> </w:t>
      </w:r>
      <w:r w:rsidR="00DB69AD" w:rsidRPr="00983360">
        <w:rPr>
          <w:color w:val="76923B"/>
          <w:spacing w:val="1"/>
          <w:w w:val="110"/>
        </w:rPr>
        <w:t xml:space="preserve">        </w:t>
      </w:r>
      <w:r w:rsidR="00A17390" w:rsidRPr="00983360">
        <w:rPr>
          <w:color w:val="76923B"/>
          <w:spacing w:val="1"/>
          <w:w w:val="110"/>
        </w:rPr>
        <w:t xml:space="preserve">  </w:t>
      </w:r>
      <w:r w:rsidRPr="00983360">
        <w:rPr>
          <w:color w:val="76923B"/>
          <w:spacing w:val="1"/>
          <w:w w:val="110"/>
        </w:rPr>
        <w:t xml:space="preserve">        </w:t>
      </w:r>
      <w:r w:rsidR="0087349B" w:rsidRPr="00983360">
        <w:rPr>
          <w:color w:val="76923B"/>
          <w:spacing w:val="1"/>
          <w:w w:val="110"/>
        </w:rPr>
        <w:t xml:space="preserve"> </w:t>
      </w:r>
      <w:r w:rsidR="008F3EB7" w:rsidRPr="00983360">
        <w:rPr>
          <w:color w:val="76923B"/>
          <w:spacing w:val="1"/>
          <w:w w:val="110"/>
        </w:rPr>
        <w:t xml:space="preserve">  </w:t>
      </w:r>
      <w:r w:rsidR="00B46E20" w:rsidRPr="00983360">
        <w:rPr>
          <w:color w:val="76923B"/>
          <w:w w:val="105"/>
        </w:rPr>
        <w:t>SAILL</w:t>
      </w:r>
      <w:r w:rsidRPr="00983360">
        <w:rPr>
          <w:color w:val="76923B"/>
          <w:w w:val="105"/>
        </w:rPr>
        <w:t>ET</w:t>
      </w:r>
    </w:p>
    <w:p w14:paraId="62CE412E" w14:textId="77777777" w:rsidR="000E482A" w:rsidRPr="00983360" w:rsidRDefault="00E6328C">
      <w:pPr>
        <w:pStyle w:val="Corpsdetexte"/>
        <w:spacing w:before="3"/>
        <w:rPr>
          <w:sz w:val="23"/>
        </w:rPr>
      </w:pPr>
      <w:r w:rsidRPr="00983360">
        <w:rPr>
          <w:sz w:val="23"/>
        </w:rPr>
        <w:t xml:space="preserve">       </w:t>
      </w:r>
    </w:p>
    <w:p w14:paraId="1FD2BE88" w14:textId="7C6BE660" w:rsidR="008F3EB7" w:rsidRPr="00983360" w:rsidRDefault="00E6328C">
      <w:pPr>
        <w:pStyle w:val="Corpsdetexte"/>
        <w:spacing w:before="3"/>
        <w:rPr>
          <w:color w:val="76923C" w:themeColor="accent3" w:themeShade="BF"/>
          <w:sz w:val="20"/>
          <w:szCs w:val="20"/>
        </w:rPr>
      </w:pPr>
      <w:r w:rsidRPr="00983360">
        <w:rPr>
          <w:color w:val="76923C" w:themeColor="accent3" w:themeShade="BF"/>
          <w:sz w:val="20"/>
          <w:szCs w:val="20"/>
        </w:rPr>
        <w:t xml:space="preserve">              1</w:t>
      </w:r>
      <w:r w:rsidR="000E2ED5" w:rsidRPr="00983360">
        <w:rPr>
          <w:color w:val="76923C" w:themeColor="accent3" w:themeShade="BF"/>
          <w:sz w:val="20"/>
          <w:szCs w:val="20"/>
        </w:rPr>
        <w:t>5 rue des part</w:t>
      </w:r>
      <w:r w:rsidR="008F3EB7" w:rsidRPr="00983360">
        <w:rPr>
          <w:color w:val="76923C" w:themeColor="accent3" w:themeShade="BF"/>
          <w:sz w:val="20"/>
          <w:szCs w:val="20"/>
        </w:rPr>
        <w:t>isans</w:t>
      </w:r>
    </w:p>
    <w:p w14:paraId="79C42C37" w14:textId="72E23641" w:rsidR="008F3EB7" w:rsidRPr="00983360" w:rsidRDefault="008F3EB7">
      <w:pPr>
        <w:pStyle w:val="Corpsdetexte"/>
        <w:spacing w:before="3"/>
        <w:rPr>
          <w:color w:val="76923C" w:themeColor="accent3" w:themeShade="BF"/>
          <w:sz w:val="20"/>
          <w:szCs w:val="20"/>
        </w:rPr>
      </w:pPr>
      <w:r w:rsidRPr="00983360">
        <w:rPr>
          <w:color w:val="76923C" w:themeColor="accent3" w:themeShade="BF"/>
          <w:sz w:val="20"/>
          <w:szCs w:val="20"/>
        </w:rPr>
        <w:t xml:space="preserve">              29770 </w:t>
      </w:r>
      <w:r w:rsidR="00983360" w:rsidRPr="00983360">
        <w:rPr>
          <w:color w:val="76923C" w:themeColor="accent3" w:themeShade="BF"/>
          <w:sz w:val="20"/>
          <w:szCs w:val="20"/>
        </w:rPr>
        <w:t>A</w:t>
      </w:r>
      <w:r w:rsidR="00983360">
        <w:rPr>
          <w:color w:val="76923C" w:themeColor="accent3" w:themeShade="BF"/>
          <w:sz w:val="20"/>
          <w:szCs w:val="20"/>
        </w:rPr>
        <w:t>UDIERNE</w:t>
      </w:r>
    </w:p>
    <w:p w14:paraId="3B166360" w14:textId="48D7DF52" w:rsidR="00E6328C" w:rsidRPr="00983360" w:rsidRDefault="00E6328C">
      <w:pPr>
        <w:pStyle w:val="Corpsdetexte"/>
        <w:spacing w:before="3"/>
        <w:rPr>
          <w:color w:val="76923C" w:themeColor="accent3" w:themeShade="BF"/>
          <w:sz w:val="20"/>
          <w:szCs w:val="20"/>
        </w:rPr>
      </w:pPr>
      <w:r w:rsidRPr="00983360">
        <w:rPr>
          <w:color w:val="76923C" w:themeColor="accent3" w:themeShade="BF"/>
          <w:sz w:val="20"/>
          <w:szCs w:val="20"/>
        </w:rPr>
        <w:t xml:space="preserve">        </w:t>
      </w:r>
    </w:p>
    <w:p w14:paraId="64EF25C7" w14:textId="77777777" w:rsidR="00E6328C" w:rsidRPr="00983360" w:rsidRDefault="00E6328C" w:rsidP="00E6328C">
      <w:pPr>
        <w:ind w:right="476"/>
        <w:rPr>
          <w:b/>
          <w:color w:val="76923C" w:themeColor="accent3" w:themeShade="BF"/>
          <w:w w:val="115"/>
          <w:sz w:val="23"/>
        </w:rPr>
      </w:pPr>
      <w:r w:rsidRPr="00983360">
        <w:rPr>
          <w:b/>
          <w:color w:val="76923C" w:themeColor="accent3" w:themeShade="BF"/>
          <w:w w:val="115"/>
          <w:sz w:val="23"/>
        </w:rPr>
        <w:t xml:space="preserve">       </w:t>
      </w:r>
    </w:p>
    <w:p w14:paraId="45891D35" w14:textId="77777777" w:rsidR="000E482A" w:rsidRPr="00C865C3" w:rsidRDefault="00E6328C" w:rsidP="00E6328C">
      <w:pPr>
        <w:ind w:right="476"/>
        <w:rPr>
          <w:b/>
          <w:color w:val="76923C" w:themeColor="accent3" w:themeShade="BF"/>
          <w:sz w:val="23"/>
        </w:rPr>
      </w:pPr>
      <w:r w:rsidRPr="00983360">
        <w:rPr>
          <w:b/>
          <w:color w:val="76923C" w:themeColor="accent3" w:themeShade="BF"/>
          <w:w w:val="115"/>
          <w:sz w:val="23"/>
        </w:rPr>
        <w:t xml:space="preserve">        </w:t>
      </w:r>
      <w:r w:rsidR="00B46E20" w:rsidRPr="00C865C3">
        <w:rPr>
          <w:b/>
          <w:color w:val="76923C" w:themeColor="accent3" w:themeShade="BF"/>
          <w:w w:val="115"/>
          <w:sz w:val="23"/>
        </w:rPr>
        <w:t>+33.6.43.84.35.85</w:t>
      </w:r>
    </w:p>
    <w:p w14:paraId="383252E5" w14:textId="77777777" w:rsidR="000E482A" w:rsidRPr="00E6328C" w:rsidRDefault="00E6328C" w:rsidP="00E6328C">
      <w:pPr>
        <w:spacing w:before="48" w:line="283" w:lineRule="auto"/>
        <w:ind w:right="38"/>
        <w:rPr>
          <w:color w:val="548DD4" w:themeColor="text2" w:themeTint="99"/>
          <w:sz w:val="23"/>
        </w:rPr>
      </w:pPr>
      <w:r w:rsidRPr="00C865C3">
        <w:rPr>
          <w:color w:val="76923C" w:themeColor="accent3" w:themeShade="BF"/>
        </w:rPr>
        <w:t xml:space="preserve">   </w:t>
      </w:r>
      <w:r w:rsidR="00000000">
        <w:fldChar w:fldCharType="begin"/>
      </w:r>
      <w:r w:rsidR="00000000">
        <w:instrText>HYPERLINK "mailto:astridsaillet@hotmail.com"</w:instrText>
      </w:r>
      <w:r w:rsidR="00000000">
        <w:fldChar w:fldCharType="separate"/>
      </w:r>
      <w:r w:rsidR="0087349B" w:rsidRPr="0087349B">
        <w:rPr>
          <w:rStyle w:val="Lienhypertexte"/>
          <w:b/>
          <w:color w:val="76923C" w:themeColor="accent3" w:themeShade="BF"/>
          <w:w w:val="105"/>
          <w:sz w:val="23"/>
        </w:rPr>
        <w:t>astridsaillet@hotmail.com</w:t>
      </w:r>
      <w:r w:rsidR="00000000">
        <w:rPr>
          <w:rStyle w:val="Lienhypertexte"/>
          <w:b/>
          <w:color w:val="76923C" w:themeColor="accent3" w:themeShade="BF"/>
          <w:w w:val="105"/>
          <w:sz w:val="23"/>
        </w:rPr>
        <w:fldChar w:fldCharType="end"/>
      </w:r>
      <w:r w:rsidR="00B46E20" w:rsidRPr="00E6328C">
        <w:rPr>
          <w:b/>
          <w:color w:val="548DD4" w:themeColor="text2" w:themeTint="99"/>
          <w:spacing w:val="1"/>
          <w:w w:val="105"/>
          <w:sz w:val="23"/>
        </w:rPr>
        <w:t xml:space="preserve"> </w:t>
      </w:r>
    </w:p>
    <w:p w14:paraId="7DA2F075" w14:textId="77777777" w:rsidR="00DB69AD" w:rsidRPr="00204F00" w:rsidRDefault="00DB69AD" w:rsidP="00DB69AD">
      <w:pPr>
        <w:spacing w:before="48" w:line="283" w:lineRule="auto"/>
        <w:ind w:left="220" w:right="38" w:hanging="3"/>
        <w:jc w:val="center"/>
        <w:rPr>
          <w:color w:val="548DD4" w:themeColor="text2" w:themeTint="99"/>
          <w:sz w:val="23"/>
        </w:rPr>
      </w:pPr>
    </w:p>
    <w:p w14:paraId="6EEFAD77" w14:textId="77777777" w:rsidR="00DB69AD" w:rsidRPr="00204F00" w:rsidRDefault="00DB69AD" w:rsidP="00DB69AD">
      <w:pPr>
        <w:spacing w:before="48" w:line="283" w:lineRule="auto"/>
        <w:ind w:left="220" w:right="38" w:hanging="3"/>
        <w:jc w:val="center"/>
        <w:rPr>
          <w:sz w:val="23"/>
        </w:rPr>
      </w:pPr>
    </w:p>
    <w:p w14:paraId="7BDE9CE5" w14:textId="77777777" w:rsidR="000E482A" w:rsidRDefault="00B46E20">
      <w:pPr>
        <w:spacing w:before="1"/>
        <w:ind w:left="104"/>
        <w:rPr>
          <w:b/>
          <w:sz w:val="19"/>
        </w:rPr>
      </w:pPr>
      <w:r>
        <w:rPr>
          <w:b/>
          <w:color w:val="76923B"/>
          <w:sz w:val="19"/>
        </w:rPr>
        <w:t>PROFIL</w:t>
      </w:r>
    </w:p>
    <w:p w14:paraId="26360856" w14:textId="77777777" w:rsidR="000E482A" w:rsidRDefault="000E482A">
      <w:pPr>
        <w:pStyle w:val="Corpsdetexte"/>
        <w:rPr>
          <w:b/>
        </w:rPr>
      </w:pPr>
    </w:p>
    <w:p w14:paraId="01EA8A90" w14:textId="77777777" w:rsidR="000E482A" w:rsidRDefault="00B46E20">
      <w:pPr>
        <w:ind w:left="104" w:right="76"/>
        <w:rPr>
          <w:sz w:val="20"/>
        </w:rPr>
      </w:pPr>
      <w:r>
        <w:rPr>
          <w:color w:val="76923B"/>
          <w:sz w:val="20"/>
        </w:rPr>
        <w:t>Efficac</w:t>
      </w:r>
      <w:r w:rsidR="00D35036">
        <w:rPr>
          <w:color w:val="76923B"/>
          <w:sz w:val="20"/>
        </w:rPr>
        <w:t>ité</w:t>
      </w:r>
      <w:r>
        <w:rPr>
          <w:color w:val="76923B"/>
          <w:sz w:val="20"/>
        </w:rPr>
        <w:t>, rigueur, patien</w:t>
      </w:r>
      <w:r w:rsidR="00D35036">
        <w:rPr>
          <w:color w:val="76923B"/>
          <w:sz w:val="20"/>
        </w:rPr>
        <w:t>c</w:t>
      </w:r>
      <w:r>
        <w:rPr>
          <w:color w:val="76923B"/>
          <w:sz w:val="20"/>
        </w:rPr>
        <w:t>e,</w:t>
      </w:r>
      <w:r>
        <w:rPr>
          <w:color w:val="76923B"/>
          <w:spacing w:val="1"/>
          <w:sz w:val="20"/>
        </w:rPr>
        <w:t xml:space="preserve"> </w:t>
      </w:r>
      <w:r>
        <w:rPr>
          <w:color w:val="76923B"/>
          <w:sz w:val="20"/>
        </w:rPr>
        <w:t>implication</w:t>
      </w:r>
      <w:r>
        <w:rPr>
          <w:color w:val="76923B"/>
          <w:spacing w:val="-3"/>
          <w:sz w:val="20"/>
        </w:rPr>
        <w:t xml:space="preserve"> </w:t>
      </w:r>
      <w:r>
        <w:rPr>
          <w:color w:val="76923B"/>
          <w:sz w:val="20"/>
        </w:rPr>
        <w:t>dans</w:t>
      </w:r>
      <w:r>
        <w:rPr>
          <w:color w:val="76923B"/>
          <w:spacing w:val="-4"/>
          <w:sz w:val="20"/>
        </w:rPr>
        <w:t xml:space="preserve"> </w:t>
      </w:r>
      <w:r>
        <w:rPr>
          <w:color w:val="76923B"/>
          <w:sz w:val="20"/>
        </w:rPr>
        <w:t>le</w:t>
      </w:r>
      <w:r>
        <w:rPr>
          <w:color w:val="76923B"/>
          <w:spacing w:val="-4"/>
          <w:sz w:val="20"/>
        </w:rPr>
        <w:t xml:space="preserve"> </w:t>
      </w:r>
      <w:r>
        <w:rPr>
          <w:color w:val="76923B"/>
          <w:sz w:val="20"/>
        </w:rPr>
        <w:t>travail,</w:t>
      </w:r>
      <w:r>
        <w:rPr>
          <w:color w:val="76923B"/>
          <w:spacing w:val="-5"/>
          <w:sz w:val="20"/>
        </w:rPr>
        <w:t xml:space="preserve"> </w:t>
      </w:r>
      <w:r>
        <w:rPr>
          <w:color w:val="76923B"/>
          <w:sz w:val="20"/>
        </w:rPr>
        <w:t>bon</w:t>
      </w:r>
      <w:r>
        <w:rPr>
          <w:color w:val="76923B"/>
          <w:spacing w:val="-2"/>
          <w:sz w:val="20"/>
        </w:rPr>
        <w:t xml:space="preserve"> </w:t>
      </w:r>
      <w:r>
        <w:rPr>
          <w:color w:val="76923B"/>
          <w:sz w:val="20"/>
        </w:rPr>
        <w:t>sens,</w:t>
      </w:r>
      <w:r>
        <w:rPr>
          <w:color w:val="76923B"/>
          <w:spacing w:val="-47"/>
          <w:sz w:val="20"/>
        </w:rPr>
        <w:t xml:space="preserve"> </w:t>
      </w:r>
      <w:r>
        <w:rPr>
          <w:color w:val="76923B"/>
          <w:sz w:val="20"/>
        </w:rPr>
        <w:t>curi</w:t>
      </w:r>
      <w:r w:rsidR="00D35036">
        <w:rPr>
          <w:color w:val="76923B"/>
          <w:sz w:val="20"/>
        </w:rPr>
        <w:t>osité</w:t>
      </w:r>
      <w:r w:rsidR="00013E6D">
        <w:rPr>
          <w:color w:val="76923B"/>
          <w:sz w:val="20"/>
        </w:rPr>
        <w:t xml:space="preserve">, </w:t>
      </w:r>
      <w:r>
        <w:rPr>
          <w:color w:val="76923B"/>
          <w:sz w:val="20"/>
        </w:rPr>
        <w:t>savoir-faire</w:t>
      </w:r>
      <w:r w:rsidR="00013E6D">
        <w:rPr>
          <w:color w:val="76923B"/>
          <w:sz w:val="20"/>
        </w:rPr>
        <w:t xml:space="preserve"> et savoir-être</w:t>
      </w:r>
    </w:p>
    <w:p w14:paraId="1DD25616" w14:textId="77777777" w:rsidR="000E482A" w:rsidRDefault="000E482A">
      <w:pPr>
        <w:pStyle w:val="Corpsdetexte"/>
        <w:spacing w:before="10"/>
        <w:rPr>
          <w:sz w:val="18"/>
        </w:rPr>
      </w:pPr>
    </w:p>
    <w:p w14:paraId="293D3E12" w14:textId="77777777" w:rsidR="000E482A" w:rsidRDefault="00B46E20">
      <w:pPr>
        <w:ind w:left="104"/>
        <w:rPr>
          <w:b/>
          <w:sz w:val="19"/>
        </w:rPr>
      </w:pPr>
      <w:r>
        <w:rPr>
          <w:b/>
          <w:color w:val="76923B"/>
          <w:w w:val="105"/>
          <w:sz w:val="19"/>
        </w:rPr>
        <w:t>LANGUES</w:t>
      </w:r>
    </w:p>
    <w:p w14:paraId="2D830C3C" w14:textId="77777777" w:rsidR="000E482A" w:rsidRDefault="000E482A">
      <w:pPr>
        <w:pStyle w:val="Corpsdetexte"/>
        <w:rPr>
          <w:b/>
        </w:rPr>
      </w:pPr>
    </w:p>
    <w:p w14:paraId="17792F85" w14:textId="77777777" w:rsidR="000E482A" w:rsidRDefault="00B46E20">
      <w:pPr>
        <w:tabs>
          <w:tab w:val="left" w:pos="2550"/>
        </w:tabs>
        <w:ind w:left="104"/>
        <w:rPr>
          <w:sz w:val="20"/>
        </w:rPr>
      </w:pPr>
      <w:r>
        <w:rPr>
          <w:color w:val="76923B"/>
          <w:sz w:val="20"/>
        </w:rPr>
        <w:t>Français</w:t>
      </w:r>
      <w:r>
        <w:rPr>
          <w:color w:val="76923B"/>
          <w:sz w:val="20"/>
        </w:rPr>
        <w:tab/>
        <w:t>*****</w:t>
      </w:r>
    </w:p>
    <w:p w14:paraId="1F20AD00" w14:textId="77777777" w:rsidR="000E482A" w:rsidRDefault="00B46E20">
      <w:pPr>
        <w:tabs>
          <w:tab w:val="left" w:pos="2627"/>
        </w:tabs>
        <w:spacing w:before="1"/>
        <w:ind w:left="104"/>
        <w:rPr>
          <w:sz w:val="20"/>
        </w:rPr>
      </w:pPr>
      <w:r>
        <w:rPr>
          <w:color w:val="76923B"/>
          <w:sz w:val="20"/>
        </w:rPr>
        <w:t>Anglais</w:t>
      </w:r>
      <w:r>
        <w:rPr>
          <w:color w:val="76923B"/>
          <w:sz w:val="20"/>
        </w:rPr>
        <w:tab/>
        <w:t>****</w:t>
      </w:r>
    </w:p>
    <w:p w14:paraId="4399AEDE" w14:textId="77777777" w:rsidR="000E482A" w:rsidRDefault="000E482A">
      <w:pPr>
        <w:pStyle w:val="Corpsdetexte"/>
        <w:rPr>
          <w:sz w:val="29"/>
        </w:rPr>
      </w:pPr>
    </w:p>
    <w:p w14:paraId="79D65AA1" w14:textId="77777777" w:rsidR="000E482A" w:rsidRDefault="00B46E20">
      <w:pPr>
        <w:ind w:left="104"/>
        <w:rPr>
          <w:b/>
          <w:sz w:val="20"/>
        </w:rPr>
      </w:pPr>
      <w:r>
        <w:rPr>
          <w:b/>
          <w:color w:val="76923B"/>
          <w:w w:val="110"/>
          <w:sz w:val="20"/>
        </w:rPr>
        <w:t>Permis</w:t>
      </w:r>
      <w:r>
        <w:rPr>
          <w:b/>
          <w:color w:val="76923B"/>
          <w:spacing w:val="-2"/>
          <w:w w:val="110"/>
          <w:sz w:val="20"/>
        </w:rPr>
        <w:t xml:space="preserve"> </w:t>
      </w:r>
      <w:r>
        <w:rPr>
          <w:b/>
          <w:color w:val="76923B"/>
          <w:w w:val="110"/>
          <w:sz w:val="20"/>
        </w:rPr>
        <w:t>B</w:t>
      </w:r>
      <w:r>
        <w:rPr>
          <w:b/>
          <w:color w:val="76923B"/>
          <w:spacing w:val="-3"/>
          <w:w w:val="110"/>
          <w:sz w:val="20"/>
        </w:rPr>
        <w:t xml:space="preserve"> </w:t>
      </w:r>
      <w:r>
        <w:rPr>
          <w:b/>
          <w:color w:val="76923B"/>
          <w:w w:val="110"/>
          <w:sz w:val="20"/>
        </w:rPr>
        <w:t>et</w:t>
      </w:r>
      <w:r>
        <w:rPr>
          <w:b/>
          <w:color w:val="76923B"/>
          <w:spacing w:val="-5"/>
          <w:w w:val="110"/>
          <w:sz w:val="20"/>
        </w:rPr>
        <w:t xml:space="preserve"> </w:t>
      </w:r>
      <w:r>
        <w:rPr>
          <w:b/>
          <w:color w:val="76923B"/>
          <w:w w:val="110"/>
          <w:sz w:val="20"/>
        </w:rPr>
        <w:t>véhicule</w:t>
      </w:r>
    </w:p>
    <w:p w14:paraId="2F5FC67B" w14:textId="77777777" w:rsidR="000E482A" w:rsidRDefault="000E482A">
      <w:pPr>
        <w:pStyle w:val="Corpsdetexte"/>
        <w:rPr>
          <w:b/>
          <w:sz w:val="22"/>
        </w:rPr>
      </w:pPr>
    </w:p>
    <w:p w14:paraId="084E170E" w14:textId="77777777" w:rsidR="000E482A" w:rsidRDefault="00B46E20">
      <w:pPr>
        <w:spacing w:before="196"/>
        <w:ind w:left="104"/>
        <w:rPr>
          <w:b/>
          <w:sz w:val="19"/>
        </w:rPr>
      </w:pPr>
      <w:r>
        <w:rPr>
          <w:b/>
          <w:color w:val="76923B"/>
          <w:sz w:val="19"/>
        </w:rPr>
        <w:t>LOISIRS</w:t>
      </w:r>
    </w:p>
    <w:p w14:paraId="36D73AAB" w14:textId="77777777" w:rsidR="000E482A" w:rsidRDefault="000E482A">
      <w:pPr>
        <w:pStyle w:val="Corpsdetexte"/>
        <w:rPr>
          <w:b/>
        </w:rPr>
      </w:pPr>
    </w:p>
    <w:p w14:paraId="79F29001" w14:textId="77777777" w:rsidR="000E482A" w:rsidRDefault="00B46E20">
      <w:pPr>
        <w:spacing w:before="1"/>
        <w:ind w:left="104" w:right="625"/>
        <w:rPr>
          <w:sz w:val="20"/>
        </w:rPr>
      </w:pPr>
      <w:r>
        <w:rPr>
          <w:color w:val="76923B"/>
          <w:sz w:val="20"/>
        </w:rPr>
        <w:t>Ski de fond, snowboard, randonnée,</w:t>
      </w:r>
      <w:r>
        <w:rPr>
          <w:color w:val="76923B"/>
          <w:spacing w:val="1"/>
          <w:sz w:val="20"/>
        </w:rPr>
        <w:t xml:space="preserve"> </w:t>
      </w:r>
      <w:r>
        <w:rPr>
          <w:color w:val="76923B"/>
          <w:sz w:val="20"/>
        </w:rPr>
        <w:t>escalade,</w:t>
      </w:r>
      <w:r>
        <w:rPr>
          <w:color w:val="76923B"/>
          <w:spacing w:val="-2"/>
          <w:sz w:val="20"/>
        </w:rPr>
        <w:t xml:space="preserve"> </w:t>
      </w:r>
      <w:r>
        <w:rPr>
          <w:color w:val="76923B"/>
          <w:sz w:val="20"/>
        </w:rPr>
        <w:t>yoga</w:t>
      </w:r>
    </w:p>
    <w:p w14:paraId="698B670E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23FD651F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4B1D125B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3555FA76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3E764CB2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5B691B9C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6A550C6E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5BCAD337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0F15DD78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54DDFB11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62F59709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02B028A3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3B13AC10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7CBCBA27" w14:textId="77777777" w:rsidR="00DB69AD" w:rsidRDefault="00DB69AD">
      <w:pPr>
        <w:pStyle w:val="Titre1"/>
        <w:spacing w:before="91"/>
        <w:ind w:left="217"/>
        <w:rPr>
          <w:color w:val="76923B"/>
          <w:w w:val="105"/>
        </w:rPr>
      </w:pPr>
    </w:p>
    <w:p w14:paraId="64156714" w14:textId="77777777" w:rsidR="00BB616F" w:rsidRDefault="004B0449" w:rsidP="004B0449">
      <w:pPr>
        <w:pStyle w:val="Titre1"/>
        <w:ind w:left="0"/>
        <w:rPr>
          <w:color w:val="76923B"/>
          <w:w w:val="105"/>
        </w:rPr>
      </w:pPr>
      <w:r>
        <w:rPr>
          <w:color w:val="76923B"/>
          <w:w w:val="105"/>
        </w:rPr>
        <w:t xml:space="preserve">   </w:t>
      </w:r>
    </w:p>
    <w:p w14:paraId="1E6946A2" w14:textId="77777777" w:rsidR="00BB616F" w:rsidRDefault="00BB616F" w:rsidP="004B0449">
      <w:pPr>
        <w:pStyle w:val="Titre1"/>
        <w:ind w:left="0"/>
        <w:rPr>
          <w:color w:val="76923B"/>
          <w:w w:val="105"/>
        </w:rPr>
      </w:pPr>
    </w:p>
    <w:p w14:paraId="4C865BCF" w14:textId="77777777" w:rsidR="00BB616F" w:rsidRDefault="00BB616F" w:rsidP="004B0449">
      <w:pPr>
        <w:pStyle w:val="Titre1"/>
        <w:ind w:left="0"/>
        <w:rPr>
          <w:color w:val="76923B"/>
          <w:w w:val="105"/>
        </w:rPr>
      </w:pPr>
    </w:p>
    <w:p w14:paraId="2B8AC75D" w14:textId="77777777" w:rsidR="00BB616F" w:rsidRDefault="00BB616F" w:rsidP="004B0449">
      <w:pPr>
        <w:pStyle w:val="Titre1"/>
        <w:ind w:left="0"/>
        <w:rPr>
          <w:color w:val="76923B"/>
          <w:w w:val="105"/>
        </w:rPr>
      </w:pPr>
    </w:p>
    <w:p w14:paraId="087513E2" w14:textId="77777777" w:rsidR="00BB616F" w:rsidRDefault="00BB616F" w:rsidP="004B0449">
      <w:pPr>
        <w:pStyle w:val="Titre1"/>
        <w:ind w:left="0"/>
        <w:rPr>
          <w:color w:val="76923B"/>
          <w:w w:val="105"/>
        </w:rPr>
      </w:pPr>
    </w:p>
    <w:p w14:paraId="244A3A28" w14:textId="77777777" w:rsidR="00BB616F" w:rsidRDefault="00BB616F" w:rsidP="004B0449">
      <w:pPr>
        <w:pStyle w:val="Titre1"/>
        <w:ind w:left="0"/>
        <w:rPr>
          <w:color w:val="76923B"/>
          <w:w w:val="105"/>
        </w:rPr>
      </w:pPr>
    </w:p>
    <w:p w14:paraId="20DE18DC" w14:textId="0EC1A61B" w:rsidR="006B0F7D" w:rsidRDefault="00BB616F" w:rsidP="004B0449">
      <w:pPr>
        <w:pStyle w:val="Titre1"/>
        <w:ind w:left="0"/>
        <w:rPr>
          <w:color w:val="76923B"/>
          <w:sz w:val="18"/>
          <w:szCs w:val="18"/>
        </w:rPr>
      </w:pPr>
      <w:r>
        <w:rPr>
          <w:color w:val="76923B"/>
          <w:w w:val="105"/>
        </w:rPr>
        <w:t xml:space="preserve">    </w:t>
      </w:r>
      <w:r w:rsidR="006B0F7D" w:rsidRPr="00A17390">
        <w:rPr>
          <w:color w:val="76923B"/>
          <w:sz w:val="18"/>
          <w:szCs w:val="18"/>
        </w:rPr>
        <w:t>COMPETENCE</w:t>
      </w:r>
      <w:r w:rsidR="00CD7EA2">
        <w:rPr>
          <w:color w:val="76923B"/>
          <w:sz w:val="18"/>
          <w:szCs w:val="18"/>
        </w:rPr>
        <w:t>S</w:t>
      </w:r>
    </w:p>
    <w:p w14:paraId="036C6C51" w14:textId="77777777" w:rsidR="00CD7EA2" w:rsidRDefault="00CD7EA2" w:rsidP="006B0F7D">
      <w:pPr>
        <w:pStyle w:val="Titre1"/>
        <w:rPr>
          <w:color w:val="76923B"/>
          <w:sz w:val="18"/>
          <w:szCs w:val="18"/>
        </w:rPr>
      </w:pPr>
    </w:p>
    <w:p w14:paraId="71842256" w14:textId="77777777" w:rsidR="0000603D" w:rsidRDefault="006B0F7D" w:rsidP="00CD7EA2">
      <w:pPr>
        <w:pStyle w:val="Titre1"/>
        <w:numPr>
          <w:ilvl w:val="0"/>
          <w:numId w:val="9"/>
        </w:numPr>
        <w:rPr>
          <w:b w:val="0"/>
          <w:bCs w:val="0"/>
          <w:sz w:val="18"/>
          <w:szCs w:val="18"/>
        </w:rPr>
      </w:pPr>
      <w:r w:rsidRPr="00643FD2">
        <w:rPr>
          <w:sz w:val="18"/>
          <w:szCs w:val="18"/>
        </w:rPr>
        <w:t>C</w:t>
      </w:r>
      <w:r w:rsidR="000E7B6A">
        <w:rPr>
          <w:sz w:val="18"/>
          <w:szCs w:val="18"/>
        </w:rPr>
        <w:t xml:space="preserve">oordinatrice </w:t>
      </w:r>
      <w:r w:rsidRPr="00643FD2">
        <w:rPr>
          <w:sz w:val="18"/>
          <w:szCs w:val="18"/>
        </w:rPr>
        <w:t>de projet</w:t>
      </w:r>
      <w:r w:rsidRPr="00CB7860">
        <w:rPr>
          <w:b w:val="0"/>
          <w:bCs w:val="0"/>
          <w:sz w:val="18"/>
          <w:szCs w:val="18"/>
        </w:rPr>
        <w:t> :</w:t>
      </w:r>
      <w:r>
        <w:rPr>
          <w:b w:val="0"/>
          <w:bCs w:val="0"/>
          <w:sz w:val="18"/>
          <w:szCs w:val="18"/>
        </w:rPr>
        <w:t xml:space="preserve"> </w:t>
      </w:r>
    </w:p>
    <w:p w14:paraId="75261EF2" w14:textId="77777777" w:rsidR="006B0F7D" w:rsidRPr="00643FD2" w:rsidRDefault="006B0F7D" w:rsidP="00643FD2">
      <w:pPr>
        <w:pStyle w:val="Titre1"/>
        <w:ind w:left="200"/>
        <w:rPr>
          <w:b w:val="0"/>
          <w:bCs w:val="0"/>
          <w:iCs/>
          <w:w w:val="112"/>
          <w:sz w:val="18"/>
          <w:szCs w:val="18"/>
        </w:rPr>
      </w:pPr>
      <w:r w:rsidRPr="00CB7860">
        <w:rPr>
          <w:b w:val="0"/>
          <w:bCs w:val="0"/>
          <w:iCs/>
          <w:w w:val="109"/>
          <w:sz w:val="18"/>
          <w:szCs w:val="18"/>
        </w:rPr>
        <w:t>R</w:t>
      </w:r>
      <w:r w:rsidRPr="00CB7860">
        <w:rPr>
          <w:b w:val="0"/>
          <w:bCs w:val="0"/>
          <w:iCs/>
          <w:spacing w:val="-1"/>
          <w:w w:val="109"/>
          <w:sz w:val="18"/>
          <w:szCs w:val="18"/>
        </w:rPr>
        <w:t>e</w:t>
      </w:r>
      <w:r w:rsidRPr="00CB7860">
        <w:rPr>
          <w:b w:val="0"/>
          <w:bCs w:val="0"/>
          <w:iCs/>
          <w:spacing w:val="-3"/>
          <w:w w:val="99"/>
          <w:sz w:val="18"/>
          <w:szCs w:val="18"/>
        </w:rPr>
        <w:t>c</w:t>
      </w:r>
      <w:r w:rsidRPr="00CB7860">
        <w:rPr>
          <w:b w:val="0"/>
          <w:bCs w:val="0"/>
          <w:iCs/>
          <w:spacing w:val="2"/>
          <w:w w:val="121"/>
          <w:sz w:val="18"/>
          <w:szCs w:val="18"/>
        </w:rPr>
        <w:t>h</w:t>
      </w:r>
      <w:r w:rsidRPr="00CB7860">
        <w:rPr>
          <w:b w:val="0"/>
          <w:bCs w:val="0"/>
          <w:iCs/>
          <w:spacing w:val="-4"/>
          <w:w w:val="112"/>
          <w:sz w:val="18"/>
          <w:szCs w:val="18"/>
        </w:rPr>
        <w:t>e</w:t>
      </w:r>
      <w:r w:rsidRPr="00CB7860">
        <w:rPr>
          <w:b w:val="0"/>
          <w:bCs w:val="0"/>
          <w:iCs/>
          <w:spacing w:val="-1"/>
          <w:w w:val="134"/>
          <w:sz w:val="18"/>
          <w:szCs w:val="18"/>
        </w:rPr>
        <w:t>r</w:t>
      </w:r>
      <w:r w:rsidRPr="00CB7860">
        <w:rPr>
          <w:b w:val="0"/>
          <w:bCs w:val="0"/>
          <w:iCs/>
          <w:spacing w:val="-3"/>
          <w:w w:val="99"/>
          <w:sz w:val="18"/>
          <w:szCs w:val="18"/>
        </w:rPr>
        <w:t>c</w:t>
      </w:r>
      <w:r w:rsidRPr="00CB7860">
        <w:rPr>
          <w:b w:val="0"/>
          <w:bCs w:val="0"/>
          <w:iCs/>
          <w:spacing w:val="2"/>
          <w:w w:val="121"/>
          <w:sz w:val="18"/>
          <w:szCs w:val="18"/>
        </w:rPr>
        <w:t>h</w:t>
      </w:r>
      <w:r w:rsidRPr="00CB7860">
        <w:rPr>
          <w:b w:val="0"/>
          <w:bCs w:val="0"/>
          <w:iCs/>
          <w:w w:val="112"/>
          <w:sz w:val="18"/>
          <w:szCs w:val="18"/>
        </w:rPr>
        <w:t>e</w:t>
      </w:r>
      <w:r w:rsidRPr="00CB7860">
        <w:rPr>
          <w:b w:val="0"/>
          <w:bCs w:val="0"/>
          <w:iCs/>
          <w:spacing w:val="-1"/>
          <w:sz w:val="18"/>
          <w:szCs w:val="18"/>
        </w:rPr>
        <w:t xml:space="preserve"> </w:t>
      </w:r>
      <w:r w:rsidRPr="00CB7860">
        <w:rPr>
          <w:b w:val="0"/>
          <w:bCs w:val="0"/>
          <w:iCs/>
          <w:w w:val="115"/>
          <w:sz w:val="18"/>
          <w:szCs w:val="18"/>
        </w:rPr>
        <w:t>d</w:t>
      </w:r>
      <w:r w:rsidRPr="00CB7860">
        <w:rPr>
          <w:b w:val="0"/>
          <w:bCs w:val="0"/>
          <w:iCs/>
          <w:spacing w:val="-2"/>
          <w:w w:val="59"/>
          <w:sz w:val="18"/>
          <w:szCs w:val="18"/>
        </w:rPr>
        <w:t>’</w:t>
      </w:r>
      <w:r w:rsidRPr="00CB7860">
        <w:rPr>
          <w:b w:val="0"/>
          <w:bCs w:val="0"/>
          <w:iCs/>
          <w:spacing w:val="-1"/>
          <w:w w:val="124"/>
          <w:sz w:val="18"/>
          <w:szCs w:val="18"/>
        </w:rPr>
        <w:t>a</w:t>
      </w:r>
      <w:r w:rsidRPr="00CB7860">
        <w:rPr>
          <w:b w:val="0"/>
          <w:bCs w:val="0"/>
          <w:iCs/>
          <w:spacing w:val="-1"/>
          <w:w w:val="134"/>
          <w:sz w:val="18"/>
          <w:szCs w:val="18"/>
        </w:rPr>
        <w:t>r</w:t>
      </w:r>
      <w:r w:rsidRPr="00CB7860">
        <w:rPr>
          <w:b w:val="0"/>
          <w:bCs w:val="0"/>
          <w:iCs/>
          <w:w w:val="140"/>
          <w:sz w:val="18"/>
          <w:szCs w:val="18"/>
        </w:rPr>
        <w:t>t</w:t>
      </w:r>
      <w:r w:rsidRPr="00CB7860">
        <w:rPr>
          <w:b w:val="0"/>
          <w:bCs w:val="0"/>
          <w:iCs/>
          <w:w w:val="112"/>
          <w:sz w:val="18"/>
          <w:szCs w:val="18"/>
        </w:rPr>
        <w:t>i</w:t>
      </w:r>
      <w:r w:rsidRPr="00CB7860">
        <w:rPr>
          <w:b w:val="0"/>
          <w:bCs w:val="0"/>
          <w:iCs/>
          <w:spacing w:val="-2"/>
          <w:w w:val="118"/>
          <w:sz w:val="18"/>
          <w:szCs w:val="18"/>
        </w:rPr>
        <w:t>s</w:t>
      </w:r>
      <w:r w:rsidRPr="00CB7860">
        <w:rPr>
          <w:b w:val="0"/>
          <w:bCs w:val="0"/>
          <w:iCs/>
          <w:spacing w:val="-1"/>
          <w:w w:val="124"/>
          <w:sz w:val="18"/>
          <w:szCs w:val="18"/>
        </w:rPr>
        <w:t>a</w:t>
      </w:r>
      <w:r w:rsidRPr="00CB7860">
        <w:rPr>
          <w:b w:val="0"/>
          <w:bCs w:val="0"/>
          <w:iCs/>
          <w:spacing w:val="-1"/>
          <w:w w:val="121"/>
          <w:sz w:val="18"/>
          <w:szCs w:val="18"/>
        </w:rPr>
        <w:t>n</w:t>
      </w:r>
      <w:r w:rsidRPr="00CB7860">
        <w:rPr>
          <w:b w:val="0"/>
          <w:bCs w:val="0"/>
          <w:iCs/>
          <w:spacing w:val="-2"/>
          <w:w w:val="118"/>
          <w:sz w:val="18"/>
          <w:szCs w:val="18"/>
        </w:rPr>
        <w:t>s</w:t>
      </w:r>
      <w:r w:rsidRPr="00CB7860">
        <w:rPr>
          <w:b w:val="0"/>
          <w:bCs w:val="0"/>
          <w:iCs/>
          <w:w w:val="109"/>
          <w:sz w:val="18"/>
          <w:szCs w:val="18"/>
        </w:rPr>
        <w:t>,</w:t>
      </w:r>
      <w:r w:rsidRPr="00CB7860">
        <w:rPr>
          <w:b w:val="0"/>
          <w:bCs w:val="0"/>
          <w:iCs/>
          <w:spacing w:val="-16"/>
          <w:sz w:val="18"/>
          <w:szCs w:val="18"/>
        </w:rPr>
        <w:t xml:space="preserve"> </w:t>
      </w:r>
      <w:r w:rsidRPr="00CB7860">
        <w:rPr>
          <w:b w:val="0"/>
          <w:bCs w:val="0"/>
          <w:iCs/>
          <w:spacing w:val="-2"/>
          <w:w w:val="115"/>
          <w:sz w:val="18"/>
          <w:szCs w:val="18"/>
        </w:rPr>
        <w:t>d</w:t>
      </w:r>
      <w:r w:rsidRPr="00CB7860">
        <w:rPr>
          <w:b w:val="0"/>
          <w:bCs w:val="0"/>
          <w:iCs/>
          <w:spacing w:val="-1"/>
          <w:w w:val="112"/>
          <w:sz w:val="18"/>
          <w:szCs w:val="18"/>
        </w:rPr>
        <w:t>em</w:t>
      </w:r>
      <w:r w:rsidRPr="00CB7860">
        <w:rPr>
          <w:b w:val="0"/>
          <w:bCs w:val="0"/>
          <w:iCs/>
          <w:spacing w:val="1"/>
          <w:w w:val="124"/>
          <w:sz w:val="18"/>
          <w:szCs w:val="18"/>
        </w:rPr>
        <w:t>a</w:t>
      </w:r>
      <w:r w:rsidRPr="00CB7860">
        <w:rPr>
          <w:b w:val="0"/>
          <w:bCs w:val="0"/>
          <w:iCs/>
          <w:spacing w:val="-1"/>
          <w:w w:val="121"/>
          <w:sz w:val="18"/>
          <w:szCs w:val="18"/>
        </w:rPr>
        <w:t>n</w:t>
      </w:r>
      <w:r w:rsidRPr="00CB7860">
        <w:rPr>
          <w:b w:val="0"/>
          <w:bCs w:val="0"/>
          <w:iCs/>
          <w:spacing w:val="-2"/>
          <w:w w:val="115"/>
          <w:sz w:val="18"/>
          <w:szCs w:val="18"/>
        </w:rPr>
        <w:t>d</w:t>
      </w:r>
      <w:r w:rsidRPr="00CB7860">
        <w:rPr>
          <w:b w:val="0"/>
          <w:bCs w:val="0"/>
          <w:iCs/>
          <w:w w:val="112"/>
          <w:sz w:val="18"/>
          <w:szCs w:val="18"/>
        </w:rPr>
        <w:t>e</w:t>
      </w:r>
      <w:r w:rsidRPr="00CB7860">
        <w:rPr>
          <w:b w:val="0"/>
          <w:bCs w:val="0"/>
          <w:iCs/>
          <w:spacing w:val="-1"/>
          <w:sz w:val="18"/>
          <w:szCs w:val="18"/>
        </w:rPr>
        <w:t xml:space="preserve"> </w:t>
      </w:r>
      <w:r w:rsidRPr="00CB7860">
        <w:rPr>
          <w:b w:val="0"/>
          <w:bCs w:val="0"/>
          <w:iCs/>
          <w:w w:val="115"/>
          <w:sz w:val="18"/>
          <w:szCs w:val="18"/>
        </w:rPr>
        <w:t>d</w:t>
      </w:r>
      <w:r w:rsidRPr="00CB7860">
        <w:rPr>
          <w:b w:val="0"/>
          <w:bCs w:val="0"/>
          <w:iCs/>
          <w:w w:val="112"/>
          <w:sz w:val="18"/>
          <w:szCs w:val="18"/>
        </w:rPr>
        <w:t>e</w:t>
      </w:r>
      <w:r w:rsidRPr="00CB7860">
        <w:rPr>
          <w:b w:val="0"/>
          <w:bCs w:val="0"/>
          <w:iCs/>
          <w:spacing w:val="-1"/>
          <w:sz w:val="18"/>
          <w:szCs w:val="18"/>
        </w:rPr>
        <w:t xml:space="preserve"> </w:t>
      </w:r>
      <w:r w:rsidRPr="00CB7860">
        <w:rPr>
          <w:b w:val="0"/>
          <w:bCs w:val="0"/>
          <w:iCs/>
          <w:w w:val="115"/>
          <w:sz w:val="18"/>
          <w:szCs w:val="18"/>
        </w:rPr>
        <w:t>d</w:t>
      </w:r>
      <w:r w:rsidRPr="00CB7860">
        <w:rPr>
          <w:b w:val="0"/>
          <w:bCs w:val="0"/>
          <w:iCs/>
          <w:spacing w:val="-2"/>
          <w:w w:val="112"/>
          <w:sz w:val="18"/>
          <w:szCs w:val="18"/>
        </w:rPr>
        <w:t>e</w:t>
      </w:r>
      <w:r w:rsidRPr="00CB7860">
        <w:rPr>
          <w:b w:val="0"/>
          <w:bCs w:val="0"/>
          <w:iCs/>
          <w:spacing w:val="-4"/>
          <w:w w:val="106"/>
          <w:sz w:val="18"/>
          <w:szCs w:val="18"/>
        </w:rPr>
        <w:t>v</w:t>
      </w:r>
      <w:r w:rsidRPr="00CB7860">
        <w:rPr>
          <w:b w:val="0"/>
          <w:bCs w:val="0"/>
          <w:iCs/>
          <w:w w:val="112"/>
          <w:sz w:val="18"/>
          <w:szCs w:val="18"/>
        </w:rPr>
        <w:t>i</w:t>
      </w:r>
      <w:r w:rsidRPr="00CB7860">
        <w:rPr>
          <w:b w:val="0"/>
          <w:bCs w:val="0"/>
          <w:iCs/>
          <w:spacing w:val="-2"/>
          <w:w w:val="118"/>
          <w:sz w:val="18"/>
          <w:szCs w:val="18"/>
        </w:rPr>
        <w:t>s</w:t>
      </w:r>
      <w:r w:rsidR="00C359C7">
        <w:rPr>
          <w:b w:val="0"/>
          <w:bCs w:val="0"/>
          <w:iCs/>
          <w:w w:val="109"/>
          <w:sz w:val="18"/>
          <w:szCs w:val="18"/>
        </w:rPr>
        <w:t xml:space="preserve"> selon le cahier des charges, </w:t>
      </w:r>
      <w:r w:rsidR="00643FD2">
        <w:rPr>
          <w:b w:val="0"/>
          <w:bCs w:val="0"/>
          <w:iCs/>
          <w:spacing w:val="1"/>
          <w:sz w:val="18"/>
          <w:szCs w:val="18"/>
        </w:rPr>
        <w:t xml:space="preserve">étude et contrôle des devis, </w:t>
      </w:r>
      <w:r w:rsidRPr="00CB7860">
        <w:rPr>
          <w:b w:val="0"/>
          <w:bCs w:val="0"/>
          <w:iCs/>
          <w:spacing w:val="-2"/>
          <w:w w:val="118"/>
          <w:sz w:val="18"/>
          <w:szCs w:val="18"/>
        </w:rPr>
        <w:t>s</w:t>
      </w:r>
      <w:r w:rsidRPr="00CB7860">
        <w:rPr>
          <w:b w:val="0"/>
          <w:bCs w:val="0"/>
          <w:iCs/>
          <w:spacing w:val="-1"/>
          <w:w w:val="121"/>
          <w:sz w:val="18"/>
          <w:szCs w:val="18"/>
        </w:rPr>
        <w:t>u</w:t>
      </w:r>
      <w:r w:rsidRPr="00CB7860">
        <w:rPr>
          <w:b w:val="0"/>
          <w:bCs w:val="0"/>
          <w:iCs/>
          <w:w w:val="112"/>
          <w:sz w:val="18"/>
          <w:szCs w:val="18"/>
        </w:rPr>
        <w:t>i</w:t>
      </w:r>
      <w:r w:rsidRPr="00CB7860">
        <w:rPr>
          <w:b w:val="0"/>
          <w:bCs w:val="0"/>
          <w:iCs/>
          <w:spacing w:val="-1"/>
          <w:w w:val="106"/>
          <w:sz w:val="18"/>
          <w:szCs w:val="18"/>
        </w:rPr>
        <w:t>v</w:t>
      </w:r>
      <w:r w:rsidRPr="00CB7860">
        <w:rPr>
          <w:b w:val="0"/>
          <w:bCs w:val="0"/>
          <w:iCs/>
          <w:w w:val="112"/>
          <w:sz w:val="18"/>
          <w:szCs w:val="18"/>
        </w:rPr>
        <w:t>i</w:t>
      </w:r>
      <w:r w:rsidRPr="00CB7860">
        <w:rPr>
          <w:b w:val="0"/>
          <w:bCs w:val="0"/>
          <w:iCs/>
          <w:spacing w:val="1"/>
          <w:sz w:val="18"/>
          <w:szCs w:val="18"/>
        </w:rPr>
        <w:t xml:space="preserve"> </w:t>
      </w:r>
      <w:r w:rsidRPr="00CB7860">
        <w:rPr>
          <w:b w:val="0"/>
          <w:bCs w:val="0"/>
          <w:iCs/>
          <w:spacing w:val="-2"/>
          <w:w w:val="115"/>
          <w:sz w:val="18"/>
          <w:szCs w:val="18"/>
        </w:rPr>
        <w:t>d</w:t>
      </w:r>
      <w:r w:rsidRPr="00CB7860">
        <w:rPr>
          <w:b w:val="0"/>
          <w:bCs w:val="0"/>
          <w:iCs/>
          <w:spacing w:val="1"/>
          <w:w w:val="112"/>
          <w:sz w:val="18"/>
          <w:szCs w:val="18"/>
        </w:rPr>
        <w:t>e</w:t>
      </w:r>
      <w:r w:rsidRPr="00CB7860">
        <w:rPr>
          <w:b w:val="0"/>
          <w:bCs w:val="0"/>
          <w:iCs/>
          <w:w w:val="112"/>
          <w:sz w:val="18"/>
          <w:szCs w:val="18"/>
        </w:rPr>
        <w:t>s</w:t>
      </w:r>
      <w:r w:rsidR="00013E6D">
        <w:rPr>
          <w:b w:val="0"/>
          <w:bCs w:val="0"/>
          <w:iCs/>
          <w:spacing w:val="1"/>
          <w:sz w:val="18"/>
          <w:szCs w:val="18"/>
        </w:rPr>
        <w:t xml:space="preserve"> </w:t>
      </w:r>
      <w:r w:rsidR="00013E6D" w:rsidRPr="00CB7860">
        <w:rPr>
          <w:b w:val="0"/>
          <w:bCs w:val="0"/>
          <w:iCs/>
          <w:w w:val="140"/>
          <w:sz w:val="18"/>
          <w:szCs w:val="18"/>
        </w:rPr>
        <w:t>t</w:t>
      </w:r>
      <w:r w:rsidR="00013E6D" w:rsidRPr="00CB7860">
        <w:rPr>
          <w:b w:val="0"/>
          <w:bCs w:val="0"/>
          <w:iCs/>
          <w:spacing w:val="-1"/>
          <w:w w:val="134"/>
          <w:sz w:val="18"/>
          <w:szCs w:val="18"/>
        </w:rPr>
        <w:t>r</w:t>
      </w:r>
      <w:r w:rsidR="00013E6D" w:rsidRPr="00CB7860">
        <w:rPr>
          <w:b w:val="0"/>
          <w:bCs w:val="0"/>
          <w:iCs/>
          <w:spacing w:val="-1"/>
          <w:w w:val="124"/>
          <w:sz w:val="18"/>
          <w:szCs w:val="18"/>
        </w:rPr>
        <w:t>a</w:t>
      </w:r>
      <w:r w:rsidR="00013E6D" w:rsidRPr="00CB7860">
        <w:rPr>
          <w:b w:val="0"/>
          <w:bCs w:val="0"/>
          <w:iCs/>
          <w:spacing w:val="-3"/>
          <w:w w:val="106"/>
          <w:sz w:val="18"/>
          <w:szCs w:val="18"/>
        </w:rPr>
        <w:t>v</w:t>
      </w:r>
      <w:r w:rsidR="00013E6D" w:rsidRPr="00CB7860">
        <w:rPr>
          <w:b w:val="0"/>
          <w:bCs w:val="0"/>
          <w:iCs/>
          <w:spacing w:val="1"/>
          <w:w w:val="124"/>
          <w:sz w:val="18"/>
          <w:szCs w:val="18"/>
        </w:rPr>
        <w:t>a</w:t>
      </w:r>
      <w:r w:rsidR="00013E6D" w:rsidRPr="00CB7860">
        <w:rPr>
          <w:b w:val="0"/>
          <w:bCs w:val="0"/>
          <w:iCs/>
          <w:spacing w:val="-1"/>
          <w:w w:val="121"/>
          <w:sz w:val="18"/>
          <w:szCs w:val="18"/>
        </w:rPr>
        <w:t>u</w:t>
      </w:r>
      <w:r w:rsidR="00013E6D" w:rsidRPr="00CB7860">
        <w:rPr>
          <w:b w:val="0"/>
          <w:bCs w:val="0"/>
          <w:iCs/>
          <w:spacing w:val="-4"/>
          <w:w w:val="106"/>
          <w:sz w:val="18"/>
          <w:szCs w:val="18"/>
        </w:rPr>
        <w:t>x</w:t>
      </w:r>
      <w:r w:rsidR="00013E6D" w:rsidRPr="00CB7860">
        <w:rPr>
          <w:b w:val="0"/>
          <w:bCs w:val="0"/>
          <w:iCs/>
          <w:w w:val="109"/>
          <w:sz w:val="18"/>
          <w:szCs w:val="18"/>
        </w:rPr>
        <w:t>,</w:t>
      </w:r>
      <w:r w:rsidR="00C359C7">
        <w:rPr>
          <w:b w:val="0"/>
          <w:bCs w:val="0"/>
          <w:iCs/>
          <w:spacing w:val="1"/>
          <w:sz w:val="18"/>
          <w:szCs w:val="18"/>
        </w:rPr>
        <w:t xml:space="preserve"> </w:t>
      </w:r>
      <w:r w:rsidR="00013E6D">
        <w:rPr>
          <w:b w:val="0"/>
          <w:bCs w:val="0"/>
          <w:iCs/>
          <w:spacing w:val="1"/>
          <w:sz w:val="18"/>
          <w:szCs w:val="18"/>
        </w:rPr>
        <w:t xml:space="preserve">organisation des </w:t>
      </w:r>
      <w:r w:rsidRPr="00CB7860">
        <w:rPr>
          <w:b w:val="0"/>
          <w:bCs w:val="0"/>
          <w:iCs/>
          <w:spacing w:val="1"/>
          <w:w w:val="134"/>
          <w:sz w:val="18"/>
          <w:szCs w:val="18"/>
        </w:rPr>
        <w:t>r</w:t>
      </w:r>
      <w:r w:rsidRPr="00CB7860">
        <w:rPr>
          <w:b w:val="0"/>
          <w:bCs w:val="0"/>
          <w:iCs/>
          <w:spacing w:val="-4"/>
          <w:w w:val="112"/>
          <w:sz w:val="18"/>
          <w:szCs w:val="18"/>
        </w:rPr>
        <w:t>é</w:t>
      </w:r>
      <w:r w:rsidRPr="00CB7860">
        <w:rPr>
          <w:b w:val="0"/>
          <w:bCs w:val="0"/>
          <w:iCs/>
          <w:spacing w:val="-1"/>
          <w:w w:val="121"/>
          <w:sz w:val="18"/>
          <w:szCs w:val="18"/>
        </w:rPr>
        <w:t>un</w:t>
      </w:r>
      <w:r w:rsidRPr="00CB7860">
        <w:rPr>
          <w:b w:val="0"/>
          <w:bCs w:val="0"/>
          <w:iCs/>
          <w:w w:val="112"/>
          <w:sz w:val="18"/>
          <w:szCs w:val="18"/>
        </w:rPr>
        <w:t>i</w:t>
      </w:r>
      <w:r w:rsidRPr="00CB7860">
        <w:rPr>
          <w:b w:val="0"/>
          <w:bCs w:val="0"/>
          <w:iCs/>
          <w:spacing w:val="-2"/>
          <w:w w:val="99"/>
          <w:sz w:val="18"/>
          <w:szCs w:val="18"/>
        </w:rPr>
        <w:t>o</w:t>
      </w:r>
      <w:r w:rsidRPr="00CB7860">
        <w:rPr>
          <w:b w:val="0"/>
          <w:bCs w:val="0"/>
          <w:iCs/>
          <w:spacing w:val="2"/>
          <w:w w:val="121"/>
          <w:sz w:val="18"/>
          <w:szCs w:val="18"/>
        </w:rPr>
        <w:t>n</w:t>
      </w:r>
      <w:r w:rsidRPr="00CB7860">
        <w:rPr>
          <w:b w:val="0"/>
          <w:bCs w:val="0"/>
          <w:iCs/>
          <w:w w:val="121"/>
          <w:sz w:val="18"/>
          <w:szCs w:val="18"/>
        </w:rPr>
        <w:t>s</w:t>
      </w:r>
      <w:r w:rsidRPr="00CB7860">
        <w:rPr>
          <w:b w:val="0"/>
          <w:bCs w:val="0"/>
          <w:iCs/>
          <w:spacing w:val="1"/>
          <w:sz w:val="18"/>
          <w:szCs w:val="18"/>
        </w:rPr>
        <w:t xml:space="preserve"> </w:t>
      </w:r>
      <w:r w:rsidRPr="00CB7860">
        <w:rPr>
          <w:b w:val="0"/>
          <w:bCs w:val="0"/>
          <w:iCs/>
          <w:spacing w:val="-2"/>
          <w:w w:val="115"/>
          <w:sz w:val="18"/>
          <w:szCs w:val="18"/>
        </w:rPr>
        <w:t>d</w:t>
      </w:r>
      <w:r w:rsidRPr="00CB7860">
        <w:rPr>
          <w:b w:val="0"/>
          <w:bCs w:val="0"/>
          <w:iCs/>
          <w:w w:val="112"/>
          <w:sz w:val="18"/>
          <w:szCs w:val="18"/>
        </w:rPr>
        <w:t>e</w:t>
      </w:r>
      <w:r w:rsidR="00643FD2">
        <w:rPr>
          <w:b w:val="0"/>
          <w:bCs w:val="0"/>
          <w:iCs/>
          <w:w w:val="112"/>
          <w:sz w:val="18"/>
          <w:szCs w:val="18"/>
        </w:rPr>
        <w:t xml:space="preserve"> c</w:t>
      </w:r>
      <w:r>
        <w:rPr>
          <w:b w:val="0"/>
          <w:bCs w:val="0"/>
          <w:iCs/>
          <w:w w:val="112"/>
          <w:sz w:val="18"/>
          <w:szCs w:val="18"/>
        </w:rPr>
        <w:t>hantier avec l’architecte</w:t>
      </w:r>
      <w:r w:rsidR="00013E6D">
        <w:rPr>
          <w:b w:val="0"/>
          <w:bCs w:val="0"/>
          <w:iCs/>
          <w:w w:val="112"/>
          <w:sz w:val="18"/>
          <w:szCs w:val="18"/>
        </w:rPr>
        <w:t>.</w:t>
      </w:r>
      <w:r>
        <w:rPr>
          <w:b w:val="0"/>
          <w:bCs w:val="0"/>
          <w:iCs/>
          <w:w w:val="112"/>
          <w:sz w:val="18"/>
          <w:szCs w:val="18"/>
        </w:rPr>
        <w:t xml:space="preserve">   </w:t>
      </w:r>
    </w:p>
    <w:p w14:paraId="527E24B9" w14:textId="77777777" w:rsidR="006B0F7D" w:rsidRPr="00A17390" w:rsidRDefault="006B0F7D" w:rsidP="00CD7EA2">
      <w:pPr>
        <w:pStyle w:val="Corpsdetexte"/>
        <w:numPr>
          <w:ilvl w:val="0"/>
          <w:numId w:val="9"/>
        </w:numPr>
        <w:spacing w:before="8"/>
        <w:rPr>
          <w:sz w:val="18"/>
          <w:szCs w:val="18"/>
        </w:rPr>
      </w:pPr>
      <w:r w:rsidRPr="00643FD2">
        <w:rPr>
          <w:b/>
          <w:bCs/>
          <w:w w:val="110"/>
          <w:sz w:val="18"/>
          <w:szCs w:val="18"/>
        </w:rPr>
        <w:t>Commerciale</w:t>
      </w:r>
      <w:r w:rsidRPr="00643FD2">
        <w:rPr>
          <w:b/>
          <w:bCs/>
          <w:spacing w:val="11"/>
          <w:w w:val="110"/>
          <w:sz w:val="18"/>
          <w:szCs w:val="18"/>
        </w:rPr>
        <w:t xml:space="preserve"> </w:t>
      </w:r>
      <w:r w:rsidRPr="00643FD2">
        <w:rPr>
          <w:b/>
          <w:bCs/>
          <w:w w:val="110"/>
          <w:sz w:val="18"/>
          <w:szCs w:val="18"/>
        </w:rPr>
        <w:t>et</w:t>
      </w:r>
      <w:r w:rsidRPr="00643FD2">
        <w:rPr>
          <w:b/>
          <w:bCs/>
          <w:spacing w:val="11"/>
          <w:w w:val="110"/>
          <w:sz w:val="18"/>
          <w:szCs w:val="18"/>
        </w:rPr>
        <w:t xml:space="preserve"> </w:t>
      </w:r>
      <w:r w:rsidRPr="00643FD2">
        <w:rPr>
          <w:b/>
          <w:bCs/>
          <w:w w:val="110"/>
          <w:sz w:val="18"/>
          <w:szCs w:val="18"/>
        </w:rPr>
        <w:t>coordinatrice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:</w:t>
      </w:r>
    </w:p>
    <w:p w14:paraId="4C539BF5" w14:textId="77777777" w:rsidR="006B0F7D" w:rsidRPr="00A17390" w:rsidRDefault="006B0F7D" w:rsidP="006B0F7D">
      <w:pPr>
        <w:pStyle w:val="Corpsdetexte"/>
        <w:ind w:left="215"/>
        <w:rPr>
          <w:sz w:val="18"/>
          <w:szCs w:val="18"/>
        </w:rPr>
      </w:pPr>
      <w:r w:rsidRPr="00A17390">
        <w:rPr>
          <w:w w:val="110"/>
          <w:sz w:val="18"/>
          <w:szCs w:val="18"/>
        </w:rPr>
        <w:t>Mise</w:t>
      </w:r>
      <w:r w:rsidRPr="00A17390">
        <w:rPr>
          <w:spacing w:val="7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en</w:t>
      </w:r>
      <w:r w:rsidRPr="00A17390">
        <w:rPr>
          <w:spacing w:val="1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place</w:t>
      </w:r>
      <w:r w:rsidRPr="00A17390">
        <w:rPr>
          <w:spacing w:val="1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d’un</w:t>
      </w:r>
      <w:r w:rsidRPr="00A17390">
        <w:rPr>
          <w:spacing w:val="7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plan</w:t>
      </w:r>
      <w:r w:rsidRPr="00A17390">
        <w:rPr>
          <w:spacing w:val="1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</w:t>
      </w:r>
      <w:r w:rsidRPr="00A17390">
        <w:rPr>
          <w:spacing w:val="7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prospection</w:t>
      </w:r>
      <w:r w:rsidRPr="00A17390">
        <w:rPr>
          <w:spacing w:val="13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(déplacements</w:t>
      </w:r>
      <w:r w:rsidRPr="00A17390">
        <w:rPr>
          <w:spacing w:val="9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physiques,</w:t>
      </w:r>
      <w:r w:rsidRPr="00A17390">
        <w:rPr>
          <w:spacing w:val="1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échanges</w:t>
      </w:r>
      <w:r w:rsidRPr="00A17390">
        <w:rPr>
          <w:spacing w:val="-5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téléphoniques,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mailing...)</w:t>
      </w:r>
    </w:p>
    <w:p w14:paraId="3E92DC2C" w14:textId="77777777" w:rsidR="00B939E5" w:rsidRDefault="006B0F7D" w:rsidP="006B0F7D">
      <w:pPr>
        <w:pStyle w:val="Corpsdetexte"/>
        <w:spacing w:line="252" w:lineRule="auto"/>
        <w:ind w:left="215"/>
        <w:rPr>
          <w:w w:val="110"/>
          <w:sz w:val="18"/>
          <w:szCs w:val="18"/>
        </w:rPr>
      </w:pPr>
      <w:r w:rsidRPr="00A17390">
        <w:rPr>
          <w:w w:val="110"/>
          <w:sz w:val="18"/>
          <w:szCs w:val="18"/>
        </w:rPr>
        <w:t>Prise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réservation</w:t>
      </w:r>
      <w:r w:rsidRPr="00A17390">
        <w:rPr>
          <w:spacing w:val="9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en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ligne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ou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directement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auprès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des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clients</w:t>
      </w:r>
      <w:r w:rsidRPr="00A17390">
        <w:rPr>
          <w:spacing w:val="4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ou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des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hôtels</w:t>
      </w:r>
    </w:p>
    <w:p w14:paraId="2315597B" w14:textId="77777777" w:rsidR="00CD7EA2" w:rsidRDefault="00CD7EA2" w:rsidP="006B0F7D">
      <w:pPr>
        <w:pStyle w:val="Corpsdetexte"/>
        <w:spacing w:line="252" w:lineRule="auto"/>
        <w:ind w:left="215"/>
        <w:rPr>
          <w:w w:val="110"/>
          <w:sz w:val="18"/>
          <w:szCs w:val="18"/>
        </w:rPr>
      </w:pPr>
      <w:r>
        <w:rPr>
          <w:w w:val="110"/>
          <w:sz w:val="18"/>
          <w:szCs w:val="18"/>
        </w:rPr>
        <w:t>Coordonner les informations, lieu de rendez-vous entre le directeur technique, le client et les moniteurs.</w:t>
      </w:r>
    </w:p>
    <w:p w14:paraId="051680D4" w14:textId="77777777" w:rsidR="006B0F7D" w:rsidRPr="00A17390" w:rsidRDefault="006B0F7D" w:rsidP="006B0F7D">
      <w:pPr>
        <w:pStyle w:val="Corpsdetexte"/>
        <w:spacing w:line="252" w:lineRule="auto"/>
        <w:ind w:left="215"/>
        <w:rPr>
          <w:sz w:val="18"/>
          <w:szCs w:val="18"/>
        </w:rPr>
      </w:pPr>
      <w:r w:rsidRPr="00A17390">
        <w:rPr>
          <w:spacing w:val="-5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Administratif</w:t>
      </w:r>
      <w:r w:rsidRPr="00A17390">
        <w:rPr>
          <w:spacing w:val="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: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Prise</w:t>
      </w:r>
      <w:r w:rsidRPr="00A17390">
        <w:rPr>
          <w:spacing w:val="4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rendez-vous,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rédaction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courriers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et</w:t>
      </w:r>
      <w:r w:rsidRPr="00A17390">
        <w:rPr>
          <w:spacing w:val="7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factures,</w:t>
      </w:r>
      <w:r w:rsidRPr="00A17390">
        <w:rPr>
          <w:spacing w:val="1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transmission</w:t>
      </w:r>
      <w:r w:rsidRPr="00A17390">
        <w:rPr>
          <w:spacing w:val="1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des</w:t>
      </w:r>
      <w:r w:rsidRPr="00A17390">
        <w:rPr>
          <w:spacing w:val="3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décisions</w:t>
      </w:r>
      <w:r w:rsidR="00013E6D">
        <w:rPr>
          <w:w w:val="110"/>
          <w:sz w:val="18"/>
          <w:szCs w:val="18"/>
        </w:rPr>
        <w:t>.</w:t>
      </w:r>
    </w:p>
    <w:p w14:paraId="4B5900E2" w14:textId="77777777" w:rsidR="006B0F7D" w:rsidRPr="00A17390" w:rsidRDefault="006B0F7D" w:rsidP="00CD7EA2">
      <w:pPr>
        <w:pStyle w:val="Corpsdetexte"/>
        <w:numPr>
          <w:ilvl w:val="0"/>
          <w:numId w:val="9"/>
        </w:numPr>
        <w:rPr>
          <w:sz w:val="18"/>
          <w:szCs w:val="18"/>
        </w:rPr>
      </w:pPr>
      <w:r w:rsidRPr="00643FD2">
        <w:rPr>
          <w:b/>
          <w:bCs/>
          <w:w w:val="110"/>
          <w:sz w:val="18"/>
          <w:szCs w:val="18"/>
        </w:rPr>
        <w:t>Gestion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:</w:t>
      </w:r>
    </w:p>
    <w:p w14:paraId="3083BCF6" w14:textId="1C23742A" w:rsidR="006B0F7D" w:rsidRPr="00CD7EA2" w:rsidRDefault="006B0F7D" w:rsidP="00CD7EA2">
      <w:pPr>
        <w:pStyle w:val="Paragraphedeliste"/>
        <w:tabs>
          <w:tab w:val="left" w:pos="216"/>
        </w:tabs>
        <w:spacing w:before="5" w:line="242" w:lineRule="auto"/>
        <w:ind w:right="108" w:firstLine="0"/>
        <w:rPr>
          <w:spacing w:val="-49"/>
          <w:w w:val="110"/>
          <w:sz w:val="18"/>
          <w:szCs w:val="18"/>
        </w:rPr>
      </w:pPr>
      <w:r w:rsidRPr="00A17390">
        <w:rPr>
          <w:w w:val="110"/>
          <w:sz w:val="18"/>
          <w:szCs w:val="18"/>
        </w:rPr>
        <w:t>Préparation</w:t>
      </w:r>
      <w:r w:rsidRPr="00A17390">
        <w:rPr>
          <w:spacing w:val="9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des</w:t>
      </w:r>
      <w:r w:rsidRPr="00A17390">
        <w:rPr>
          <w:spacing w:val="11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Assemblées</w:t>
      </w:r>
      <w:r w:rsidRPr="00A17390">
        <w:rPr>
          <w:spacing w:val="1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Générales,</w:t>
      </w:r>
      <w:r w:rsidRPr="00A17390">
        <w:rPr>
          <w:spacing w:val="1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Rédaction</w:t>
      </w:r>
      <w:r w:rsidRPr="00A17390">
        <w:rPr>
          <w:spacing w:val="1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et</w:t>
      </w:r>
      <w:r w:rsidRPr="00A17390">
        <w:rPr>
          <w:spacing w:val="1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diffusion</w:t>
      </w:r>
      <w:r w:rsidRPr="00A17390">
        <w:rPr>
          <w:spacing w:val="1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des</w:t>
      </w:r>
      <w:r w:rsidRPr="00A17390">
        <w:rPr>
          <w:spacing w:val="11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convocations</w:t>
      </w:r>
      <w:r w:rsidR="00CD7EA2">
        <w:rPr>
          <w:w w:val="110"/>
          <w:sz w:val="18"/>
          <w:szCs w:val="18"/>
        </w:rPr>
        <w:t xml:space="preserve"> et </w:t>
      </w:r>
      <w:r w:rsidRPr="00CD7EA2">
        <w:rPr>
          <w:w w:val="110"/>
          <w:sz w:val="18"/>
          <w:szCs w:val="18"/>
        </w:rPr>
        <w:t>des</w:t>
      </w:r>
      <w:r w:rsidRPr="00CD7EA2">
        <w:rPr>
          <w:spacing w:val="3"/>
          <w:w w:val="110"/>
          <w:sz w:val="18"/>
          <w:szCs w:val="18"/>
        </w:rPr>
        <w:t xml:space="preserve"> </w:t>
      </w:r>
      <w:r w:rsidRPr="00CD7EA2">
        <w:rPr>
          <w:w w:val="110"/>
          <w:sz w:val="18"/>
          <w:szCs w:val="18"/>
        </w:rPr>
        <w:t>procès-verbaux</w:t>
      </w:r>
      <w:r w:rsidR="00C76285">
        <w:rPr>
          <w:w w:val="110"/>
          <w:sz w:val="18"/>
          <w:szCs w:val="18"/>
        </w:rPr>
        <w:t xml:space="preserve"> </w:t>
      </w:r>
    </w:p>
    <w:p w14:paraId="48F5018F" w14:textId="77777777" w:rsidR="006B0F7D" w:rsidRPr="00A17390" w:rsidRDefault="006B0F7D" w:rsidP="00CD7EA2">
      <w:pPr>
        <w:pStyle w:val="Paragraphedeliste"/>
        <w:tabs>
          <w:tab w:val="left" w:pos="216"/>
        </w:tabs>
        <w:spacing w:line="216" w:lineRule="exact"/>
        <w:ind w:firstLine="0"/>
        <w:rPr>
          <w:sz w:val="18"/>
          <w:szCs w:val="18"/>
        </w:rPr>
      </w:pPr>
      <w:r w:rsidRPr="00A17390">
        <w:rPr>
          <w:w w:val="110"/>
          <w:sz w:val="18"/>
          <w:szCs w:val="18"/>
        </w:rPr>
        <w:t>Gestion</w:t>
      </w:r>
      <w:r w:rsidRPr="00A17390">
        <w:rPr>
          <w:spacing w:val="4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des</w:t>
      </w:r>
      <w:r w:rsidRPr="00A17390">
        <w:rPr>
          <w:spacing w:val="7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sinistres</w:t>
      </w:r>
    </w:p>
    <w:p w14:paraId="7A499CC5" w14:textId="77777777" w:rsidR="006B0F7D" w:rsidRPr="00A17390" w:rsidRDefault="006B0F7D" w:rsidP="00CD7EA2">
      <w:pPr>
        <w:pStyle w:val="Paragraphedeliste"/>
        <w:tabs>
          <w:tab w:val="left" w:pos="216"/>
        </w:tabs>
        <w:ind w:firstLine="0"/>
        <w:rPr>
          <w:sz w:val="18"/>
          <w:szCs w:val="18"/>
        </w:rPr>
      </w:pPr>
      <w:r w:rsidRPr="00A17390">
        <w:rPr>
          <w:w w:val="110"/>
          <w:sz w:val="18"/>
          <w:szCs w:val="18"/>
        </w:rPr>
        <w:t>Traitement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des</w:t>
      </w:r>
      <w:r w:rsidRPr="00A17390">
        <w:rPr>
          <w:spacing w:val="7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courriers</w:t>
      </w:r>
      <w:r w:rsidRPr="00A17390">
        <w:rPr>
          <w:spacing w:val="11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et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ordre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de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service</w:t>
      </w:r>
    </w:p>
    <w:p w14:paraId="751018E4" w14:textId="77777777" w:rsidR="006B0F7D" w:rsidRPr="00A17390" w:rsidRDefault="006B0F7D" w:rsidP="00CD7EA2">
      <w:pPr>
        <w:pStyle w:val="Paragraphedeliste"/>
        <w:tabs>
          <w:tab w:val="left" w:pos="216"/>
        </w:tabs>
        <w:ind w:firstLine="0"/>
        <w:rPr>
          <w:sz w:val="18"/>
          <w:szCs w:val="18"/>
        </w:rPr>
      </w:pPr>
      <w:r w:rsidRPr="00A17390">
        <w:rPr>
          <w:w w:val="110"/>
          <w:sz w:val="18"/>
          <w:szCs w:val="18"/>
        </w:rPr>
        <w:t>Classement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et</w:t>
      </w:r>
      <w:r w:rsidRPr="00A17390">
        <w:rPr>
          <w:spacing w:val="9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archivage</w:t>
      </w:r>
    </w:p>
    <w:p w14:paraId="0597CF41" w14:textId="77777777" w:rsidR="006B0F7D" w:rsidRPr="00A17390" w:rsidRDefault="006B0F7D" w:rsidP="00CD7EA2">
      <w:pPr>
        <w:pStyle w:val="Paragraphedeliste"/>
        <w:tabs>
          <w:tab w:val="left" w:pos="216"/>
        </w:tabs>
        <w:ind w:right="840" w:firstLine="0"/>
        <w:rPr>
          <w:sz w:val="18"/>
          <w:szCs w:val="18"/>
        </w:rPr>
      </w:pPr>
      <w:r w:rsidRPr="00A17390">
        <w:rPr>
          <w:w w:val="110"/>
          <w:sz w:val="18"/>
          <w:szCs w:val="18"/>
        </w:rPr>
        <w:t>Relation</w:t>
      </w:r>
      <w:r w:rsidRPr="00A17390">
        <w:rPr>
          <w:spacing w:val="1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permanente</w:t>
      </w:r>
      <w:r w:rsidRPr="00A17390">
        <w:rPr>
          <w:spacing w:val="9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avec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le</w:t>
      </w:r>
      <w:r w:rsidRPr="00A17390">
        <w:rPr>
          <w:spacing w:val="9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conseil</w:t>
      </w:r>
      <w:r w:rsidRPr="00A17390">
        <w:rPr>
          <w:spacing w:val="8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syndical,</w:t>
      </w:r>
      <w:r w:rsidRPr="00A17390">
        <w:rPr>
          <w:spacing w:val="9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copropriétaires,</w:t>
      </w:r>
      <w:r w:rsidRPr="00A17390">
        <w:rPr>
          <w:spacing w:val="1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employés</w:t>
      </w:r>
      <w:r w:rsidRPr="00A17390">
        <w:rPr>
          <w:spacing w:val="-50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d'immeuble</w:t>
      </w:r>
      <w:r w:rsidRPr="00A17390">
        <w:rPr>
          <w:spacing w:val="3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et</w:t>
      </w:r>
      <w:r w:rsidRPr="00A17390">
        <w:rPr>
          <w:spacing w:val="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artisans</w:t>
      </w:r>
    </w:p>
    <w:p w14:paraId="2BF69DCC" w14:textId="77777777" w:rsidR="006B0F7D" w:rsidRDefault="006B0F7D" w:rsidP="001247D1">
      <w:pPr>
        <w:pStyle w:val="Paragraphedeliste"/>
        <w:tabs>
          <w:tab w:val="left" w:pos="216"/>
        </w:tabs>
        <w:ind w:firstLine="0"/>
        <w:rPr>
          <w:w w:val="110"/>
          <w:sz w:val="18"/>
          <w:szCs w:val="18"/>
        </w:rPr>
      </w:pPr>
      <w:r w:rsidRPr="00A17390">
        <w:rPr>
          <w:w w:val="110"/>
          <w:sz w:val="18"/>
          <w:szCs w:val="18"/>
        </w:rPr>
        <w:t>Toutes</w:t>
      </w:r>
      <w:r w:rsidRPr="00A17390">
        <w:rPr>
          <w:spacing w:val="5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tâches</w:t>
      </w:r>
      <w:r w:rsidRPr="00A17390">
        <w:rPr>
          <w:spacing w:val="6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liées</w:t>
      </w:r>
      <w:r w:rsidRPr="00A17390">
        <w:rPr>
          <w:spacing w:val="14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au</w:t>
      </w:r>
      <w:r w:rsidRPr="00A17390">
        <w:rPr>
          <w:spacing w:val="7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secrétariat</w:t>
      </w:r>
    </w:p>
    <w:p w14:paraId="2F1062E4" w14:textId="77777777" w:rsidR="001247D1" w:rsidRPr="001247D1" w:rsidRDefault="001247D1" w:rsidP="001247D1">
      <w:pPr>
        <w:pStyle w:val="Paragraphedeliste"/>
        <w:tabs>
          <w:tab w:val="left" w:pos="216"/>
        </w:tabs>
        <w:ind w:firstLine="0"/>
        <w:rPr>
          <w:sz w:val="18"/>
          <w:szCs w:val="18"/>
        </w:rPr>
      </w:pPr>
    </w:p>
    <w:p w14:paraId="22AE9F1E" w14:textId="77777777" w:rsidR="006B0F7D" w:rsidRDefault="006B0F7D" w:rsidP="006B0F7D">
      <w:pPr>
        <w:pStyle w:val="Titre1"/>
        <w:spacing w:before="91"/>
        <w:ind w:left="0"/>
        <w:rPr>
          <w:color w:val="76923B"/>
          <w:w w:val="105"/>
          <w:sz w:val="18"/>
          <w:szCs w:val="18"/>
        </w:rPr>
      </w:pPr>
      <w:r>
        <w:rPr>
          <w:color w:val="76923B"/>
          <w:w w:val="105"/>
          <w:sz w:val="18"/>
          <w:szCs w:val="18"/>
        </w:rPr>
        <w:t xml:space="preserve">    </w:t>
      </w:r>
      <w:r w:rsidR="001247D1">
        <w:rPr>
          <w:color w:val="76923B"/>
          <w:w w:val="105"/>
          <w:sz w:val="18"/>
          <w:szCs w:val="18"/>
        </w:rPr>
        <w:t xml:space="preserve"> </w:t>
      </w:r>
      <w:r w:rsidR="00B46E20" w:rsidRPr="00A17390">
        <w:rPr>
          <w:color w:val="76923B"/>
          <w:w w:val="105"/>
          <w:sz w:val="18"/>
          <w:szCs w:val="18"/>
        </w:rPr>
        <w:t>EXPERIENCES</w:t>
      </w:r>
    </w:p>
    <w:p w14:paraId="201B1705" w14:textId="77777777" w:rsidR="00A17390" w:rsidRPr="00643FD2" w:rsidRDefault="00A17390">
      <w:pPr>
        <w:pStyle w:val="Titre1"/>
        <w:spacing w:before="91"/>
        <w:ind w:left="217"/>
        <w:rPr>
          <w:b w:val="0"/>
          <w:bCs w:val="0"/>
          <w:color w:val="000000" w:themeColor="text1"/>
          <w:sz w:val="18"/>
          <w:szCs w:val="18"/>
        </w:rPr>
      </w:pPr>
      <w:r w:rsidRPr="00A17390">
        <w:rPr>
          <w:color w:val="000000" w:themeColor="text1"/>
          <w:w w:val="105"/>
          <w:sz w:val="18"/>
          <w:szCs w:val="18"/>
        </w:rPr>
        <w:t>2022</w:t>
      </w:r>
      <w:r>
        <w:rPr>
          <w:color w:val="000000" w:themeColor="text1"/>
          <w:w w:val="105"/>
          <w:sz w:val="18"/>
          <w:szCs w:val="18"/>
        </w:rPr>
        <w:t xml:space="preserve"> : </w:t>
      </w:r>
      <w:r w:rsidRPr="00643FD2">
        <w:rPr>
          <w:b w:val="0"/>
          <w:bCs w:val="0"/>
          <w:color w:val="000000" w:themeColor="text1"/>
          <w:w w:val="105"/>
          <w:sz w:val="18"/>
          <w:szCs w:val="18"/>
        </w:rPr>
        <w:t>Réceptionniste</w:t>
      </w:r>
      <w:r w:rsidR="00D35036" w:rsidRPr="00643FD2">
        <w:rPr>
          <w:b w:val="0"/>
          <w:bCs w:val="0"/>
          <w:color w:val="000000" w:themeColor="text1"/>
          <w:w w:val="105"/>
          <w:sz w:val="18"/>
          <w:szCs w:val="18"/>
        </w:rPr>
        <w:t xml:space="preserve">, </w:t>
      </w:r>
      <w:r w:rsidR="00D35036" w:rsidRPr="00643FD2">
        <w:rPr>
          <w:b w:val="0"/>
          <w:bCs w:val="0"/>
          <w:i/>
          <w:iCs/>
          <w:color w:val="000000" w:themeColor="text1"/>
          <w:w w:val="105"/>
          <w:sz w:val="18"/>
          <w:szCs w:val="18"/>
        </w:rPr>
        <w:t xml:space="preserve">accueil des clients, gestion des doléances, Résidence Lagrange Audierne, </w:t>
      </w:r>
      <w:r w:rsidR="00D35036" w:rsidRPr="00643FD2">
        <w:rPr>
          <w:b w:val="0"/>
          <w:bCs w:val="0"/>
          <w:color w:val="000000" w:themeColor="text1"/>
          <w:w w:val="105"/>
          <w:sz w:val="18"/>
          <w:szCs w:val="18"/>
        </w:rPr>
        <w:t>29</w:t>
      </w:r>
    </w:p>
    <w:p w14:paraId="4A4EDB7B" w14:textId="77777777" w:rsidR="000E482A" w:rsidRPr="00A17390" w:rsidRDefault="00B46E20">
      <w:pPr>
        <w:spacing w:before="107"/>
        <w:ind w:left="215" w:firstLine="7"/>
        <w:rPr>
          <w:i/>
          <w:sz w:val="18"/>
          <w:szCs w:val="18"/>
        </w:rPr>
      </w:pPr>
      <w:r w:rsidRPr="00A17390">
        <w:rPr>
          <w:b/>
          <w:w w:val="110"/>
          <w:sz w:val="18"/>
          <w:szCs w:val="18"/>
        </w:rPr>
        <w:t>2021</w:t>
      </w:r>
      <w:r w:rsidRPr="00A17390">
        <w:rPr>
          <w:b/>
          <w:spacing w:val="-5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:</w:t>
      </w:r>
      <w:r w:rsidRPr="00A17390">
        <w:rPr>
          <w:b/>
          <w:spacing w:val="-8"/>
          <w:w w:val="110"/>
          <w:sz w:val="18"/>
          <w:szCs w:val="18"/>
        </w:rPr>
        <w:t xml:space="preserve"> </w:t>
      </w:r>
      <w:r w:rsidRPr="00A17390">
        <w:rPr>
          <w:b/>
          <w:bCs/>
          <w:color w:val="000000" w:themeColor="text1"/>
          <w:w w:val="110"/>
          <w:sz w:val="18"/>
          <w:szCs w:val="18"/>
        </w:rPr>
        <w:t>C</w:t>
      </w:r>
      <w:r w:rsidR="000E7B6A">
        <w:rPr>
          <w:b/>
          <w:bCs/>
          <w:color w:val="000000" w:themeColor="text1"/>
          <w:w w:val="110"/>
          <w:sz w:val="18"/>
          <w:szCs w:val="18"/>
        </w:rPr>
        <w:t>oordinatrice</w:t>
      </w:r>
      <w:r w:rsidRPr="00A17390">
        <w:rPr>
          <w:b/>
          <w:bCs/>
          <w:color w:val="000000" w:themeColor="text1"/>
          <w:spacing w:val="-4"/>
          <w:w w:val="110"/>
          <w:sz w:val="18"/>
          <w:szCs w:val="18"/>
        </w:rPr>
        <w:t xml:space="preserve"> </w:t>
      </w:r>
      <w:r w:rsidRPr="00A17390">
        <w:rPr>
          <w:b/>
          <w:bCs/>
          <w:color w:val="000000" w:themeColor="text1"/>
          <w:w w:val="110"/>
          <w:sz w:val="18"/>
          <w:szCs w:val="18"/>
        </w:rPr>
        <w:t>de</w:t>
      </w:r>
      <w:r w:rsidRPr="00A17390">
        <w:rPr>
          <w:b/>
          <w:bCs/>
          <w:color w:val="000000" w:themeColor="text1"/>
          <w:spacing w:val="-5"/>
          <w:w w:val="110"/>
          <w:sz w:val="18"/>
          <w:szCs w:val="18"/>
        </w:rPr>
        <w:t xml:space="preserve"> </w:t>
      </w:r>
      <w:r w:rsidRPr="00A17390">
        <w:rPr>
          <w:b/>
          <w:bCs/>
          <w:color w:val="000000" w:themeColor="text1"/>
          <w:w w:val="110"/>
          <w:sz w:val="18"/>
          <w:szCs w:val="18"/>
        </w:rPr>
        <w:t>projet</w:t>
      </w:r>
      <w:r w:rsidR="00A17390">
        <w:rPr>
          <w:color w:val="000000" w:themeColor="text1"/>
          <w:spacing w:val="-4"/>
          <w:w w:val="110"/>
          <w:sz w:val="18"/>
          <w:szCs w:val="18"/>
        </w:rPr>
        <w:t xml:space="preserve">, </w:t>
      </w:r>
      <w:r w:rsidRPr="00A17390">
        <w:rPr>
          <w:bCs/>
          <w:w w:val="110"/>
          <w:sz w:val="18"/>
          <w:szCs w:val="18"/>
        </w:rPr>
        <w:t>Association</w:t>
      </w:r>
      <w:r w:rsidRPr="00A17390">
        <w:rPr>
          <w:bCs/>
          <w:spacing w:val="-6"/>
          <w:w w:val="110"/>
          <w:sz w:val="18"/>
          <w:szCs w:val="18"/>
        </w:rPr>
        <w:t xml:space="preserve"> </w:t>
      </w:r>
      <w:r w:rsidRPr="00A17390">
        <w:rPr>
          <w:bCs/>
          <w:w w:val="110"/>
          <w:sz w:val="18"/>
          <w:szCs w:val="18"/>
        </w:rPr>
        <w:t>PANTA</w:t>
      </w:r>
      <w:r w:rsidRPr="00A17390">
        <w:rPr>
          <w:bCs/>
          <w:spacing w:val="-4"/>
          <w:w w:val="110"/>
          <w:sz w:val="18"/>
          <w:szCs w:val="18"/>
        </w:rPr>
        <w:t xml:space="preserve"> </w:t>
      </w:r>
      <w:r w:rsidRPr="00A17390">
        <w:rPr>
          <w:bCs/>
          <w:w w:val="110"/>
          <w:sz w:val="18"/>
          <w:szCs w:val="18"/>
        </w:rPr>
        <w:t>REI</w:t>
      </w:r>
      <w:r w:rsidRPr="00A17390">
        <w:rPr>
          <w:bCs/>
          <w:spacing w:val="-5"/>
          <w:w w:val="110"/>
          <w:sz w:val="18"/>
          <w:szCs w:val="18"/>
        </w:rPr>
        <w:t xml:space="preserve"> </w:t>
      </w:r>
      <w:r w:rsidRPr="00A17390">
        <w:rPr>
          <w:bCs/>
          <w:w w:val="110"/>
          <w:sz w:val="18"/>
          <w:szCs w:val="18"/>
        </w:rPr>
        <w:t>Yoga</w:t>
      </w:r>
      <w:r w:rsidRPr="00A17390">
        <w:rPr>
          <w:i/>
          <w:w w:val="110"/>
          <w:sz w:val="18"/>
          <w:szCs w:val="18"/>
        </w:rPr>
        <w:t>,</w:t>
      </w:r>
      <w:r w:rsidRPr="00A17390">
        <w:rPr>
          <w:i/>
          <w:spacing w:val="-5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rénovation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et</w:t>
      </w:r>
      <w:r w:rsidRPr="00A17390">
        <w:rPr>
          <w:i/>
          <w:spacing w:val="-5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ouverture</w:t>
      </w:r>
      <w:r w:rsidR="00A17390">
        <w:rPr>
          <w:i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d’un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centre</w:t>
      </w:r>
      <w:r w:rsidRPr="00A17390">
        <w:rPr>
          <w:i/>
          <w:spacing w:val="-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yoga,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Dahlem,</w:t>
      </w:r>
      <w:r w:rsidRPr="00A17390">
        <w:rPr>
          <w:i/>
          <w:spacing w:val="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Hambourg,</w:t>
      </w:r>
      <w:r w:rsidRPr="00A17390">
        <w:rPr>
          <w:i/>
          <w:spacing w:val="-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Allemagne</w:t>
      </w:r>
    </w:p>
    <w:p w14:paraId="4E46CE28" w14:textId="77777777" w:rsidR="000E482A" w:rsidRPr="00A17390" w:rsidRDefault="000E482A">
      <w:pPr>
        <w:pStyle w:val="Corpsdetexte"/>
        <w:spacing w:before="11"/>
        <w:rPr>
          <w:i/>
          <w:sz w:val="18"/>
          <w:szCs w:val="18"/>
        </w:rPr>
      </w:pPr>
    </w:p>
    <w:p w14:paraId="0D5FB185" w14:textId="77777777" w:rsidR="000E482A" w:rsidRPr="00A17390" w:rsidRDefault="00B46E20">
      <w:pPr>
        <w:ind w:left="215"/>
        <w:rPr>
          <w:i/>
          <w:sz w:val="18"/>
          <w:szCs w:val="18"/>
        </w:rPr>
      </w:pPr>
      <w:r w:rsidRPr="00A17390">
        <w:rPr>
          <w:b/>
          <w:sz w:val="18"/>
          <w:szCs w:val="18"/>
        </w:rPr>
        <w:t>2020</w:t>
      </w:r>
      <w:r w:rsidRPr="00A17390">
        <w:rPr>
          <w:b/>
          <w:spacing w:val="28"/>
          <w:sz w:val="18"/>
          <w:szCs w:val="18"/>
        </w:rPr>
        <w:t xml:space="preserve"> </w:t>
      </w:r>
      <w:r w:rsidRPr="00A17390">
        <w:rPr>
          <w:b/>
          <w:sz w:val="18"/>
          <w:szCs w:val="18"/>
        </w:rPr>
        <w:t>:</w:t>
      </w:r>
      <w:r w:rsidRPr="00A17390">
        <w:rPr>
          <w:b/>
          <w:spacing w:val="25"/>
          <w:sz w:val="18"/>
          <w:szCs w:val="18"/>
        </w:rPr>
        <w:t xml:space="preserve"> </w:t>
      </w:r>
      <w:r w:rsidRPr="00A17390">
        <w:rPr>
          <w:b/>
          <w:sz w:val="18"/>
          <w:szCs w:val="18"/>
        </w:rPr>
        <w:t>Gouvernante</w:t>
      </w:r>
      <w:r w:rsidR="00643FD2">
        <w:rPr>
          <w:b/>
          <w:spacing w:val="34"/>
          <w:sz w:val="18"/>
          <w:szCs w:val="18"/>
        </w:rPr>
        <w:t xml:space="preserve"> </w:t>
      </w:r>
      <w:r w:rsidRPr="00A17390">
        <w:rPr>
          <w:i/>
          <w:sz w:val="18"/>
          <w:szCs w:val="18"/>
        </w:rPr>
        <w:t>en</w:t>
      </w:r>
      <w:r w:rsidRPr="00A17390">
        <w:rPr>
          <w:i/>
          <w:spacing w:val="33"/>
          <w:sz w:val="18"/>
          <w:szCs w:val="18"/>
        </w:rPr>
        <w:t xml:space="preserve"> </w:t>
      </w:r>
      <w:r w:rsidRPr="00A17390">
        <w:rPr>
          <w:i/>
          <w:sz w:val="18"/>
          <w:szCs w:val="18"/>
        </w:rPr>
        <w:t>charge</w:t>
      </w:r>
      <w:r w:rsidRPr="00A17390">
        <w:rPr>
          <w:i/>
          <w:spacing w:val="31"/>
          <w:sz w:val="18"/>
          <w:szCs w:val="18"/>
        </w:rPr>
        <w:t xml:space="preserve"> </w:t>
      </w:r>
      <w:r w:rsidRPr="00A17390">
        <w:rPr>
          <w:i/>
          <w:sz w:val="18"/>
          <w:szCs w:val="18"/>
        </w:rPr>
        <w:t>de</w:t>
      </w:r>
      <w:r w:rsidRPr="00A17390">
        <w:rPr>
          <w:i/>
          <w:spacing w:val="32"/>
          <w:sz w:val="18"/>
          <w:szCs w:val="18"/>
        </w:rPr>
        <w:t xml:space="preserve"> </w:t>
      </w:r>
      <w:r w:rsidRPr="00A17390">
        <w:rPr>
          <w:i/>
          <w:sz w:val="18"/>
          <w:szCs w:val="18"/>
        </w:rPr>
        <w:t>l’intendance</w:t>
      </w:r>
      <w:r w:rsidRPr="00A17390">
        <w:rPr>
          <w:i/>
          <w:spacing w:val="31"/>
          <w:sz w:val="18"/>
          <w:szCs w:val="18"/>
        </w:rPr>
        <w:t xml:space="preserve"> </w:t>
      </w:r>
      <w:r w:rsidRPr="00A17390">
        <w:rPr>
          <w:i/>
          <w:sz w:val="18"/>
          <w:szCs w:val="18"/>
        </w:rPr>
        <w:t>générale</w:t>
      </w:r>
      <w:r w:rsidRPr="00A17390">
        <w:rPr>
          <w:i/>
          <w:spacing w:val="32"/>
          <w:sz w:val="18"/>
          <w:szCs w:val="18"/>
        </w:rPr>
        <w:t xml:space="preserve"> </w:t>
      </w:r>
      <w:r w:rsidRPr="00A17390">
        <w:rPr>
          <w:i/>
          <w:sz w:val="18"/>
          <w:szCs w:val="18"/>
        </w:rPr>
        <w:t>pou</w:t>
      </w:r>
      <w:r w:rsidR="00164BC5">
        <w:rPr>
          <w:i/>
          <w:sz w:val="18"/>
          <w:szCs w:val="18"/>
        </w:rPr>
        <w:t>r l’</w:t>
      </w:r>
      <w:r w:rsidRPr="00A17390">
        <w:rPr>
          <w:i/>
          <w:sz w:val="18"/>
          <w:szCs w:val="18"/>
        </w:rPr>
        <w:t>Association</w:t>
      </w:r>
    </w:p>
    <w:p w14:paraId="2B29FEC1" w14:textId="77777777" w:rsidR="000E482A" w:rsidRPr="00A17390" w:rsidRDefault="00B46E20">
      <w:pPr>
        <w:ind w:left="215"/>
        <w:rPr>
          <w:iCs/>
          <w:sz w:val="18"/>
          <w:szCs w:val="18"/>
          <w:lang w:val="en-US"/>
        </w:rPr>
      </w:pPr>
      <w:r w:rsidRPr="00A17390">
        <w:rPr>
          <w:b/>
          <w:w w:val="105"/>
          <w:sz w:val="18"/>
          <w:szCs w:val="18"/>
          <w:lang w:val="en-US"/>
        </w:rPr>
        <w:t>H</w:t>
      </w:r>
      <w:r w:rsidRPr="00A17390">
        <w:rPr>
          <w:b/>
          <w:spacing w:val="-2"/>
          <w:w w:val="105"/>
          <w:sz w:val="18"/>
          <w:szCs w:val="18"/>
          <w:lang w:val="en-US"/>
        </w:rPr>
        <w:t>R</w:t>
      </w:r>
      <w:r w:rsidRPr="00A17390">
        <w:rPr>
          <w:b/>
          <w:spacing w:val="3"/>
          <w:w w:val="105"/>
          <w:sz w:val="18"/>
          <w:szCs w:val="18"/>
          <w:lang w:val="en-US"/>
        </w:rPr>
        <w:t>I</w:t>
      </w:r>
      <w:r w:rsidRPr="00A17390">
        <w:rPr>
          <w:b/>
          <w:spacing w:val="1"/>
          <w:w w:val="105"/>
          <w:sz w:val="18"/>
          <w:szCs w:val="18"/>
          <w:lang w:val="en-US"/>
        </w:rPr>
        <w:t>D</w:t>
      </w:r>
      <w:r w:rsidRPr="00A17390">
        <w:rPr>
          <w:b/>
          <w:spacing w:val="-1"/>
          <w:w w:val="105"/>
          <w:sz w:val="18"/>
          <w:szCs w:val="18"/>
          <w:lang w:val="en-US"/>
        </w:rPr>
        <w:t>A</w:t>
      </w:r>
      <w:r w:rsidRPr="00A17390">
        <w:rPr>
          <w:b/>
          <w:spacing w:val="1"/>
          <w:w w:val="105"/>
          <w:sz w:val="18"/>
          <w:szCs w:val="18"/>
          <w:lang w:val="en-US"/>
        </w:rPr>
        <w:t>Y</w:t>
      </w:r>
      <w:r w:rsidRPr="00A17390">
        <w:rPr>
          <w:b/>
          <w:w w:val="105"/>
          <w:sz w:val="18"/>
          <w:szCs w:val="18"/>
          <w:lang w:val="en-US"/>
        </w:rPr>
        <w:t>A</w:t>
      </w:r>
      <w:r w:rsidRPr="00A17390">
        <w:rPr>
          <w:b/>
          <w:spacing w:val="5"/>
          <w:sz w:val="18"/>
          <w:szCs w:val="18"/>
          <w:lang w:val="en-US"/>
        </w:rPr>
        <w:t xml:space="preserve"> </w:t>
      </w:r>
      <w:r w:rsidRPr="00A17390">
        <w:rPr>
          <w:b/>
          <w:spacing w:val="-1"/>
          <w:w w:val="96"/>
          <w:sz w:val="18"/>
          <w:szCs w:val="18"/>
          <w:lang w:val="en-US"/>
        </w:rPr>
        <w:t>Y</w:t>
      </w:r>
      <w:r w:rsidRPr="00A17390">
        <w:rPr>
          <w:b/>
          <w:spacing w:val="1"/>
          <w:w w:val="96"/>
          <w:sz w:val="18"/>
          <w:szCs w:val="18"/>
          <w:lang w:val="en-US"/>
        </w:rPr>
        <w:t>o</w:t>
      </w:r>
      <w:r w:rsidRPr="00A17390">
        <w:rPr>
          <w:b/>
          <w:spacing w:val="-2"/>
          <w:w w:val="105"/>
          <w:sz w:val="18"/>
          <w:szCs w:val="18"/>
          <w:lang w:val="en-US"/>
        </w:rPr>
        <w:t>g</w:t>
      </w:r>
      <w:r w:rsidRPr="00A17390">
        <w:rPr>
          <w:b/>
          <w:spacing w:val="-1"/>
          <w:w w:val="111"/>
          <w:sz w:val="18"/>
          <w:szCs w:val="18"/>
          <w:lang w:val="en-US"/>
        </w:rPr>
        <w:t>a</w:t>
      </w:r>
      <w:r w:rsidRPr="00A17390">
        <w:rPr>
          <w:b/>
          <w:w w:val="111"/>
          <w:sz w:val="18"/>
          <w:szCs w:val="18"/>
          <w:lang w:val="en-US"/>
        </w:rPr>
        <w:t>,</w:t>
      </w:r>
      <w:r w:rsidRPr="00A17390">
        <w:rPr>
          <w:b/>
          <w:spacing w:val="5"/>
          <w:sz w:val="18"/>
          <w:szCs w:val="18"/>
          <w:lang w:val="en-US"/>
        </w:rPr>
        <w:t xml:space="preserve"> </w:t>
      </w:r>
      <w:r w:rsidRPr="00A17390">
        <w:rPr>
          <w:i/>
          <w:spacing w:val="-1"/>
          <w:w w:val="121"/>
          <w:sz w:val="18"/>
          <w:szCs w:val="18"/>
          <w:lang w:val="en-US"/>
        </w:rPr>
        <w:t>S</w:t>
      </w:r>
      <w:r w:rsidRPr="00A17390">
        <w:rPr>
          <w:i/>
          <w:spacing w:val="1"/>
          <w:w w:val="121"/>
          <w:sz w:val="18"/>
          <w:szCs w:val="18"/>
          <w:lang w:val="en-US"/>
        </w:rPr>
        <w:t>a</w:t>
      </w:r>
      <w:r w:rsidRPr="00A17390">
        <w:rPr>
          <w:i/>
          <w:w w:val="121"/>
          <w:sz w:val="18"/>
          <w:szCs w:val="18"/>
          <w:lang w:val="en-US"/>
        </w:rPr>
        <w:t>i</w:t>
      </w:r>
      <w:r w:rsidRPr="00A17390">
        <w:rPr>
          <w:i/>
          <w:spacing w:val="2"/>
          <w:w w:val="121"/>
          <w:sz w:val="18"/>
          <w:szCs w:val="18"/>
          <w:lang w:val="en-US"/>
        </w:rPr>
        <w:t>n</w:t>
      </w:r>
      <w:r w:rsidRPr="00A17390">
        <w:rPr>
          <w:i/>
          <w:w w:val="121"/>
          <w:sz w:val="18"/>
          <w:szCs w:val="18"/>
          <w:lang w:val="en-US"/>
        </w:rPr>
        <w:t>t</w:t>
      </w:r>
      <w:r w:rsidRPr="00A17390">
        <w:rPr>
          <w:i/>
          <w:spacing w:val="6"/>
          <w:sz w:val="18"/>
          <w:szCs w:val="18"/>
          <w:lang w:val="en-US"/>
        </w:rPr>
        <w:t xml:space="preserve"> </w:t>
      </w:r>
      <w:r w:rsidRPr="00A17390">
        <w:rPr>
          <w:i/>
          <w:spacing w:val="-4"/>
          <w:w w:val="143"/>
          <w:sz w:val="18"/>
          <w:szCs w:val="18"/>
          <w:lang w:val="en-US"/>
        </w:rPr>
        <w:t>J</w:t>
      </w:r>
      <w:r w:rsidRPr="00A17390">
        <w:rPr>
          <w:i/>
          <w:spacing w:val="-1"/>
          <w:w w:val="121"/>
          <w:sz w:val="18"/>
          <w:szCs w:val="18"/>
          <w:lang w:val="en-US"/>
        </w:rPr>
        <w:t>u</w:t>
      </w:r>
      <w:r w:rsidRPr="00A17390">
        <w:rPr>
          <w:i/>
          <w:spacing w:val="-2"/>
          <w:w w:val="121"/>
          <w:sz w:val="18"/>
          <w:szCs w:val="18"/>
          <w:lang w:val="en-US"/>
        </w:rPr>
        <w:t>s</w:t>
      </w:r>
      <w:r w:rsidRPr="00A17390">
        <w:rPr>
          <w:i/>
          <w:w w:val="140"/>
          <w:sz w:val="18"/>
          <w:szCs w:val="18"/>
          <w:lang w:val="en-US"/>
        </w:rPr>
        <w:t>t</w:t>
      </w:r>
      <w:r w:rsidRPr="00A17390">
        <w:rPr>
          <w:i/>
          <w:spacing w:val="5"/>
          <w:sz w:val="18"/>
          <w:szCs w:val="18"/>
          <w:lang w:val="en-US"/>
        </w:rPr>
        <w:t xml:space="preserve"> </w:t>
      </w:r>
      <w:proofErr w:type="spellStart"/>
      <w:r w:rsidRPr="00A17390">
        <w:rPr>
          <w:i/>
          <w:spacing w:val="-2"/>
          <w:w w:val="115"/>
          <w:sz w:val="18"/>
          <w:szCs w:val="18"/>
          <w:lang w:val="en-US"/>
        </w:rPr>
        <w:t>d</w:t>
      </w:r>
      <w:r w:rsidRPr="00A17390">
        <w:rPr>
          <w:i/>
          <w:spacing w:val="-2"/>
          <w:w w:val="59"/>
          <w:sz w:val="18"/>
          <w:szCs w:val="18"/>
          <w:lang w:val="en-US"/>
        </w:rPr>
        <w:t>’</w:t>
      </w:r>
      <w:r w:rsidRPr="00A17390">
        <w:rPr>
          <w:i/>
          <w:spacing w:val="-1"/>
          <w:w w:val="99"/>
          <w:sz w:val="18"/>
          <w:szCs w:val="18"/>
          <w:lang w:val="en-US"/>
        </w:rPr>
        <w:t>A</w:t>
      </w:r>
      <w:r w:rsidRPr="00A17390">
        <w:rPr>
          <w:i/>
          <w:spacing w:val="-4"/>
          <w:w w:val="106"/>
          <w:sz w:val="18"/>
          <w:szCs w:val="18"/>
          <w:lang w:val="en-US"/>
        </w:rPr>
        <w:t>v</w:t>
      </w:r>
      <w:r w:rsidRPr="00A17390">
        <w:rPr>
          <w:i/>
          <w:spacing w:val="-1"/>
          <w:w w:val="134"/>
          <w:sz w:val="18"/>
          <w:szCs w:val="18"/>
          <w:lang w:val="en-US"/>
        </w:rPr>
        <w:t>r</w:t>
      </w:r>
      <w:r w:rsidRPr="00A17390">
        <w:rPr>
          <w:i/>
          <w:spacing w:val="1"/>
          <w:w w:val="124"/>
          <w:sz w:val="18"/>
          <w:szCs w:val="18"/>
          <w:lang w:val="en-US"/>
        </w:rPr>
        <w:t>a</w:t>
      </w:r>
      <w:r w:rsidRPr="00A17390">
        <w:rPr>
          <w:i/>
          <w:spacing w:val="1"/>
          <w:w w:val="106"/>
          <w:sz w:val="18"/>
          <w:szCs w:val="18"/>
          <w:lang w:val="en-US"/>
        </w:rPr>
        <w:t>y</w:t>
      </w:r>
      <w:proofErr w:type="spellEnd"/>
      <w:r w:rsidR="00D35036">
        <w:rPr>
          <w:i/>
          <w:w w:val="106"/>
          <w:sz w:val="18"/>
          <w:szCs w:val="18"/>
          <w:lang w:val="en-US"/>
        </w:rPr>
        <w:t>,</w:t>
      </w:r>
      <w:r w:rsidRPr="00A17390">
        <w:rPr>
          <w:i/>
          <w:spacing w:val="2"/>
          <w:sz w:val="18"/>
          <w:szCs w:val="18"/>
          <w:lang w:val="en-US"/>
        </w:rPr>
        <w:t xml:space="preserve"> </w:t>
      </w:r>
      <w:r w:rsidRPr="00A17390">
        <w:rPr>
          <w:iCs/>
          <w:spacing w:val="2"/>
          <w:w w:val="106"/>
          <w:sz w:val="18"/>
          <w:szCs w:val="18"/>
          <w:lang w:val="en-US"/>
        </w:rPr>
        <w:t>69</w:t>
      </w:r>
    </w:p>
    <w:p w14:paraId="051EF7E0" w14:textId="77777777" w:rsidR="000E482A" w:rsidRPr="00A17390" w:rsidRDefault="000E482A">
      <w:pPr>
        <w:pStyle w:val="Corpsdetexte"/>
        <w:spacing w:before="11"/>
        <w:rPr>
          <w:i/>
          <w:sz w:val="18"/>
          <w:szCs w:val="18"/>
          <w:lang w:val="en-US"/>
        </w:rPr>
      </w:pPr>
    </w:p>
    <w:p w14:paraId="101803FA" w14:textId="77777777" w:rsidR="000E482A" w:rsidRPr="00A17390" w:rsidRDefault="00B46E20" w:rsidP="00A17390">
      <w:pPr>
        <w:ind w:left="220"/>
        <w:rPr>
          <w:b/>
          <w:sz w:val="18"/>
          <w:szCs w:val="18"/>
        </w:rPr>
      </w:pPr>
      <w:r w:rsidRPr="00A17390">
        <w:rPr>
          <w:b/>
          <w:w w:val="110"/>
          <w:sz w:val="18"/>
          <w:szCs w:val="18"/>
        </w:rPr>
        <w:t>2012-19</w:t>
      </w:r>
      <w:r w:rsidRPr="00A17390">
        <w:rPr>
          <w:b/>
          <w:spacing w:val="-3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:</w:t>
      </w:r>
      <w:r w:rsidRPr="00A17390">
        <w:rPr>
          <w:b/>
          <w:spacing w:val="-6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Responsable</w:t>
      </w:r>
      <w:r w:rsidRPr="00A17390">
        <w:rPr>
          <w:b/>
          <w:spacing w:val="-5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magasin</w:t>
      </w:r>
      <w:r w:rsidRPr="00A17390">
        <w:rPr>
          <w:b/>
          <w:spacing w:val="-4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Emma</w:t>
      </w:r>
      <w:r w:rsidRPr="00A17390">
        <w:rPr>
          <w:b/>
          <w:spacing w:val="-2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Photo</w:t>
      </w:r>
      <w:r w:rsidR="00A17390">
        <w:rPr>
          <w:b/>
          <w:w w:val="110"/>
          <w:sz w:val="18"/>
          <w:szCs w:val="18"/>
        </w:rPr>
        <w:t xml:space="preserve">, </w:t>
      </w:r>
      <w:r w:rsidR="00A17390" w:rsidRPr="00A17390">
        <w:rPr>
          <w:bCs/>
          <w:i/>
          <w:iCs/>
          <w:w w:val="110"/>
          <w:sz w:val="18"/>
          <w:szCs w:val="18"/>
        </w:rPr>
        <w:t>accueil des clients,</w:t>
      </w:r>
      <w:r w:rsidR="00A17390">
        <w:rPr>
          <w:bCs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comptabilité</w:t>
      </w:r>
      <w:r w:rsidRPr="00A17390">
        <w:rPr>
          <w:i/>
          <w:spacing w:val="-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et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administratif,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saisons</w:t>
      </w:r>
      <w:r w:rsidRPr="00A17390">
        <w:rPr>
          <w:i/>
          <w:spacing w:val="-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d’été,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Cap</w:t>
      </w:r>
      <w:r w:rsidRPr="00A17390">
        <w:rPr>
          <w:i/>
          <w:spacing w:val="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Ferret,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33</w:t>
      </w:r>
    </w:p>
    <w:p w14:paraId="045D38C2" w14:textId="77777777" w:rsidR="000E482A" w:rsidRPr="00A17390" w:rsidRDefault="000E482A">
      <w:pPr>
        <w:pStyle w:val="Corpsdetexte"/>
        <w:spacing w:before="9"/>
        <w:rPr>
          <w:sz w:val="18"/>
          <w:szCs w:val="18"/>
        </w:rPr>
      </w:pPr>
    </w:p>
    <w:p w14:paraId="07572107" w14:textId="77777777" w:rsidR="000E482A" w:rsidRPr="00A17390" w:rsidRDefault="00B46E20">
      <w:pPr>
        <w:spacing w:before="1" w:line="242" w:lineRule="auto"/>
        <w:ind w:left="215" w:right="103"/>
        <w:rPr>
          <w:i/>
          <w:sz w:val="18"/>
          <w:szCs w:val="18"/>
        </w:rPr>
      </w:pPr>
      <w:r w:rsidRPr="00A17390">
        <w:rPr>
          <w:b/>
          <w:w w:val="105"/>
          <w:sz w:val="18"/>
          <w:szCs w:val="18"/>
        </w:rPr>
        <w:t>2004-18</w:t>
      </w:r>
      <w:r w:rsidRPr="00A17390">
        <w:rPr>
          <w:b/>
          <w:spacing w:val="-6"/>
          <w:w w:val="105"/>
          <w:sz w:val="18"/>
          <w:szCs w:val="18"/>
        </w:rPr>
        <w:t xml:space="preserve"> </w:t>
      </w:r>
      <w:r w:rsidRPr="00A17390">
        <w:rPr>
          <w:b/>
          <w:w w:val="105"/>
          <w:sz w:val="18"/>
          <w:szCs w:val="18"/>
        </w:rPr>
        <w:t>:</w:t>
      </w:r>
      <w:r w:rsidRPr="00A17390">
        <w:rPr>
          <w:b/>
          <w:spacing w:val="-10"/>
          <w:w w:val="105"/>
          <w:sz w:val="18"/>
          <w:szCs w:val="18"/>
        </w:rPr>
        <w:t xml:space="preserve"> </w:t>
      </w:r>
      <w:r w:rsidRPr="00A17390">
        <w:rPr>
          <w:b/>
          <w:w w:val="105"/>
          <w:sz w:val="18"/>
          <w:szCs w:val="18"/>
        </w:rPr>
        <w:t>Coordinatrice</w:t>
      </w:r>
      <w:r w:rsidRPr="00A17390">
        <w:rPr>
          <w:b/>
          <w:spacing w:val="28"/>
          <w:w w:val="105"/>
          <w:sz w:val="18"/>
          <w:szCs w:val="18"/>
        </w:rPr>
        <w:t xml:space="preserve"> </w:t>
      </w:r>
      <w:r w:rsidR="00CD7EA2">
        <w:rPr>
          <w:b/>
          <w:w w:val="105"/>
          <w:sz w:val="18"/>
          <w:szCs w:val="18"/>
        </w:rPr>
        <w:t>et</w:t>
      </w:r>
      <w:r w:rsidRPr="00A17390">
        <w:rPr>
          <w:b/>
          <w:spacing w:val="29"/>
          <w:w w:val="105"/>
          <w:sz w:val="18"/>
          <w:szCs w:val="18"/>
        </w:rPr>
        <w:t xml:space="preserve"> </w:t>
      </w:r>
      <w:r w:rsidRPr="00A17390">
        <w:rPr>
          <w:b/>
          <w:w w:val="105"/>
          <w:sz w:val="18"/>
          <w:szCs w:val="18"/>
        </w:rPr>
        <w:t>Gestionnaire</w:t>
      </w:r>
      <w:r w:rsidRPr="00A17390">
        <w:rPr>
          <w:b/>
          <w:spacing w:val="30"/>
          <w:w w:val="105"/>
          <w:sz w:val="18"/>
          <w:szCs w:val="18"/>
        </w:rPr>
        <w:t xml:space="preserve"> </w:t>
      </w:r>
      <w:r w:rsidRPr="00A17390">
        <w:rPr>
          <w:b/>
          <w:w w:val="105"/>
          <w:sz w:val="18"/>
          <w:szCs w:val="18"/>
        </w:rPr>
        <w:t>Commercial</w:t>
      </w:r>
      <w:r w:rsidRPr="00A17390">
        <w:rPr>
          <w:b/>
          <w:spacing w:val="31"/>
          <w:w w:val="105"/>
          <w:sz w:val="18"/>
          <w:szCs w:val="18"/>
        </w:rPr>
        <w:t xml:space="preserve"> </w:t>
      </w:r>
      <w:r w:rsidRPr="00A17390">
        <w:rPr>
          <w:b/>
          <w:i/>
          <w:w w:val="105"/>
          <w:sz w:val="18"/>
          <w:szCs w:val="18"/>
        </w:rPr>
        <w:t>pour</w:t>
      </w:r>
      <w:r w:rsidRPr="00A17390">
        <w:rPr>
          <w:b/>
          <w:i/>
          <w:spacing w:val="28"/>
          <w:w w:val="105"/>
          <w:sz w:val="18"/>
          <w:szCs w:val="18"/>
        </w:rPr>
        <w:t xml:space="preserve"> </w:t>
      </w:r>
      <w:r w:rsidRPr="00A17390">
        <w:rPr>
          <w:b/>
          <w:i/>
          <w:w w:val="105"/>
          <w:sz w:val="18"/>
          <w:szCs w:val="18"/>
        </w:rPr>
        <w:t>l’École</w:t>
      </w:r>
      <w:r w:rsidRPr="00A17390">
        <w:rPr>
          <w:b/>
          <w:i/>
          <w:spacing w:val="26"/>
          <w:w w:val="105"/>
          <w:sz w:val="18"/>
          <w:szCs w:val="18"/>
        </w:rPr>
        <w:t xml:space="preserve"> </w:t>
      </w:r>
      <w:r w:rsidRPr="00A17390">
        <w:rPr>
          <w:b/>
          <w:i/>
          <w:w w:val="105"/>
          <w:sz w:val="18"/>
          <w:szCs w:val="18"/>
        </w:rPr>
        <w:t>de</w:t>
      </w:r>
      <w:r w:rsidRPr="00A17390">
        <w:rPr>
          <w:b/>
          <w:i/>
          <w:spacing w:val="26"/>
          <w:w w:val="105"/>
          <w:sz w:val="18"/>
          <w:szCs w:val="18"/>
        </w:rPr>
        <w:t xml:space="preserve"> </w:t>
      </w:r>
      <w:r w:rsidRPr="00A17390">
        <w:rPr>
          <w:b/>
          <w:i/>
          <w:w w:val="105"/>
          <w:sz w:val="18"/>
          <w:szCs w:val="18"/>
        </w:rPr>
        <w:t>Ski</w:t>
      </w:r>
      <w:r w:rsidRPr="00A17390">
        <w:rPr>
          <w:b/>
          <w:i/>
          <w:spacing w:val="1"/>
          <w:w w:val="105"/>
          <w:sz w:val="18"/>
          <w:szCs w:val="18"/>
        </w:rPr>
        <w:t xml:space="preserve"> </w:t>
      </w:r>
      <w:r w:rsidRPr="00A17390">
        <w:rPr>
          <w:b/>
          <w:i/>
          <w:spacing w:val="-1"/>
          <w:w w:val="105"/>
          <w:sz w:val="18"/>
          <w:szCs w:val="18"/>
        </w:rPr>
        <w:t xml:space="preserve">Français de Val </w:t>
      </w:r>
      <w:r w:rsidRPr="00A17390">
        <w:rPr>
          <w:b/>
          <w:i/>
          <w:w w:val="105"/>
          <w:sz w:val="18"/>
          <w:szCs w:val="18"/>
        </w:rPr>
        <w:t xml:space="preserve">d’Isère (ESF). </w:t>
      </w:r>
      <w:r w:rsidRPr="00A17390">
        <w:rPr>
          <w:i/>
          <w:w w:val="105"/>
          <w:sz w:val="18"/>
          <w:szCs w:val="18"/>
        </w:rPr>
        <w:t>Détachée directement au sein des Conciergeries</w:t>
      </w:r>
      <w:r w:rsidRPr="00A17390">
        <w:rPr>
          <w:i/>
          <w:spacing w:val="1"/>
          <w:w w:val="105"/>
          <w:sz w:val="18"/>
          <w:szCs w:val="18"/>
        </w:rPr>
        <w:t xml:space="preserve"> </w:t>
      </w:r>
      <w:r w:rsidRPr="00A17390">
        <w:rPr>
          <w:i/>
          <w:w w:val="105"/>
          <w:sz w:val="18"/>
          <w:szCs w:val="18"/>
        </w:rPr>
        <w:t xml:space="preserve">d’hôtels et Chalets de luxe. Gestion des demandes de réservations de moniteurs </w:t>
      </w:r>
      <w:r w:rsidR="00D35036" w:rsidRPr="00A17390">
        <w:rPr>
          <w:i/>
          <w:w w:val="105"/>
          <w:sz w:val="18"/>
          <w:szCs w:val="18"/>
        </w:rPr>
        <w:t>d</w:t>
      </w:r>
      <w:r w:rsidR="00D35036">
        <w:rPr>
          <w:i/>
          <w:w w:val="105"/>
          <w:sz w:val="18"/>
          <w:szCs w:val="18"/>
        </w:rPr>
        <w:t>e ski,</w:t>
      </w:r>
      <w:r w:rsidRPr="00A17390">
        <w:rPr>
          <w:i/>
          <w:w w:val="110"/>
          <w:sz w:val="18"/>
          <w:szCs w:val="18"/>
        </w:rPr>
        <w:t xml:space="preserve"> en amont, pendant et après le séjour, en astreinte quotidienne pour les</w:t>
      </w:r>
      <w:r w:rsidRPr="00A17390">
        <w:rPr>
          <w:i/>
          <w:spacing w:val="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demandes de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réservation, modification ou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annulation</w:t>
      </w:r>
      <w:r w:rsidRPr="00A17390">
        <w:rPr>
          <w:i/>
          <w:spacing w:val="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en temps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réel.</w:t>
      </w:r>
      <w:r w:rsidR="00A17390">
        <w:rPr>
          <w:i/>
          <w:w w:val="110"/>
          <w:sz w:val="18"/>
          <w:szCs w:val="18"/>
        </w:rPr>
        <w:t xml:space="preserve"> </w:t>
      </w:r>
      <w:r w:rsidR="00A17390" w:rsidRPr="00A17390">
        <w:rPr>
          <w:iCs/>
          <w:w w:val="110"/>
          <w:sz w:val="18"/>
          <w:szCs w:val="18"/>
        </w:rPr>
        <w:t>73</w:t>
      </w:r>
    </w:p>
    <w:p w14:paraId="349AC603" w14:textId="77777777" w:rsidR="000E482A" w:rsidRPr="00A17390" w:rsidRDefault="000E482A">
      <w:pPr>
        <w:pStyle w:val="Corpsdetexte"/>
        <w:spacing w:before="1"/>
        <w:rPr>
          <w:i/>
          <w:sz w:val="18"/>
          <w:szCs w:val="18"/>
        </w:rPr>
      </w:pPr>
    </w:p>
    <w:p w14:paraId="30AB2AF8" w14:textId="77777777" w:rsidR="000E482A" w:rsidRPr="00A17390" w:rsidRDefault="00B46E20" w:rsidP="36774377">
      <w:pPr>
        <w:ind w:left="215"/>
        <w:rPr>
          <w:sz w:val="18"/>
          <w:szCs w:val="18"/>
        </w:rPr>
      </w:pPr>
      <w:r w:rsidRPr="00A17390">
        <w:rPr>
          <w:w w:val="110"/>
          <w:sz w:val="18"/>
          <w:szCs w:val="18"/>
        </w:rPr>
        <w:t>De</w:t>
      </w:r>
      <w:r w:rsidRPr="00A17390">
        <w:rPr>
          <w:spacing w:val="-4"/>
          <w:w w:val="110"/>
          <w:sz w:val="18"/>
          <w:szCs w:val="18"/>
        </w:rPr>
        <w:t xml:space="preserve"> </w:t>
      </w:r>
      <w:r w:rsidRPr="00A17390">
        <w:rPr>
          <w:b/>
          <w:bCs/>
          <w:w w:val="110"/>
          <w:sz w:val="18"/>
          <w:szCs w:val="18"/>
        </w:rPr>
        <w:t>2015 à</w:t>
      </w:r>
      <w:r w:rsidRPr="00A17390">
        <w:rPr>
          <w:b/>
          <w:bCs/>
          <w:spacing w:val="-3"/>
          <w:w w:val="110"/>
          <w:sz w:val="18"/>
          <w:szCs w:val="18"/>
        </w:rPr>
        <w:t xml:space="preserve"> </w:t>
      </w:r>
      <w:r w:rsidRPr="00A17390">
        <w:rPr>
          <w:b/>
          <w:bCs/>
          <w:w w:val="110"/>
          <w:sz w:val="18"/>
          <w:szCs w:val="18"/>
        </w:rPr>
        <w:t>2020</w:t>
      </w:r>
      <w:r w:rsidR="00CD7EA2">
        <w:rPr>
          <w:w w:val="110"/>
          <w:sz w:val="18"/>
          <w:szCs w:val="18"/>
        </w:rPr>
        <w:t xml:space="preserve"> : </w:t>
      </w:r>
      <w:r w:rsidR="00164BC5">
        <w:rPr>
          <w:b/>
          <w:bCs/>
          <w:w w:val="110"/>
          <w:sz w:val="18"/>
          <w:szCs w:val="18"/>
        </w:rPr>
        <w:t>Gestionnaire</w:t>
      </w:r>
      <w:r w:rsidRPr="00A17390">
        <w:rPr>
          <w:b/>
          <w:bCs/>
          <w:spacing w:val="-1"/>
          <w:w w:val="110"/>
          <w:sz w:val="18"/>
          <w:szCs w:val="18"/>
        </w:rPr>
        <w:t xml:space="preserve"> </w:t>
      </w:r>
      <w:r w:rsidRPr="00A17390">
        <w:rPr>
          <w:b/>
          <w:bCs/>
          <w:w w:val="110"/>
          <w:sz w:val="18"/>
          <w:szCs w:val="18"/>
        </w:rPr>
        <w:t>en</w:t>
      </w:r>
      <w:r w:rsidRPr="00A17390">
        <w:rPr>
          <w:b/>
          <w:bCs/>
          <w:spacing w:val="-2"/>
          <w:w w:val="110"/>
          <w:sz w:val="18"/>
          <w:szCs w:val="18"/>
        </w:rPr>
        <w:t xml:space="preserve"> </w:t>
      </w:r>
      <w:r w:rsidRPr="00A17390">
        <w:rPr>
          <w:b/>
          <w:bCs/>
          <w:w w:val="110"/>
          <w:sz w:val="18"/>
          <w:szCs w:val="18"/>
        </w:rPr>
        <w:t>back-office</w:t>
      </w:r>
      <w:r w:rsidRPr="00A17390">
        <w:rPr>
          <w:b/>
          <w:bCs/>
          <w:spacing w:val="-3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à</w:t>
      </w:r>
      <w:r w:rsidRPr="00A17390">
        <w:rPr>
          <w:spacing w:val="-3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l’</w:t>
      </w:r>
      <w:r w:rsidR="00013E6D">
        <w:rPr>
          <w:w w:val="110"/>
          <w:sz w:val="18"/>
          <w:szCs w:val="18"/>
        </w:rPr>
        <w:t>Ecole du ski français de Val d’Isère</w:t>
      </w:r>
    </w:p>
    <w:p w14:paraId="319C49AE" w14:textId="77777777" w:rsidR="000E482A" w:rsidRPr="00A17390" w:rsidRDefault="00B46E20">
      <w:pPr>
        <w:spacing w:line="242" w:lineRule="auto"/>
        <w:ind w:left="215" w:right="480"/>
        <w:rPr>
          <w:i/>
          <w:sz w:val="18"/>
          <w:szCs w:val="18"/>
        </w:rPr>
      </w:pPr>
      <w:r w:rsidRPr="00A17390">
        <w:rPr>
          <w:i/>
          <w:w w:val="110"/>
          <w:sz w:val="18"/>
          <w:szCs w:val="18"/>
        </w:rPr>
        <w:t>Traitement des ventes en ligne, suivi de la facturation et du chiffre d’affaires,</w:t>
      </w:r>
      <w:r w:rsidRPr="00A17390">
        <w:rPr>
          <w:i/>
          <w:spacing w:val="-50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réponses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aux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demandes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par</w:t>
      </w:r>
      <w:r w:rsidRPr="00A17390">
        <w:rPr>
          <w:i/>
          <w:spacing w:val="-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mail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et</w:t>
      </w:r>
      <w:r w:rsidRPr="00A17390">
        <w:rPr>
          <w:i/>
          <w:spacing w:val="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par</w:t>
      </w:r>
      <w:r w:rsidRPr="00A17390">
        <w:rPr>
          <w:i/>
          <w:spacing w:val="-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t</w:t>
      </w:r>
      <w:r w:rsidR="00013E6D">
        <w:rPr>
          <w:i/>
          <w:w w:val="110"/>
          <w:sz w:val="18"/>
          <w:szCs w:val="18"/>
        </w:rPr>
        <w:t>éléphone</w:t>
      </w:r>
      <w:r w:rsidRPr="00A17390">
        <w:rPr>
          <w:i/>
          <w:w w:val="110"/>
          <w:sz w:val="18"/>
          <w:szCs w:val="18"/>
        </w:rPr>
        <w:t>, gestion</w:t>
      </w:r>
      <w:r w:rsidRPr="00A17390">
        <w:rPr>
          <w:i/>
          <w:spacing w:val="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 xml:space="preserve">des </w:t>
      </w:r>
      <w:r w:rsidR="00013E6D">
        <w:rPr>
          <w:i/>
          <w:w w:val="110"/>
          <w:sz w:val="18"/>
          <w:szCs w:val="18"/>
        </w:rPr>
        <w:t>doléance</w:t>
      </w:r>
      <w:r w:rsidRPr="00A17390">
        <w:rPr>
          <w:i/>
          <w:w w:val="110"/>
          <w:sz w:val="18"/>
          <w:szCs w:val="18"/>
        </w:rPr>
        <w:t>s.</w:t>
      </w:r>
    </w:p>
    <w:p w14:paraId="53C36D07" w14:textId="77777777" w:rsidR="000E482A" w:rsidRPr="00A17390" w:rsidRDefault="000E482A">
      <w:pPr>
        <w:pStyle w:val="Corpsdetexte"/>
        <w:spacing w:before="2"/>
        <w:rPr>
          <w:i/>
          <w:sz w:val="18"/>
          <w:szCs w:val="18"/>
        </w:rPr>
      </w:pPr>
    </w:p>
    <w:p w14:paraId="0B3A9710" w14:textId="48B4AC13" w:rsidR="000E482A" w:rsidRPr="00D35036" w:rsidRDefault="00B46E20">
      <w:pPr>
        <w:ind w:left="215" w:right="103"/>
        <w:rPr>
          <w:iCs/>
          <w:sz w:val="18"/>
          <w:szCs w:val="18"/>
        </w:rPr>
      </w:pPr>
      <w:r w:rsidRPr="00A17390">
        <w:rPr>
          <w:b/>
          <w:w w:val="110"/>
          <w:sz w:val="18"/>
          <w:szCs w:val="18"/>
        </w:rPr>
        <w:t xml:space="preserve">2008 : Assistante de Copropriété - </w:t>
      </w:r>
      <w:r w:rsidRPr="00A17390">
        <w:rPr>
          <w:i/>
          <w:w w:val="110"/>
          <w:sz w:val="18"/>
          <w:szCs w:val="18"/>
        </w:rPr>
        <w:t>Service Syndic de l’Agence Immobilière</w:t>
      </w:r>
      <w:r w:rsidRPr="00A17390">
        <w:rPr>
          <w:i/>
          <w:spacing w:val="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LAMY Bourg St-Maurice, rédaction des convocations des procès-verbaux</w:t>
      </w:r>
      <w:r w:rsidRPr="00A17390">
        <w:rPr>
          <w:i/>
          <w:spacing w:val="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d’assemblée</w:t>
      </w:r>
      <w:r w:rsidRPr="00A17390">
        <w:rPr>
          <w:i/>
          <w:spacing w:val="-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générale,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demande</w:t>
      </w:r>
      <w:r w:rsidRPr="00A17390">
        <w:rPr>
          <w:i/>
          <w:spacing w:val="-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</w:t>
      </w:r>
      <w:r w:rsidRPr="00A17390">
        <w:rPr>
          <w:i/>
          <w:spacing w:val="-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devis</w:t>
      </w:r>
      <w:r w:rsidRPr="00A17390">
        <w:rPr>
          <w:i/>
          <w:spacing w:val="-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auprès</w:t>
      </w:r>
      <w:r w:rsidRPr="00A17390">
        <w:rPr>
          <w:i/>
          <w:spacing w:val="-5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des</w:t>
      </w:r>
      <w:r w:rsidRPr="00A17390">
        <w:rPr>
          <w:i/>
          <w:spacing w:val="-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artisans</w:t>
      </w:r>
      <w:r w:rsidRPr="00A17390">
        <w:rPr>
          <w:i/>
          <w:spacing w:val="-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et</w:t>
      </w:r>
      <w:r w:rsidRPr="00A17390">
        <w:rPr>
          <w:i/>
          <w:spacing w:val="-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mise</w:t>
      </w:r>
      <w:r w:rsidRPr="00A17390">
        <w:rPr>
          <w:i/>
          <w:spacing w:val="-4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en</w:t>
      </w:r>
      <w:r w:rsidRPr="00A17390">
        <w:rPr>
          <w:i/>
          <w:spacing w:val="-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place</w:t>
      </w:r>
      <w:r w:rsidRPr="00A17390">
        <w:rPr>
          <w:i/>
          <w:spacing w:val="-3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des</w:t>
      </w:r>
      <w:r w:rsidR="007E4B90">
        <w:rPr>
          <w:i/>
          <w:w w:val="110"/>
          <w:sz w:val="18"/>
          <w:szCs w:val="18"/>
        </w:rPr>
        <w:t xml:space="preserve"> </w:t>
      </w:r>
      <w:r w:rsidRPr="00A17390">
        <w:rPr>
          <w:i/>
          <w:spacing w:val="-50"/>
          <w:w w:val="110"/>
          <w:sz w:val="18"/>
          <w:szCs w:val="18"/>
        </w:rPr>
        <w:t xml:space="preserve"> </w:t>
      </w:r>
      <w:r w:rsidR="007E4B90">
        <w:rPr>
          <w:i/>
          <w:spacing w:val="-50"/>
          <w:w w:val="110"/>
          <w:sz w:val="18"/>
          <w:szCs w:val="18"/>
        </w:rPr>
        <w:t xml:space="preserve">   </w:t>
      </w:r>
      <w:r w:rsidRPr="00A17390">
        <w:rPr>
          <w:i/>
          <w:w w:val="110"/>
          <w:sz w:val="18"/>
          <w:szCs w:val="18"/>
        </w:rPr>
        <w:t>travaux,</w:t>
      </w:r>
      <w:r w:rsidRPr="00A17390">
        <w:rPr>
          <w:i/>
          <w:spacing w:val="2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100</w:t>
      </w:r>
      <w:r w:rsidRPr="00A17390">
        <w:rPr>
          <w:i/>
          <w:spacing w:val="1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copropriétés,</w:t>
      </w:r>
      <w:r w:rsidRPr="00A17390">
        <w:rPr>
          <w:i/>
          <w:spacing w:val="1"/>
          <w:w w:val="110"/>
          <w:sz w:val="18"/>
          <w:szCs w:val="18"/>
        </w:rPr>
        <w:t xml:space="preserve"> </w:t>
      </w:r>
      <w:r w:rsidRPr="00D35036">
        <w:rPr>
          <w:iCs/>
          <w:w w:val="110"/>
          <w:sz w:val="18"/>
          <w:szCs w:val="18"/>
        </w:rPr>
        <w:t>73</w:t>
      </w:r>
    </w:p>
    <w:p w14:paraId="61C1FB68" w14:textId="77777777" w:rsidR="000E482A" w:rsidRPr="00A17390" w:rsidRDefault="000E482A">
      <w:pPr>
        <w:pStyle w:val="Corpsdetexte"/>
        <w:rPr>
          <w:i/>
          <w:sz w:val="18"/>
          <w:szCs w:val="18"/>
        </w:rPr>
      </w:pPr>
    </w:p>
    <w:p w14:paraId="69D6A044" w14:textId="77777777" w:rsidR="000E482A" w:rsidRPr="00CD7EA2" w:rsidRDefault="00B46E20" w:rsidP="00CD7EA2">
      <w:pPr>
        <w:ind w:left="215" w:right="846"/>
        <w:rPr>
          <w:i/>
          <w:sz w:val="18"/>
          <w:szCs w:val="18"/>
        </w:rPr>
      </w:pPr>
      <w:r w:rsidRPr="00A17390">
        <w:rPr>
          <w:b/>
          <w:w w:val="110"/>
          <w:sz w:val="18"/>
          <w:szCs w:val="18"/>
        </w:rPr>
        <w:t xml:space="preserve">2003-04 : Responsable de site et réception </w:t>
      </w:r>
      <w:r w:rsidRPr="00A17390">
        <w:rPr>
          <w:w w:val="110"/>
          <w:sz w:val="18"/>
          <w:szCs w:val="18"/>
        </w:rPr>
        <w:t>Agence Immobilière France</w:t>
      </w:r>
      <w:r w:rsidRPr="00A17390">
        <w:rPr>
          <w:spacing w:val="-50"/>
          <w:w w:val="110"/>
          <w:sz w:val="18"/>
          <w:szCs w:val="18"/>
        </w:rPr>
        <w:t xml:space="preserve"> </w:t>
      </w:r>
      <w:r w:rsidRPr="00A17390">
        <w:rPr>
          <w:spacing w:val="2"/>
          <w:w w:val="102"/>
          <w:sz w:val="18"/>
          <w:szCs w:val="18"/>
        </w:rPr>
        <w:t>L</w:t>
      </w:r>
      <w:r w:rsidRPr="00A17390">
        <w:rPr>
          <w:spacing w:val="3"/>
          <w:w w:val="102"/>
          <w:sz w:val="18"/>
          <w:szCs w:val="18"/>
        </w:rPr>
        <w:t>o</w:t>
      </w:r>
      <w:r w:rsidRPr="00A17390">
        <w:rPr>
          <w:spacing w:val="-1"/>
          <w:w w:val="99"/>
          <w:sz w:val="18"/>
          <w:szCs w:val="18"/>
        </w:rPr>
        <w:t>c</w:t>
      </w:r>
      <w:r w:rsidRPr="00A17390">
        <w:rPr>
          <w:w w:val="124"/>
          <w:sz w:val="18"/>
          <w:szCs w:val="18"/>
        </w:rPr>
        <w:t>a</w:t>
      </w:r>
      <w:r w:rsidRPr="00A17390">
        <w:rPr>
          <w:w w:val="140"/>
          <w:sz w:val="18"/>
          <w:szCs w:val="18"/>
        </w:rPr>
        <w:t>t</w:t>
      </w:r>
      <w:r w:rsidRPr="00A17390">
        <w:rPr>
          <w:w w:val="112"/>
          <w:sz w:val="18"/>
          <w:szCs w:val="18"/>
        </w:rPr>
        <w:t>i</w:t>
      </w:r>
      <w:r w:rsidRPr="00A17390">
        <w:rPr>
          <w:spacing w:val="1"/>
          <w:w w:val="99"/>
          <w:sz w:val="18"/>
          <w:szCs w:val="18"/>
        </w:rPr>
        <w:t>o</w:t>
      </w:r>
      <w:r w:rsidRPr="00A17390">
        <w:rPr>
          <w:spacing w:val="2"/>
          <w:w w:val="121"/>
          <w:sz w:val="18"/>
          <w:szCs w:val="18"/>
        </w:rPr>
        <w:t>n</w:t>
      </w:r>
      <w:r w:rsidRPr="00A17390">
        <w:rPr>
          <w:w w:val="121"/>
          <w:sz w:val="18"/>
          <w:szCs w:val="18"/>
        </w:rPr>
        <w:t>,</w:t>
      </w:r>
      <w:r w:rsidRPr="00A17390">
        <w:rPr>
          <w:spacing w:val="12"/>
          <w:sz w:val="18"/>
          <w:szCs w:val="18"/>
        </w:rPr>
        <w:t xml:space="preserve"> </w:t>
      </w:r>
      <w:r w:rsidRPr="00A17390">
        <w:rPr>
          <w:spacing w:val="1"/>
          <w:w w:val="121"/>
          <w:sz w:val="18"/>
          <w:szCs w:val="18"/>
        </w:rPr>
        <w:t>V</w:t>
      </w:r>
      <w:r w:rsidRPr="00A17390">
        <w:rPr>
          <w:w w:val="124"/>
          <w:sz w:val="18"/>
          <w:szCs w:val="18"/>
        </w:rPr>
        <w:t>a</w:t>
      </w:r>
      <w:r w:rsidRPr="00A17390">
        <w:rPr>
          <w:w w:val="112"/>
          <w:sz w:val="18"/>
          <w:szCs w:val="18"/>
        </w:rPr>
        <w:t>l</w:t>
      </w:r>
      <w:r w:rsidRPr="00A17390">
        <w:rPr>
          <w:spacing w:val="1"/>
          <w:sz w:val="18"/>
          <w:szCs w:val="18"/>
        </w:rPr>
        <w:t xml:space="preserve"> </w:t>
      </w:r>
      <w:r w:rsidRPr="00A17390">
        <w:rPr>
          <w:spacing w:val="3"/>
          <w:w w:val="115"/>
          <w:sz w:val="18"/>
          <w:szCs w:val="18"/>
        </w:rPr>
        <w:t>d</w:t>
      </w:r>
      <w:r w:rsidRPr="00A17390">
        <w:rPr>
          <w:spacing w:val="-2"/>
          <w:w w:val="59"/>
          <w:sz w:val="18"/>
          <w:szCs w:val="18"/>
        </w:rPr>
        <w:t>’</w:t>
      </w:r>
      <w:r w:rsidRPr="00A17390">
        <w:rPr>
          <w:spacing w:val="-1"/>
          <w:w w:val="121"/>
          <w:sz w:val="18"/>
          <w:szCs w:val="18"/>
        </w:rPr>
        <w:t>I</w:t>
      </w:r>
      <w:r w:rsidRPr="00A17390">
        <w:rPr>
          <w:spacing w:val="3"/>
          <w:w w:val="118"/>
          <w:sz w:val="18"/>
          <w:szCs w:val="18"/>
        </w:rPr>
        <w:t>s</w:t>
      </w:r>
      <w:r w:rsidRPr="00A17390">
        <w:rPr>
          <w:spacing w:val="1"/>
          <w:w w:val="112"/>
          <w:sz w:val="18"/>
          <w:szCs w:val="18"/>
        </w:rPr>
        <w:t>è</w:t>
      </w:r>
      <w:r w:rsidRPr="00A17390">
        <w:rPr>
          <w:spacing w:val="1"/>
          <w:w w:val="134"/>
          <w:sz w:val="18"/>
          <w:szCs w:val="18"/>
        </w:rPr>
        <w:t>r</w:t>
      </w:r>
      <w:r w:rsidRPr="00A17390">
        <w:rPr>
          <w:spacing w:val="-2"/>
          <w:w w:val="112"/>
          <w:sz w:val="18"/>
          <w:szCs w:val="18"/>
        </w:rPr>
        <w:t>e</w:t>
      </w:r>
      <w:r w:rsidRPr="00A17390">
        <w:rPr>
          <w:w w:val="109"/>
          <w:sz w:val="18"/>
          <w:szCs w:val="18"/>
        </w:rPr>
        <w:t>.</w:t>
      </w:r>
      <w:r w:rsidRPr="00A17390">
        <w:rPr>
          <w:spacing w:val="1"/>
          <w:sz w:val="18"/>
          <w:szCs w:val="18"/>
        </w:rPr>
        <w:t xml:space="preserve"> </w:t>
      </w:r>
      <w:r w:rsidRPr="00A17390">
        <w:rPr>
          <w:i/>
          <w:spacing w:val="3"/>
          <w:w w:val="106"/>
          <w:sz w:val="18"/>
          <w:szCs w:val="18"/>
        </w:rPr>
        <w:t>G</w:t>
      </w:r>
      <w:r w:rsidRPr="00A17390">
        <w:rPr>
          <w:i/>
          <w:spacing w:val="1"/>
          <w:w w:val="106"/>
          <w:sz w:val="18"/>
          <w:szCs w:val="18"/>
        </w:rPr>
        <w:t>e</w:t>
      </w:r>
      <w:r w:rsidRPr="00A17390">
        <w:rPr>
          <w:i/>
          <w:w w:val="105"/>
          <w:sz w:val="18"/>
          <w:szCs w:val="18"/>
        </w:rPr>
        <w:t>s</w:t>
      </w:r>
      <w:r w:rsidRPr="00A17390">
        <w:rPr>
          <w:i/>
          <w:spacing w:val="1"/>
          <w:w w:val="106"/>
          <w:sz w:val="18"/>
          <w:szCs w:val="18"/>
        </w:rPr>
        <w:t>ti</w:t>
      </w:r>
      <w:r w:rsidRPr="00A17390">
        <w:rPr>
          <w:i/>
          <w:spacing w:val="2"/>
          <w:w w:val="106"/>
          <w:sz w:val="18"/>
          <w:szCs w:val="18"/>
        </w:rPr>
        <w:t>onna</w:t>
      </w:r>
      <w:r w:rsidRPr="00A17390">
        <w:rPr>
          <w:i/>
          <w:spacing w:val="-1"/>
          <w:w w:val="106"/>
          <w:sz w:val="18"/>
          <w:szCs w:val="18"/>
        </w:rPr>
        <w:t>i</w:t>
      </w:r>
      <w:r w:rsidRPr="00A17390">
        <w:rPr>
          <w:i/>
          <w:w w:val="105"/>
          <w:sz w:val="18"/>
          <w:szCs w:val="18"/>
        </w:rPr>
        <w:t>r</w:t>
      </w:r>
      <w:r w:rsidRPr="00A17390">
        <w:rPr>
          <w:i/>
          <w:w w:val="106"/>
          <w:sz w:val="18"/>
          <w:szCs w:val="18"/>
        </w:rPr>
        <w:t>e</w:t>
      </w:r>
      <w:r w:rsidRPr="00A17390">
        <w:rPr>
          <w:i/>
          <w:spacing w:val="2"/>
          <w:sz w:val="18"/>
          <w:szCs w:val="18"/>
        </w:rPr>
        <w:t xml:space="preserve"> </w:t>
      </w:r>
      <w:r w:rsidRPr="00A17390">
        <w:rPr>
          <w:i/>
          <w:spacing w:val="2"/>
          <w:w w:val="106"/>
          <w:sz w:val="18"/>
          <w:szCs w:val="18"/>
        </w:rPr>
        <w:t>d</w:t>
      </w:r>
      <w:r w:rsidRPr="00A17390">
        <w:rPr>
          <w:i/>
          <w:w w:val="106"/>
          <w:sz w:val="18"/>
          <w:szCs w:val="18"/>
        </w:rPr>
        <w:t>’</w:t>
      </w:r>
      <w:r w:rsidRPr="00A17390">
        <w:rPr>
          <w:i/>
          <w:spacing w:val="2"/>
          <w:w w:val="106"/>
          <w:sz w:val="18"/>
          <w:szCs w:val="18"/>
        </w:rPr>
        <w:t>a</w:t>
      </w:r>
      <w:r w:rsidRPr="00A17390">
        <w:rPr>
          <w:i/>
          <w:spacing w:val="4"/>
          <w:w w:val="106"/>
          <w:sz w:val="18"/>
          <w:szCs w:val="18"/>
        </w:rPr>
        <w:t>g</w:t>
      </w:r>
      <w:r w:rsidRPr="00A17390">
        <w:rPr>
          <w:i/>
          <w:spacing w:val="-1"/>
          <w:w w:val="106"/>
          <w:sz w:val="18"/>
          <w:szCs w:val="18"/>
        </w:rPr>
        <w:t>e</w:t>
      </w:r>
      <w:r w:rsidRPr="00A17390">
        <w:rPr>
          <w:i/>
          <w:spacing w:val="2"/>
          <w:w w:val="106"/>
          <w:sz w:val="18"/>
          <w:szCs w:val="18"/>
        </w:rPr>
        <w:t>n</w:t>
      </w:r>
      <w:r w:rsidRPr="00A17390">
        <w:rPr>
          <w:i/>
          <w:spacing w:val="2"/>
          <w:w w:val="93"/>
          <w:sz w:val="18"/>
          <w:szCs w:val="18"/>
        </w:rPr>
        <w:t>c</w:t>
      </w:r>
      <w:r w:rsidRPr="00A17390">
        <w:rPr>
          <w:i/>
          <w:w w:val="106"/>
          <w:sz w:val="18"/>
          <w:szCs w:val="18"/>
        </w:rPr>
        <w:t>e</w:t>
      </w:r>
      <w:r w:rsidR="00CD7EA2">
        <w:rPr>
          <w:i/>
          <w:sz w:val="18"/>
          <w:szCs w:val="18"/>
        </w:rPr>
        <w:t xml:space="preserve">, </w:t>
      </w:r>
      <w:r w:rsidRPr="00A17390">
        <w:rPr>
          <w:i/>
          <w:w w:val="105"/>
          <w:sz w:val="18"/>
          <w:szCs w:val="18"/>
        </w:rPr>
        <w:t>Parc</w:t>
      </w:r>
      <w:r w:rsidRPr="00A17390">
        <w:rPr>
          <w:i/>
          <w:spacing w:val="10"/>
          <w:w w:val="105"/>
          <w:sz w:val="18"/>
          <w:szCs w:val="18"/>
        </w:rPr>
        <w:t xml:space="preserve"> </w:t>
      </w:r>
      <w:r w:rsidRPr="00A17390">
        <w:rPr>
          <w:i/>
          <w:w w:val="105"/>
          <w:sz w:val="18"/>
          <w:szCs w:val="18"/>
        </w:rPr>
        <w:t>de</w:t>
      </w:r>
      <w:r w:rsidRPr="00A17390">
        <w:rPr>
          <w:i/>
          <w:spacing w:val="13"/>
          <w:w w:val="105"/>
          <w:sz w:val="18"/>
          <w:szCs w:val="18"/>
        </w:rPr>
        <w:t xml:space="preserve"> </w:t>
      </w:r>
      <w:r w:rsidRPr="00A17390">
        <w:rPr>
          <w:i/>
          <w:w w:val="105"/>
          <w:sz w:val="18"/>
          <w:szCs w:val="18"/>
        </w:rPr>
        <w:t>25</w:t>
      </w:r>
      <w:r w:rsidRPr="00A17390">
        <w:rPr>
          <w:i/>
          <w:spacing w:val="12"/>
          <w:w w:val="105"/>
          <w:sz w:val="18"/>
          <w:szCs w:val="18"/>
        </w:rPr>
        <w:t xml:space="preserve"> </w:t>
      </w:r>
      <w:r w:rsidRPr="00A17390">
        <w:rPr>
          <w:i/>
          <w:w w:val="105"/>
          <w:sz w:val="18"/>
          <w:szCs w:val="18"/>
        </w:rPr>
        <w:t>appartements,</w:t>
      </w:r>
      <w:r w:rsidRPr="00A17390">
        <w:rPr>
          <w:i/>
          <w:spacing w:val="16"/>
          <w:w w:val="105"/>
          <w:sz w:val="18"/>
          <w:szCs w:val="18"/>
        </w:rPr>
        <w:t xml:space="preserve"> </w:t>
      </w:r>
      <w:r w:rsidRPr="00D35036">
        <w:rPr>
          <w:iCs/>
          <w:w w:val="105"/>
          <w:sz w:val="18"/>
          <w:szCs w:val="18"/>
        </w:rPr>
        <w:t>73</w:t>
      </w:r>
    </w:p>
    <w:p w14:paraId="69CF4896" w14:textId="77777777" w:rsidR="000E482A" w:rsidRPr="00A17390" w:rsidRDefault="000E482A">
      <w:pPr>
        <w:pStyle w:val="Corpsdetexte"/>
        <w:spacing w:before="11"/>
        <w:rPr>
          <w:i/>
          <w:sz w:val="18"/>
          <w:szCs w:val="18"/>
        </w:rPr>
      </w:pPr>
    </w:p>
    <w:p w14:paraId="5020944F" w14:textId="6156CA75" w:rsidR="000E482A" w:rsidRPr="00CB7860" w:rsidRDefault="00B46E20" w:rsidP="0001782C">
      <w:pPr>
        <w:spacing w:line="247" w:lineRule="auto"/>
        <w:ind w:left="215" w:right="422"/>
        <w:rPr>
          <w:i/>
          <w:iCs/>
          <w:sz w:val="18"/>
          <w:szCs w:val="18"/>
        </w:rPr>
      </w:pPr>
      <w:r w:rsidRPr="00A17390">
        <w:rPr>
          <w:b/>
          <w:w w:val="110"/>
          <w:sz w:val="18"/>
          <w:szCs w:val="18"/>
        </w:rPr>
        <w:t xml:space="preserve">2003 : </w:t>
      </w:r>
      <w:r w:rsidR="000E7B6A">
        <w:rPr>
          <w:b/>
          <w:w w:val="110"/>
          <w:sz w:val="18"/>
          <w:szCs w:val="18"/>
        </w:rPr>
        <w:t>Coordinatrice</w:t>
      </w:r>
      <w:r w:rsidRPr="00A17390">
        <w:rPr>
          <w:b/>
          <w:w w:val="110"/>
          <w:sz w:val="18"/>
          <w:szCs w:val="18"/>
        </w:rPr>
        <w:t xml:space="preserve"> de projet </w:t>
      </w:r>
      <w:r w:rsidRPr="00A17390">
        <w:rPr>
          <w:w w:val="110"/>
          <w:sz w:val="18"/>
          <w:szCs w:val="18"/>
        </w:rPr>
        <w:t>Société Civile Immobilière JIPASNELICE</w:t>
      </w:r>
      <w:r w:rsidRPr="00A17390">
        <w:rPr>
          <w:b/>
          <w:w w:val="110"/>
          <w:sz w:val="18"/>
          <w:szCs w:val="18"/>
        </w:rPr>
        <w:t xml:space="preserve">, </w:t>
      </w:r>
      <w:r w:rsidR="00CB7860" w:rsidRPr="00CB7860">
        <w:rPr>
          <w:i/>
          <w:iCs/>
          <w:w w:val="110"/>
          <w:sz w:val="18"/>
          <w:szCs w:val="18"/>
        </w:rPr>
        <w:t xml:space="preserve">rénovation </w:t>
      </w:r>
      <w:r w:rsidR="002355F3" w:rsidRPr="00CB7860">
        <w:rPr>
          <w:i/>
          <w:iCs/>
          <w:w w:val="110"/>
          <w:sz w:val="18"/>
          <w:szCs w:val="18"/>
        </w:rPr>
        <w:t>d’un</w:t>
      </w:r>
      <w:r w:rsidR="002355F3">
        <w:rPr>
          <w:i/>
          <w:iCs/>
          <w:w w:val="110"/>
          <w:sz w:val="18"/>
          <w:szCs w:val="18"/>
        </w:rPr>
        <w:t xml:space="preserve"> chalet </w:t>
      </w:r>
      <w:r w:rsidR="009B4CAB">
        <w:rPr>
          <w:i/>
          <w:iCs/>
          <w:w w:val="110"/>
          <w:sz w:val="18"/>
          <w:szCs w:val="18"/>
        </w:rPr>
        <w:t xml:space="preserve">de </w:t>
      </w:r>
      <w:r w:rsidRPr="00CB7860">
        <w:rPr>
          <w:i/>
          <w:iCs/>
          <w:w w:val="110"/>
          <w:sz w:val="18"/>
          <w:szCs w:val="18"/>
        </w:rPr>
        <w:t>700m2</w:t>
      </w:r>
      <w:r w:rsidRPr="00CB7860">
        <w:rPr>
          <w:i/>
          <w:iCs/>
          <w:spacing w:val="1"/>
          <w:w w:val="110"/>
          <w:sz w:val="18"/>
          <w:szCs w:val="18"/>
        </w:rPr>
        <w:t xml:space="preserve"> </w:t>
      </w:r>
      <w:r w:rsidRPr="00CB7860">
        <w:rPr>
          <w:i/>
          <w:iCs/>
          <w:w w:val="110"/>
          <w:sz w:val="18"/>
          <w:szCs w:val="18"/>
        </w:rPr>
        <w:t>en</w:t>
      </w:r>
      <w:r w:rsidRPr="00CB7860">
        <w:rPr>
          <w:i/>
          <w:iCs/>
          <w:spacing w:val="1"/>
          <w:w w:val="110"/>
          <w:sz w:val="18"/>
          <w:szCs w:val="18"/>
        </w:rPr>
        <w:t xml:space="preserve"> </w:t>
      </w:r>
      <w:r w:rsidRPr="00CB7860">
        <w:rPr>
          <w:i/>
          <w:iCs/>
          <w:w w:val="110"/>
          <w:sz w:val="18"/>
          <w:szCs w:val="18"/>
        </w:rPr>
        <w:t>Savoie</w:t>
      </w:r>
      <w:r w:rsidR="0001782C">
        <w:rPr>
          <w:i/>
          <w:iCs/>
          <w:w w:val="110"/>
          <w:sz w:val="18"/>
          <w:szCs w:val="18"/>
        </w:rPr>
        <w:t xml:space="preserve"> et</w:t>
      </w:r>
      <w:r w:rsidR="0001782C">
        <w:rPr>
          <w:i/>
          <w:iCs/>
          <w:sz w:val="18"/>
          <w:szCs w:val="18"/>
        </w:rPr>
        <w:t xml:space="preserve"> c</w:t>
      </w:r>
      <w:r w:rsidRPr="00CB7860">
        <w:rPr>
          <w:i/>
          <w:iCs/>
          <w:w w:val="120"/>
          <w:sz w:val="18"/>
          <w:szCs w:val="18"/>
        </w:rPr>
        <w:t>réation</w:t>
      </w:r>
      <w:r w:rsidRPr="00CB7860">
        <w:rPr>
          <w:i/>
          <w:iCs/>
          <w:spacing w:val="-2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de</w:t>
      </w:r>
      <w:r w:rsidRPr="00CB7860">
        <w:rPr>
          <w:i/>
          <w:iCs/>
          <w:spacing w:val="-4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7</w:t>
      </w:r>
      <w:r w:rsidRPr="00CB7860">
        <w:rPr>
          <w:i/>
          <w:iCs/>
          <w:spacing w:val="-3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appartements</w:t>
      </w:r>
      <w:r w:rsidRPr="00CB7860">
        <w:rPr>
          <w:i/>
          <w:iCs/>
          <w:spacing w:val="-3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destinés</w:t>
      </w:r>
      <w:r w:rsidRPr="00CB7860">
        <w:rPr>
          <w:i/>
          <w:iCs/>
          <w:spacing w:val="-3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à</w:t>
      </w:r>
      <w:r w:rsidRPr="00CB7860">
        <w:rPr>
          <w:i/>
          <w:iCs/>
          <w:spacing w:val="-3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la</w:t>
      </w:r>
      <w:r w:rsidRPr="00CB7860">
        <w:rPr>
          <w:i/>
          <w:iCs/>
          <w:spacing w:val="-1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location</w:t>
      </w:r>
      <w:r w:rsidRPr="00CB7860">
        <w:rPr>
          <w:i/>
          <w:iCs/>
          <w:spacing w:val="-3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puis</w:t>
      </w:r>
      <w:r w:rsidRPr="00CB7860">
        <w:rPr>
          <w:i/>
          <w:iCs/>
          <w:spacing w:val="-3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à</w:t>
      </w:r>
      <w:r w:rsidRPr="00CB7860">
        <w:rPr>
          <w:i/>
          <w:iCs/>
          <w:spacing w:val="-3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la</w:t>
      </w:r>
      <w:r w:rsidRPr="00CB7860">
        <w:rPr>
          <w:i/>
          <w:iCs/>
          <w:spacing w:val="-1"/>
          <w:w w:val="120"/>
          <w:sz w:val="18"/>
          <w:szCs w:val="18"/>
        </w:rPr>
        <w:t xml:space="preserve"> </w:t>
      </w:r>
      <w:r w:rsidRPr="00CB7860">
        <w:rPr>
          <w:i/>
          <w:iCs/>
          <w:w w:val="120"/>
          <w:sz w:val="18"/>
          <w:szCs w:val="18"/>
        </w:rPr>
        <w:t>vente.</w:t>
      </w:r>
    </w:p>
    <w:p w14:paraId="0CE6712B" w14:textId="77777777" w:rsidR="000E482A" w:rsidRPr="00A17390" w:rsidRDefault="000E482A">
      <w:pPr>
        <w:pStyle w:val="Corpsdetexte"/>
        <w:spacing w:before="5"/>
        <w:rPr>
          <w:i/>
          <w:sz w:val="18"/>
          <w:szCs w:val="18"/>
        </w:rPr>
      </w:pPr>
    </w:p>
    <w:p w14:paraId="7F90499F" w14:textId="77777777" w:rsidR="000E482A" w:rsidRPr="00D35036" w:rsidRDefault="00B46E20">
      <w:pPr>
        <w:spacing w:line="230" w:lineRule="auto"/>
        <w:ind w:left="215" w:right="537"/>
        <w:rPr>
          <w:bCs/>
          <w:iCs/>
          <w:sz w:val="18"/>
          <w:szCs w:val="18"/>
        </w:rPr>
      </w:pPr>
      <w:r w:rsidRPr="00A17390">
        <w:rPr>
          <w:b/>
          <w:w w:val="115"/>
          <w:sz w:val="18"/>
          <w:szCs w:val="18"/>
        </w:rPr>
        <w:t xml:space="preserve">2002 : Assistante de Gestion </w:t>
      </w:r>
      <w:r w:rsidRPr="00A17390">
        <w:rPr>
          <w:w w:val="115"/>
          <w:sz w:val="18"/>
          <w:szCs w:val="18"/>
        </w:rPr>
        <w:t xml:space="preserve">pour le groupe </w:t>
      </w:r>
      <w:proofErr w:type="spellStart"/>
      <w:r w:rsidRPr="00A17390">
        <w:rPr>
          <w:w w:val="115"/>
          <w:sz w:val="18"/>
          <w:szCs w:val="18"/>
        </w:rPr>
        <w:t>Eureca</w:t>
      </w:r>
      <w:proofErr w:type="spellEnd"/>
      <w:r w:rsidRPr="00A17390">
        <w:rPr>
          <w:w w:val="115"/>
          <w:sz w:val="18"/>
          <w:szCs w:val="18"/>
        </w:rPr>
        <w:t xml:space="preserve">, </w:t>
      </w:r>
      <w:proofErr w:type="spellStart"/>
      <w:r w:rsidRPr="00A17390">
        <w:rPr>
          <w:w w:val="115"/>
          <w:sz w:val="18"/>
          <w:szCs w:val="18"/>
        </w:rPr>
        <w:t>Cadrilège</w:t>
      </w:r>
      <w:proofErr w:type="spellEnd"/>
      <w:r w:rsidRPr="00A17390">
        <w:rPr>
          <w:w w:val="115"/>
          <w:sz w:val="18"/>
          <w:szCs w:val="18"/>
        </w:rPr>
        <w:t xml:space="preserve"> Alizé,</w:t>
      </w:r>
      <w:r w:rsidRPr="00A17390">
        <w:rPr>
          <w:spacing w:val="1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Brides-les-Bains,</w:t>
      </w:r>
      <w:r w:rsidRPr="00A17390">
        <w:rPr>
          <w:spacing w:val="-3"/>
          <w:w w:val="115"/>
          <w:sz w:val="18"/>
          <w:szCs w:val="18"/>
        </w:rPr>
        <w:t xml:space="preserve"> </w:t>
      </w:r>
      <w:r w:rsidRPr="00A17390">
        <w:rPr>
          <w:i/>
          <w:w w:val="115"/>
          <w:sz w:val="18"/>
          <w:szCs w:val="18"/>
        </w:rPr>
        <w:t>gestion</w:t>
      </w:r>
      <w:r w:rsidRPr="00A17390">
        <w:rPr>
          <w:i/>
          <w:spacing w:val="-4"/>
          <w:w w:val="115"/>
          <w:sz w:val="18"/>
          <w:szCs w:val="18"/>
        </w:rPr>
        <w:t xml:space="preserve"> </w:t>
      </w:r>
      <w:r w:rsidRPr="00A17390">
        <w:rPr>
          <w:i/>
          <w:w w:val="115"/>
          <w:sz w:val="18"/>
          <w:szCs w:val="18"/>
        </w:rPr>
        <w:t>des</w:t>
      </w:r>
      <w:r w:rsidRPr="00A17390">
        <w:rPr>
          <w:i/>
          <w:spacing w:val="-4"/>
          <w:w w:val="115"/>
          <w:sz w:val="18"/>
          <w:szCs w:val="18"/>
        </w:rPr>
        <w:t xml:space="preserve"> </w:t>
      </w:r>
      <w:r w:rsidRPr="00A17390">
        <w:rPr>
          <w:i/>
          <w:w w:val="115"/>
          <w:sz w:val="18"/>
          <w:szCs w:val="18"/>
        </w:rPr>
        <w:t>réservations,</w:t>
      </w:r>
      <w:r w:rsidRPr="00A17390">
        <w:rPr>
          <w:i/>
          <w:spacing w:val="-1"/>
          <w:w w:val="115"/>
          <w:sz w:val="18"/>
          <w:szCs w:val="18"/>
        </w:rPr>
        <w:t xml:space="preserve"> </w:t>
      </w:r>
      <w:r w:rsidRPr="00A17390">
        <w:rPr>
          <w:i/>
          <w:w w:val="115"/>
          <w:sz w:val="18"/>
          <w:szCs w:val="18"/>
        </w:rPr>
        <w:t>Parc</w:t>
      </w:r>
      <w:r w:rsidRPr="00A17390">
        <w:rPr>
          <w:i/>
          <w:spacing w:val="-6"/>
          <w:w w:val="115"/>
          <w:sz w:val="18"/>
          <w:szCs w:val="18"/>
        </w:rPr>
        <w:t xml:space="preserve"> </w:t>
      </w:r>
      <w:r w:rsidRPr="00A17390">
        <w:rPr>
          <w:i/>
          <w:w w:val="115"/>
          <w:sz w:val="18"/>
          <w:szCs w:val="18"/>
        </w:rPr>
        <w:t>de</w:t>
      </w:r>
      <w:r w:rsidRPr="00A17390">
        <w:rPr>
          <w:i/>
          <w:spacing w:val="-4"/>
          <w:w w:val="115"/>
          <w:sz w:val="18"/>
          <w:szCs w:val="18"/>
        </w:rPr>
        <w:t xml:space="preserve"> </w:t>
      </w:r>
      <w:r w:rsidRPr="00A17390">
        <w:rPr>
          <w:i/>
          <w:w w:val="115"/>
          <w:sz w:val="18"/>
          <w:szCs w:val="18"/>
        </w:rPr>
        <w:t>500</w:t>
      </w:r>
      <w:r w:rsidRPr="00A17390">
        <w:rPr>
          <w:i/>
          <w:spacing w:val="-5"/>
          <w:w w:val="115"/>
          <w:sz w:val="18"/>
          <w:szCs w:val="18"/>
        </w:rPr>
        <w:t xml:space="preserve"> </w:t>
      </w:r>
      <w:r w:rsidRPr="00A17390">
        <w:rPr>
          <w:i/>
          <w:w w:val="115"/>
          <w:sz w:val="18"/>
          <w:szCs w:val="18"/>
        </w:rPr>
        <w:t>appartements</w:t>
      </w:r>
      <w:r w:rsidRPr="00A17390">
        <w:rPr>
          <w:b/>
          <w:i/>
          <w:w w:val="115"/>
          <w:sz w:val="18"/>
          <w:szCs w:val="18"/>
        </w:rPr>
        <w:t>,</w:t>
      </w:r>
      <w:r w:rsidRPr="00A17390">
        <w:rPr>
          <w:b/>
          <w:i/>
          <w:spacing w:val="-3"/>
          <w:w w:val="115"/>
          <w:sz w:val="18"/>
          <w:szCs w:val="18"/>
        </w:rPr>
        <w:t xml:space="preserve"> </w:t>
      </w:r>
      <w:r w:rsidRPr="00D35036">
        <w:rPr>
          <w:bCs/>
          <w:iCs/>
          <w:w w:val="115"/>
          <w:sz w:val="18"/>
          <w:szCs w:val="18"/>
        </w:rPr>
        <w:t>73</w:t>
      </w:r>
    </w:p>
    <w:p w14:paraId="5D655225" w14:textId="77777777" w:rsidR="000E482A" w:rsidRPr="00A17390" w:rsidRDefault="000E482A">
      <w:pPr>
        <w:pStyle w:val="Corpsdetexte"/>
        <w:spacing w:before="9"/>
        <w:rPr>
          <w:b/>
          <w:i/>
          <w:sz w:val="18"/>
          <w:szCs w:val="18"/>
        </w:rPr>
      </w:pPr>
    </w:p>
    <w:p w14:paraId="130D392D" w14:textId="77777777" w:rsidR="000E482A" w:rsidRPr="001247D1" w:rsidRDefault="00B46E20" w:rsidP="001247D1">
      <w:pPr>
        <w:ind w:left="215"/>
        <w:rPr>
          <w:bCs/>
          <w:sz w:val="18"/>
          <w:szCs w:val="18"/>
        </w:rPr>
      </w:pPr>
      <w:r w:rsidRPr="00A17390">
        <w:rPr>
          <w:b/>
          <w:w w:val="111"/>
          <w:sz w:val="18"/>
          <w:szCs w:val="18"/>
        </w:rPr>
        <w:t>2</w:t>
      </w:r>
      <w:r w:rsidRPr="00A17390">
        <w:rPr>
          <w:b/>
          <w:spacing w:val="-4"/>
          <w:w w:val="111"/>
          <w:sz w:val="18"/>
          <w:szCs w:val="18"/>
        </w:rPr>
        <w:t>0</w:t>
      </w:r>
      <w:r w:rsidRPr="00A17390">
        <w:rPr>
          <w:b/>
          <w:w w:val="111"/>
          <w:sz w:val="18"/>
          <w:szCs w:val="18"/>
        </w:rPr>
        <w:t>0</w:t>
      </w:r>
      <w:r w:rsidRPr="00A17390">
        <w:rPr>
          <w:b/>
          <w:spacing w:val="-1"/>
          <w:w w:val="111"/>
          <w:sz w:val="18"/>
          <w:szCs w:val="18"/>
        </w:rPr>
        <w:t>1</w:t>
      </w:r>
      <w:r w:rsidRPr="00A17390">
        <w:rPr>
          <w:b/>
          <w:w w:val="99"/>
          <w:sz w:val="18"/>
          <w:szCs w:val="18"/>
        </w:rPr>
        <w:t>-</w:t>
      </w:r>
      <w:r w:rsidRPr="00A17390">
        <w:rPr>
          <w:b/>
          <w:spacing w:val="2"/>
          <w:sz w:val="18"/>
          <w:szCs w:val="18"/>
        </w:rPr>
        <w:t xml:space="preserve"> </w:t>
      </w:r>
      <w:r w:rsidRPr="00A17390">
        <w:rPr>
          <w:b/>
          <w:spacing w:val="-1"/>
          <w:w w:val="111"/>
          <w:sz w:val="18"/>
          <w:szCs w:val="18"/>
        </w:rPr>
        <w:t>0</w:t>
      </w:r>
      <w:r w:rsidRPr="00A17390">
        <w:rPr>
          <w:b/>
          <w:w w:val="111"/>
          <w:sz w:val="18"/>
          <w:szCs w:val="18"/>
        </w:rPr>
        <w:t>2</w:t>
      </w:r>
      <w:r w:rsidRPr="00A17390">
        <w:rPr>
          <w:b/>
          <w:spacing w:val="4"/>
          <w:sz w:val="18"/>
          <w:szCs w:val="18"/>
        </w:rPr>
        <w:t xml:space="preserve"> </w:t>
      </w:r>
      <w:r w:rsidRPr="00A17390">
        <w:rPr>
          <w:b/>
          <w:w w:val="82"/>
          <w:sz w:val="18"/>
          <w:szCs w:val="18"/>
        </w:rPr>
        <w:t>:</w:t>
      </w:r>
      <w:r w:rsidRPr="00A17390">
        <w:rPr>
          <w:b/>
          <w:spacing w:val="3"/>
          <w:sz w:val="18"/>
          <w:szCs w:val="18"/>
        </w:rPr>
        <w:t xml:space="preserve"> </w:t>
      </w:r>
      <w:r w:rsidRPr="00A17390">
        <w:rPr>
          <w:b/>
          <w:spacing w:val="-3"/>
          <w:w w:val="99"/>
          <w:sz w:val="18"/>
          <w:szCs w:val="18"/>
        </w:rPr>
        <w:t>R</w:t>
      </w:r>
      <w:r w:rsidRPr="00A17390">
        <w:rPr>
          <w:b/>
          <w:spacing w:val="-3"/>
          <w:w w:val="111"/>
          <w:sz w:val="18"/>
          <w:szCs w:val="18"/>
        </w:rPr>
        <w:t>é</w:t>
      </w:r>
      <w:r w:rsidRPr="00A17390">
        <w:rPr>
          <w:b/>
          <w:spacing w:val="2"/>
          <w:w w:val="99"/>
          <w:sz w:val="18"/>
          <w:szCs w:val="18"/>
        </w:rPr>
        <w:t>c</w:t>
      </w:r>
      <w:r w:rsidRPr="00A17390">
        <w:rPr>
          <w:b/>
          <w:spacing w:val="-1"/>
          <w:w w:val="111"/>
          <w:sz w:val="18"/>
          <w:szCs w:val="18"/>
        </w:rPr>
        <w:t>e</w:t>
      </w:r>
      <w:r w:rsidRPr="00A17390">
        <w:rPr>
          <w:b/>
          <w:spacing w:val="-3"/>
          <w:w w:val="102"/>
          <w:sz w:val="18"/>
          <w:szCs w:val="18"/>
        </w:rPr>
        <w:t>p</w:t>
      </w:r>
      <w:r w:rsidRPr="00A17390">
        <w:rPr>
          <w:b/>
          <w:w w:val="117"/>
          <w:sz w:val="18"/>
          <w:szCs w:val="18"/>
        </w:rPr>
        <w:t>t</w:t>
      </w:r>
      <w:r w:rsidRPr="00A17390">
        <w:rPr>
          <w:b/>
          <w:spacing w:val="-1"/>
          <w:w w:val="105"/>
          <w:sz w:val="18"/>
          <w:szCs w:val="18"/>
        </w:rPr>
        <w:t>i</w:t>
      </w:r>
      <w:r w:rsidRPr="00A17390">
        <w:rPr>
          <w:b/>
          <w:w w:val="105"/>
          <w:sz w:val="18"/>
          <w:szCs w:val="18"/>
        </w:rPr>
        <w:t>o</w:t>
      </w:r>
      <w:r w:rsidRPr="00A17390">
        <w:rPr>
          <w:b/>
          <w:w w:val="108"/>
          <w:sz w:val="18"/>
          <w:szCs w:val="18"/>
        </w:rPr>
        <w:t>n</w:t>
      </w:r>
      <w:r w:rsidRPr="00A17390">
        <w:rPr>
          <w:b/>
          <w:spacing w:val="-2"/>
          <w:w w:val="108"/>
          <w:sz w:val="18"/>
          <w:szCs w:val="18"/>
        </w:rPr>
        <w:t>n</w:t>
      </w:r>
      <w:r w:rsidRPr="00A17390">
        <w:rPr>
          <w:b/>
          <w:w w:val="117"/>
          <w:sz w:val="18"/>
          <w:szCs w:val="18"/>
        </w:rPr>
        <w:t>is</w:t>
      </w:r>
      <w:r w:rsidRPr="00A17390">
        <w:rPr>
          <w:b/>
          <w:spacing w:val="2"/>
          <w:w w:val="117"/>
          <w:sz w:val="18"/>
          <w:szCs w:val="18"/>
        </w:rPr>
        <w:t>t</w:t>
      </w:r>
      <w:r w:rsidRPr="00A17390">
        <w:rPr>
          <w:b/>
          <w:w w:val="111"/>
          <w:sz w:val="18"/>
          <w:szCs w:val="18"/>
        </w:rPr>
        <w:t>e</w:t>
      </w:r>
      <w:r w:rsidRPr="00A17390">
        <w:rPr>
          <w:b/>
          <w:spacing w:val="2"/>
          <w:sz w:val="18"/>
          <w:szCs w:val="18"/>
        </w:rPr>
        <w:t xml:space="preserve"> </w:t>
      </w:r>
      <w:r w:rsidRPr="00A17390">
        <w:rPr>
          <w:b/>
          <w:w w:val="99"/>
          <w:sz w:val="18"/>
          <w:szCs w:val="18"/>
        </w:rPr>
        <w:t>-</w:t>
      </w:r>
      <w:r w:rsidRPr="00A17390">
        <w:rPr>
          <w:b/>
          <w:spacing w:val="6"/>
          <w:sz w:val="18"/>
          <w:szCs w:val="18"/>
        </w:rPr>
        <w:t xml:space="preserve"> </w:t>
      </w:r>
      <w:r w:rsidRPr="00A17390">
        <w:rPr>
          <w:spacing w:val="-4"/>
          <w:w w:val="109"/>
          <w:sz w:val="18"/>
          <w:szCs w:val="18"/>
        </w:rPr>
        <w:t>H</w:t>
      </w:r>
      <w:r w:rsidRPr="00A17390">
        <w:rPr>
          <w:spacing w:val="-1"/>
          <w:w w:val="109"/>
          <w:sz w:val="18"/>
          <w:szCs w:val="18"/>
        </w:rPr>
        <w:t>ô</w:t>
      </w:r>
      <w:r w:rsidRPr="00A17390">
        <w:rPr>
          <w:spacing w:val="2"/>
          <w:w w:val="140"/>
          <w:sz w:val="18"/>
          <w:szCs w:val="18"/>
        </w:rPr>
        <w:t>t</w:t>
      </w:r>
      <w:r w:rsidRPr="00A17390">
        <w:rPr>
          <w:spacing w:val="-4"/>
          <w:w w:val="112"/>
          <w:sz w:val="18"/>
          <w:szCs w:val="18"/>
        </w:rPr>
        <w:t>e</w:t>
      </w:r>
      <w:r w:rsidRPr="00A17390">
        <w:rPr>
          <w:w w:val="112"/>
          <w:sz w:val="18"/>
          <w:szCs w:val="18"/>
        </w:rPr>
        <w:t>l</w:t>
      </w:r>
      <w:r w:rsidRPr="00A17390">
        <w:rPr>
          <w:spacing w:val="6"/>
          <w:sz w:val="18"/>
          <w:szCs w:val="18"/>
        </w:rPr>
        <w:t xml:space="preserve"> </w:t>
      </w:r>
      <w:r w:rsidRPr="00A17390">
        <w:rPr>
          <w:w w:val="112"/>
          <w:sz w:val="18"/>
          <w:szCs w:val="18"/>
        </w:rPr>
        <w:t>l</w:t>
      </w:r>
      <w:r w:rsidRPr="00A17390">
        <w:rPr>
          <w:w w:val="124"/>
          <w:sz w:val="18"/>
          <w:szCs w:val="18"/>
        </w:rPr>
        <w:t>a</w:t>
      </w:r>
      <w:r w:rsidRPr="00A17390">
        <w:rPr>
          <w:spacing w:val="5"/>
          <w:sz w:val="18"/>
          <w:szCs w:val="18"/>
        </w:rPr>
        <w:t xml:space="preserve"> </w:t>
      </w:r>
      <w:proofErr w:type="spellStart"/>
      <w:r w:rsidRPr="00A17390">
        <w:rPr>
          <w:spacing w:val="-2"/>
          <w:w w:val="106"/>
          <w:sz w:val="18"/>
          <w:szCs w:val="18"/>
        </w:rPr>
        <w:t>G</w:t>
      </w:r>
      <w:r w:rsidRPr="00A17390">
        <w:rPr>
          <w:spacing w:val="-2"/>
          <w:w w:val="124"/>
          <w:sz w:val="18"/>
          <w:szCs w:val="18"/>
        </w:rPr>
        <w:t>a</w:t>
      </w:r>
      <w:r w:rsidRPr="00A17390">
        <w:rPr>
          <w:w w:val="112"/>
          <w:sz w:val="18"/>
          <w:szCs w:val="18"/>
        </w:rPr>
        <w:t>li</w:t>
      </w:r>
      <w:r w:rsidRPr="00A17390">
        <w:rPr>
          <w:spacing w:val="-2"/>
          <w:w w:val="118"/>
          <w:sz w:val="18"/>
          <w:szCs w:val="18"/>
        </w:rPr>
        <w:t>s</w:t>
      </w:r>
      <w:r w:rsidRPr="00A17390">
        <w:rPr>
          <w:spacing w:val="-2"/>
          <w:w w:val="112"/>
          <w:sz w:val="18"/>
          <w:szCs w:val="18"/>
        </w:rPr>
        <w:t>e</w:t>
      </w:r>
      <w:proofErr w:type="spellEnd"/>
      <w:r w:rsidRPr="00A17390">
        <w:rPr>
          <w:spacing w:val="1"/>
          <w:w w:val="99"/>
          <w:sz w:val="18"/>
          <w:szCs w:val="18"/>
        </w:rPr>
        <w:t>*</w:t>
      </w:r>
      <w:r w:rsidRPr="00A17390">
        <w:rPr>
          <w:w w:val="99"/>
          <w:sz w:val="18"/>
          <w:szCs w:val="18"/>
        </w:rPr>
        <w:t>*</w:t>
      </w:r>
      <w:r w:rsidRPr="00A17390">
        <w:rPr>
          <w:spacing w:val="6"/>
          <w:sz w:val="18"/>
          <w:szCs w:val="18"/>
        </w:rPr>
        <w:t xml:space="preserve"> </w:t>
      </w:r>
      <w:r w:rsidRPr="00A17390">
        <w:rPr>
          <w:spacing w:val="-1"/>
          <w:w w:val="109"/>
          <w:sz w:val="18"/>
          <w:szCs w:val="18"/>
        </w:rPr>
        <w:t>Va</w:t>
      </w:r>
      <w:r w:rsidRPr="00A17390">
        <w:rPr>
          <w:w w:val="112"/>
          <w:sz w:val="18"/>
          <w:szCs w:val="18"/>
        </w:rPr>
        <w:t>l</w:t>
      </w:r>
      <w:r w:rsidRPr="00A17390">
        <w:rPr>
          <w:spacing w:val="6"/>
          <w:sz w:val="18"/>
          <w:szCs w:val="18"/>
        </w:rPr>
        <w:t xml:space="preserve"> </w:t>
      </w:r>
      <w:r w:rsidRPr="00A17390">
        <w:rPr>
          <w:spacing w:val="-2"/>
          <w:w w:val="115"/>
          <w:sz w:val="18"/>
          <w:szCs w:val="18"/>
        </w:rPr>
        <w:t>d</w:t>
      </w:r>
      <w:r w:rsidRPr="00A17390">
        <w:rPr>
          <w:spacing w:val="-2"/>
          <w:w w:val="59"/>
          <w:sz w:val="18"/>
          <w:szCs w:val="18"/>
        </w:rPr>
        <w:t>’</w:t>
      </w:r>
      <w:r w:rsidRPr="00A17390">
        <w:rPr>
          <w:spacing w:val="-1"/>
          <w:w w:val="121"/>
          <w:sz w:val="18"/>
          <w:szCs w:val="18"/>
        </w:rPr>
        <w:t>I</w:t>
      </w:r>
      <w:r w:rsidRPr="00A17390">
        <w:rPr>
          <w:spacing w:val="1"/>
          <w:w w:val="118"/>
          <w:sz w:val="18"/>
          <w:szCs w:val="18"/>
        </w:rPr>
        <w:t>s</w:t>
      </w:r>
      <w:r w:rsidRPr="00A17390">
        <w:rPr>
          <w:spacing w:val="-2"/>
          <w:w w:val="112"/>
          <w:sz w:val="18"/>
          <w:szCs w:val="18"/>
        </w:rPr>
        <w:t>è</w:t>
      </w:r>
      <w:r w:rsidRPr="00A17390">
        <w:rPr>
          <w:spacing w:val="-1"/>
          <w:w w:val="134"/>
          <w:sz w:val="18"/>
          <w:szCs w:val="18"/>
        </w:rPr>
        <w:t>r</w:t>
      </w:r>
      <w:r w:rsidRPr="00A17390">
        <w:rPr>
          <w:spacing w:val="-4"/>
          <w:w w:val="112"/>
          <w:sz w:val="18"/>
          <w:szCs w:val="18"/>
        </w:rPr>
        <w:t>e</w:t>
      </w:r>
      <w:r w:rsidRPr="00A17390">
        <w:rPr>
          <w:b/>
          <w:w w:val="111"/>
          <w:sz w:val="18"/>
          <w:szCs w:val="18"/>
        </w:rPr>
        <w:t>,</w:t>
      </w:r>
      <w:r w:rsidRPr="00A17390">
        <w:rPr>
          <w:b/>
          <w:spacing w:val="5"/>
          <w:sz w:val="18"/>
          <w:szCs w:val="18"/>
        </w:rPr>
        <w:t xml:space="preserve"> </w:t>
      </w:r>
      <w:r w:rsidRPr="00D35036">
        <w:rPr>
          <w:bCs/>
          <w:spacing w:val="1"/>
          <w:w w:val="111"/>
          <w:sz w:val="18"/>
          <w:szCs w:val="18"/>
        </w:rPr>
        <w:t>7</w:t>
      </w:r>
      <w:r w:rsidRPr="00D35036">
        <w:rPr>
          <w:bCs/>
          <w:w w:val="111"/>
          <w:sz w:val="18"/>
          <w:szCs w:val="18"/>
        </w:rPr>
        <w:t>3</w:t>
      </w:r>
      <w:r w:rsidR="001247D1">
        <w:rPr>
          <w:bCs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Accueil,</w:t>
      </w:r>
      <w:r w:rsidRPr="00A17390">
        <w:rPr>
          <w:i/>
          <w:spacing w:val="9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conseil</w:t>
      </w:r>
      <w:r w:rsidRPr="00A17390">
        <w:rPr>
          <w:i/>
          <w:spacing w:val="8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et</w:t>
      </w:r>
      <w:r w:rsidRPr="00A17390">
        <w:rPr>
          <w:i/>
          <w:spacing w:val="5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assistance,</w:t>
      </w:r>
      <w:r w:rsidRPr="00A17390">
        <w:rPr>
          <w:i/>
          <w:spacing w:val="9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prise</w:t>
      </w:r>
      <w:r w:rsidRPr="00A17390">
        <w:rPr>
          <w:i/>
          <w:spacing w:val="5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de</w:t>
      </w:r>
      <w:r w:rsidRPr="00A17390">
        <w:rPr>
          <w:i/>
          <w:spacing w:val="7"/>
          <w:w w:val="110"/>
          <w:sz w:val="18"/>
          <w:szCs w:val="18"/>
        </w:rPr>
        <w:t xml:space="preserve"> </w:t>
      </w:r>
      <w:r w:rsidRPr="00A17390">
        <w:rPr>
          <w:i/>
          <w:w w:val="110"/>
          <w:sz w:val="18"/>
          <w:szCs w:val="18"/>
        </w:rPr>
        <w:t>réservations</w:t>
      </w:r>
    </w:p>
    <w:p w14:paraId="7D571DC1" w14:textId="77777777" w:rsidR="001247D1" w:rsidRDefault="001247D1" w:rsidP="001247D1">
      <w:pPr>
        <w:pStyle w:val="Titre1"/>
        <w:ind w:left="0"/>
        <w:rPr>
          <w:color w:val="76923B"/>
          <w:sz w:val="18"/>
          <w:szCs w:val="18"/>
        </w:rPr>
      </w:pPr>
    </w:p>
    <w:p w14:paraId="121D6DFA" w14:textId="77777777" w:rsidR="000E482A" w:rsidRPr="00A17390" w:rsidRDefault="00CD7EA2">
      <w:pPr>
        <w:pStyle w:val="Titre1"/>
        <w:rPr>
          <w:sz w:val="18"/>
          <w:szCs w:val="18"/>
        </w:rPr>
      </w:pPr>
      <w:r>
        <w:rPr>
          <w:color w:val="76923B"/>
          <w:sz w:val="18"/>
          <w:szCs w:val="18"/>
        </w:rPr>
        <w:t>F</w:t>
      </w:r>
      <w:r w:rsidR="00B46E20" w:rsidRPr="00A17390">
        <w:rPr>
          <w:color w:val="76923B"/>
          <w:sz w:val="18"/>
          <w:szCs w:val="18"/>
        </w:rPr>
        <w:t>ORMATION</w:t>
      </w:r>
    </w:p>
    <w:p w14:paraId="0E10C2DA" w14:textId="77777777" w:rsidR="000E482A" w:rsidRPr="00A17390" w:rsidRDefault="000E482A">
      <w:pPr>
        <w:pStyle w:val="Corpsdetexte"/>
        <w:spacing w:before="1"/>
        <w:rPr>
          <w:b/>
          <w:sz w:val="18"/>
          <w:szCs w:val="18"/>
        </w:rPr>
      </w:pPr>
    </w:p>
    <w:p w14:paraId="340FCD0F" w14:textId="77777777" w:rsidR="000E482A" w:rsidRPr="00A17390" w:rsidRDefault="00B46E20">
      <w:pPr>
        <w:ind w:left="215"/>
        <w:rPr>
          <w:b/>
          <w:sz w:val="18"/>
          <w:szCs w:val="18"/>
        </w:rPr>
      </w:pPr>
      <w:r w:rsidRPr="00A17390">
        <w:rPr>
          <w:b/>
          <w:w w:val="110"/>
          <w:sz w:val="18"/>
          <w:szCs w:val="18"/>
        </w:rPr>
        <w:t>Baccalauréat</w:t>
      </w:r>
      <w:r w:rsidRPr="00A17390">
        <w:rPr>
          <w:b/>
          <w:spacing w:val="-10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Littérature</w:t>
      </w:r>
      <w:r w:rsidRPr="00A17390">
        <w:rPr>
          <w:b/>
          <w:spacing w:val="-6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et</w:t>
      </w:r>
      <w:r w:rsidRPr="00A17390">
        <w:rPr>
          <w:b/>
          <w:spacing w:val="-7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Arts</w:t>
      </w:r>
      <w:r w:rsidRPr="00A17390">
        <w:rPr>
          <w:b/>
          <w:spacing w:val="-5"/>
          <w:w w:val="110"/>
          <w:sz w:val="18"/>
          <w:szCs w:val="18"/>
        </w:rPr>
        <w:t xml:space="preserve"> </w:t>
      </w:r>
      <w:r w:rsidRPr="00A17390">
        <w:rPr>
          <w:b/>
          <w:w w:val="110"/>
          <w:sz w:val="18"/>
          <w:szCs w:val="18"/>
        </w:rPr>
        <w:t>Plastiques</w:t>
      </w:r>
    </w:p>
    <w:p w14:paraId="5D3A8433" w14:textId="77777777" w:rsidR="000E482A" w:rsidRPr="00A17390" w:rsidRDefault="00B46E20">
      <w:pPr>
        <w:pStyle w:val="Corpsdetexte"/>
        <w:ind w:left="215"/>
        <w:rPr>
          <w:sz w:val="18"/>
          <w:szCs w:val="18"/>
        </w:rPr>
      </w:pPr>
      <w:r w:rsidRPr="00A17390">
        <w:rPr>
          <w:w w:val="110"/>
          <w:sz w:val="18"/>
          <w:szCs w:val="18"/>
        </w:rPr>
        <w:t>Lycée</w:t>
      </w:r>
      <w:r w:rsidRPr="00A17390">
        <w:rPr>
          <w:spacing w:val="-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R. Poincaré,</w:t>
      </w:r>
      <w:r w:rsidRPr="00A17390">
        <w:rPr>
          <w:spacing w:val="-1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Bar</w:t>
      </w:r>
      <w:r w:rsidRPr="00A17390">
        <w:rPr>
          <w:spacing w:val="-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le</w:t>
      </w:r>
      <w:r w:rsidRPr="00A17390">
        <w:rPr>
          <w:spacing w:val="-2"/>
          <w:w w:val="110"/>
          <w:sz w:val="18"/>
          <w:szCs w:val="18"/>
        </w:rPr>
        <w:t xml:space="preserve"> </w:t>
      </w:r>
      <w:r w:rsidRPr="00A17390">
        <w:rPr>
          <w:w w:val="110"/>
          <w:sz w:val="18"/>
          <w:szCs w:val="18"/>
        </w:rPr>
        <w:t>Duc, 55</w:t>
      </w:r>
    </w:p>
    <w:p w14:paraId="28EE8ADF" w14:textId="77777777" w:rsidR="00A17390" w:rsidRDefault="00B46E20">
      <w:pPr>
        <w:pStyle w:val="Corpsdetexte"/>
        <w:spacing w:line="247" w:lineRule="auto"/>
        <w:ind w:left="215"/>
        <w:rPr>
          <w:spacing w:val="-52"/>
          <w:w w:val="115"/>
          <w:sz w:val="18"/>
          <w:szCs w:val="18"/>
        </w:rPr>
      </w:pPr>
      <w:r w:rsidRPr="00A17390">
        <w:rPr>
          <w:b/>
          <w:w w:val="115"/>
          <w:sz w:val="18"/>
          <w:szCs w:val="18"/>
        </w:rPr>
        <w:t>CSS</w:t>
      </w:r>
      <w:r w:rsidRPr="00A17390">
        <w:rPr>
          <w:b/>
          <w:spacing w:val="-7"/>
          <w:w w:val="115"/>
          <w:sz w:val="18"/>
          <w:szCs w:val="18"/>
        </w:rPr>
        <w:t xml:space="preserve"> </w:t>
      </w:r>
      <w:r w:rsidRPr="00A17390">
        <w:rPr>
          <w:b/>
          <w:w w:val="115"/>
          <w:sz w:val="18"/>
          <w:szCs w:val="18"/>
        </w:rPr>
        <w:t>:</w:t>
      </w:r>
      <w:r w:rsidRPr="00A17390">
        <w:rPr>
          <w:b/>
          <w:spacing w:val="-4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Certificat</w:t>
      </w:r>
      <w:r w:rsidRPr="00A17390">
        <w:rPr>
          <w:spacing w:val="-3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de</w:t>
      </w:r>
      <w:r w:rsidRPr="00A17390">
        <w:rPr>
          <w:spacing w:val="-5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navigante</w:t>
      </w:r>
      <w:r w:rsidRPr="00A17390">
        <w:rPr>
          <w:spacing w:val="-6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commerciale,</w:t>
      </w:r>
      <w:r w:rsidRPr="00A17390">
        <w:rPr>
          <w:spacing w:val="-2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Croix</w:t>
      </w:r>
      <w:r w:rsidRPr="00A17390">
        <w:rPr>
          <w:spacing w:val="-4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Rouge</w:t>
      </w:r>
      <w:r w:rsidRPr="00A17390">
        <w:rPr>
          <w:spacing w:val="-7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Française,</w:t>
      </w:r>
      <w:r w:rsidRPr="00A17390">
        <w:rPr>
          <w:spacing w:val="-2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Lyon</w:t>
      </w:r>
      <w:r w:rsidRPr="00A17390">
        <w:rPr>
          <w:spacing w:val="-52"/>
          <w:w w:val="115"/>
          <w:sz w:val="18"/>
          <w:szCs w:val="18"/>
        </w:rPr>
        <w:t xml:space="preserve"> </w:t>
      </w:r>
    </w:p>
    <w:p w14:paraId="62524787" w14:textId="433B0DD6" w:rsidR="000E482A" w:rsidRDefault="00A772A5" w:rsidP="00A772A5">
      <w:pPr>
        <w:pStyle w:val="Corpsdetexte"/>
        <w:spacing w:line="247" w:lineRule="auto"/>
        <w:rPr>
          <w:w w:val="115"/>
          <w:sz w:val="18"/>
          <w:szCs w:val="18"/>
        </w:rPr>
      </w:pPr>
      <w:r>
        <w:rPr>
          <w:w w:val="115"/>
          <w:sz w:val="18"/>
          <w:szCs w:val="18"/>
        </w:rPr>
        <w:t xml:space="preserve">    </w:t>
      </w:r>
      <w:r w:rsidR="00A17390">
        <w:rPr>
          <w:w w:val="115"/>
          <w:sz w:val="18"/>
          <w:szCs w:val="18"/>
        </w:rPr>
        <w:t xml:space="preserve">2020 : </w:t>
      </w:r>
      <w:r w:rsidR="00B46E20" w:rsidRPr="00A17390">
        <w:rPr>
          <w:w w:val="115"/>
          <w:sz w:val="18"/>
          <w:szCs w:val="18"/>
        </w:rPr>
        <w:t>Module</w:t>
      </w:r>
      <w:r w:rsidR="00B46E20" w:rsidRPr="00A17390">
        <w:rPr>
          <w:spacing w:val="6"/>
          <w:w w:val="115"/>
          <w:sz w:val="18"/>
          <w:szCs w:val="18"/>
        </w:rPr>
        <w:t xml:space="preserve"> </w:t>
      </w:r>
      <w:r w:rsidR="00B46E20" w:rsidRPr="00A17390">
        <w:rPr>
          <w:w w:val="115"/>
          <w:sz w:val="18"/>
          <w:szCs w:val="18"/>
        </w:rPr>
        <w:t>1</w:t>
      </w:r>
      <w:r w:rsidR="00B46E20" w:rsidRPr="00A17390">
        <w:rPr>
          <w:spacing w:val="9"/>
          <w:w w:val="115"/>
          <w:sz w:val="18"/>
          <w:szCs w:val="18"/>
        </w:rPr>
        <w:t xml:space="preserve"> </w:t>
      </w:r>
      <w:proofErr w:type="spellStart"/>
      <w:r w:rsidR="00B46E20" w:rsidRPr="00A17390">
        <w:rPr>
          <w:w w:val="115"/>
          <w:sz w:val="18"/>
          <w:szCs w:val="18"/>
        </w:rPr>
        <w:t>Hridaya</w:t>
      </w:r>
      <w:proofErr w:type="spellEnd"/>
      <w:r w:rsidR="00B46E20" w:rsidRPr="00A17390">
        <w:rPr>
          <w:spacing w:val="7"/>
          <w:w w:val="115"/>
          <w:sz w:val="18"/>
          <w:szCs w:val="18"/>
        </w:rPr>
        <w:t xml:space="preserve"> </w:t>
      </w:r>
      <w:r w:rsidR="00B46E20" w:rsidRPr="00A17390">
        <w:rPr>
          <w:w w:val="115"/>
          <w:sz w:val="18"/>
          <w:szCs w:val="18"/>
        </w:rPr>
        <w:t>Yoga</w:t>
      </w:r>
      <w:r w:rsidR="00B46E20" w:rsidRPr="00A17390">
        <w:rPr>
          <w:spacing w:val="7"/>
          <w:w w:val="115"/>
          <w:sz w:val="18"/>
          <w:szCs w:val="18"/>
        </w:rPr>
        <w:t xml:space="preserve"> </w:t>
      </w:r>
      <w:r w:rsidR="00B46E20" w:rsidRPr="00A17390">
        <w:rPr>
          <w:w w:val="115"/>
          <w:sz w:val="18"/>
          <w:szCs w:val="18"/>
        </w:rPr>
        <w:t>120</w:t>
      </w:r>
      <w:r w:rsidR="00B46E20" w:rsidRPr="00A17390">
        <w:rPr>
          <w:spacing w:val="7"/>
          <w:w w:val="115"/>
          <w:sz w:val="18"/>
          <w:szCs w:val="18"/>
        </w:rPr>
        <w:t xml:space="preserve"> </w:t>
      </w:r>
      <w:r w:rsidR="00B46E20" w:rsidRPr="00A17390">
        <w:rPr>
          <w:w w:val="115"/>
          <w:sz w:val="18"/>
          <w:szCs w:val="18"/>
        </w:rPr>
        <w:t>heures</w:t>
      </w:r>
      <w:r w:rsidR="00B46E20" w:rsidRPr="00A17390">
        <w:rPr>
          <w:spacing w:val="8"/>
          <w:w w:val="115"/>
          <w:sz w:val="18"/>
          <w:szCs w:val="18"/>
        </w:rPr>
        <w:t xml:space="preserve"> </w:t>
      </w:r>
      <w:r w:rsidR="00B46E20" w:rsidRPr="00A17390">
        <w:rPr>
          <w:w w:val="115"/>
          <w:sz w:val="18"/>
          <w:szCs w:val="18"/>
        </w:rPr>
        <w:t>de</w:t>
      </w:r>
      <w:r w:rsidR="00B46E20" w:rsidRPr="00A17390">
        <w:rPr>
          <w:spacing w:val="7"/>
          <w:w w:val="115"/>
          <w:sz w:val="18"/>
          <w:szCs w:val="18"/>
        </w:rPr>
        <w:t xml:space="preserve"> </w:t>
      </w:r>
      <w:proofErr w:type="spellStart"/>
      <w:r w:rsidR="00B46E20" w:rsidRPr="00A17390">
        <w:rPr>
          <w:w w:val="115"/>
          <w:sz w:val="18"/>
          <w:szCs w:val="18"/>
        </w:rPr>
        <w:t>Hatha</w:t>
      </w:r>
      <w:proofErr w:type="spellEnd"/>
      <w:r w:rsidR="00B46E20" w:rsidRPr="00A17390">
        <w:rPr>
          <w:spacing w:val="7"/>
          <w:w w:val="115"/>
          <w:sz w:val="18"/>
          <w:szCs w:val="18"/>
        </w:rPr>
        <w:t xml:space="preserve"> </w:t>
      </w:r>
      <w:r w:rsidR="00B46E20" w:rsidRPr="00A17390">
        <w:rPr>
          <w:w w:val="115"/>
          <w:sz w:val="18"/>
          <w:szCs w:val="18"/>
        </w:rPr>
        <w:t>Yoga</w:t>
      </w:r>
      <w:r w:rsidR="00A17390">
        <w:rPr>
          <w:w w:val="115"/>
          <w:sz w:val="18"/>
          <w:szCs w:val="18"/>
        </w:rPr>
        <w:t xml:space="preserve"> (Ang)</w:t>
      </w:r>
    </w:p>
    <w:p w14:paraId="098F00EE" w14:textId="0157002A" w:rsidR="00A17390" w:rsidRPr="00A17390" w:rsidRDefault="00A17390" w:rsidP="00A17390">
      <w:pPr>
        <w:pStyle w:val="Corpsdetexte"/>
        <w:spacing w:before="1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772A5">
        <w:rPr>
          <w:b/>
          <w:w w:val="120"/>
          <w:sz w:val="18"/>
          <w:szCs w:val="18"/>
        </w:rPr>
        <w:t>2</w:t>
      </w:r>
      <w:r w:rsidRPr="00A17390">
        <w:rPr>
          <w:b/>
          <w:w w:val="120"/>
          <w:sz w:val="18"/>
          <w:szCs w:val="18"/>
        </w:rPr>
        <w:t>021 : TTC</w:t>
      </w:r>
      <w:r w:rsidRPr="00A17390">
        <w:rPr>
          <w:b/>
          <w:spacing w:val="-2"/>
          <w:w w:val="120"/>
          <w:sz w:val="18"/>
          <w:szCs w:val="18"/>
        </w:rPr>
        <w:t xml:space="preserve"> </w:t>
      </w:r>
      <w:r w:rsidRPr="00A17390">
        <w:rPr>
          <w:w w:val="120"/>
          <w:sz w:val="18"/>
          <w:szCs w:val="18"/>
        </w:rPr>
        <w:t>:</w:t>
      </w:r>
      <w:r w:rsidRPr="00A17390">
        <w:rPr>
          <w:spacing w:val="-2"/>
          <w:w w:val="120"/>
          <w:sz w:val="18"/>
          <w:szCs w:val="18"/>
        </w:rPr>
        <w:t xml:space="preserve"> </w:t>
      </w:r>
      <w:r w:rsidRPr="00A17390">
        <w:rPr>
          <w:b/>
          <w:w w:val="120"/>
          <w:sz w:val="18"/>
          <w:szCs w:val="18"/>
        </w:rPr>
        <w:t>Professeur</w:t>
      </w:r>
      <w:r w:rsidRPr="00A17390">
        <w:rPr>
          <w:b/>
          <w:spacing w:val="-3"/>
          <w:w w:val="120"/>
          <w:sz w:val="18"/>
          <w:szCs w:val="18"/>
        </w:rPr>
        <w:t xml:space="preserve"> </w:t>
      </w:r>
      <w:r w:rsidRPr="00A17390">
        <w:rPr>
          <w:b/>
          <w:w w:val="120"/>
          <w:sz w:val="18"/>
          <w:szCs w:val="18"/>
        </w:rPr>
        <w:t>de</w:t>
      </w:r>
      <w:r w:rsidRPr="00A17390">
        <w:rPr>
          <w:b/>
          <w:spacing w:val="-4"/>
          <w:w w:val="120"/>
          <w:sz w:val="18"/>
          <w:szCs w:val="18"/>
        </w:rPr>
        <w:t xml:space="preserve"> </w:t>
      </w:r>
      <w:proofErr w:type="spellStart"/>
      <w:r w:rsidRPr="00A17390">
        <w:rPr>
          <w:b/>
          <w:spacing w:val="-4"/>
          <w:w w:val="120"/>
          <w:sz w:val="18"/>
          <w:szCs w:val="18"/>
        </w:rPr>
        <w:t>Hatha</w:t>
      </w:r>
      <w:proofErr w:type="spellEnd"/>
      <w:r w:rsidRPr="00A17390">
        <w:rPr>
          <w:b/>
          <w:spacing w:val="-4"/>
          <w:w w:val="120"/>
          <w:sz w:val="18"/>
          <w:szCs w:val="18"/>
        </w:rPr>
        <w:t xml:space="preserve"> </w:t>
      </w:r>
      <w:r w:rsidRPr="00A17390">
        <w:rPr>
          <w:b/>
          <w:w w:val="120"/>
          <w:sz w:val="18"/>
          <w:szCs w:val="18"/>
        </w:rPr>
        <w:t>yoga</w:t>
      </w:r>
      <w:r w:rsidRPr="00A17390">
        <w:rPr>
          <w:w w:val="120"/>
          <w:sz w:val="18"/>
          <w:szCs w:val="18"/>
        </w:rPr>
        <w:t>,</w:t>
      </w:r>
      <w:r w:rsidRPr="00A17390">
        <w:rPr>
          <w:spacing w:val="-2"/>
          <w:w w:val="120"/>
          <w:sz w:val="18"/>
          <w:szCs w:val="18"/>
        </w:rPr>
        <w:t xml:space="preserve"> </w:t>
      </w:r>
      <w:r w:rsidRPr="00A17390">
        <w:rPr>
          <w:w w:val="120"/>
          <w:sz w:val="18"/>
          <w:szCs w:val="18"/>
        </w:rPr>
        <w:t>Yoga</w:t>
      </w:r>
      <w:r w:rsidRPr="00A17390">
        <w:rPr>
          <w:spacing w:val="-4"/>
          <w:w w:val="120"/>
          <w:sz w:val="18"/>
          <w:szCs w:val="18"/>
        </w:rPr>
        <w:t xml:space="preserve"> </w:t>
      </w:r>
      <w:proofErr w:type="spellStart"/>
      <w:r w:rsidRPr="00A17390">
        <w:rPr>
          <w:w w:val="120"/>
          <w:sz w:val="18"/>
          <w:szCs w:val="18"/>
        </w:rPr>
        <w:t>Academy</w:t>
      </w:r>
      <w:proofErr w:type="spellEnd"/>
      <w:r w:rsidRPr="00A17390">
        <w:rPr>
          <w:w w:val="120"/>
          <w:sz w:val="18"/>
          <w:szCs w:val="18"/>
        </w:rPr>
        <w:t xml:space="preserve"> (Yoga</w:t>
      </w:r>
      <w:r w:rsidRPr="00A17390">
        <w:rPr>
          <w:spacing w:val="-3"/>
          <w:w w:val="120"/>
          <w:sz w:val="18"/>
          <w:szCs w:val="18"/>
        </w:rPr>
        <w:t xml:space="preserve"> </w:t>
      </w:r>
      <w:r w:rsidRPr="00A17390">
        <w:rPr>
          <w:w w:val="120"/>
          <w:sz w:val="18"/>
          <w:szCs w:val="18"/>
        </w:rPr>
        <w:t>Alliance)</w:t>
      </w:r>
    </w:p>
    <w:p w14:paraId="4E2359BD" w14:textId="6D598446" w:rsidR="00A17390" w:rsidRPr="00A17390" w:rsidRDefault="00A17390" w:rsidP="00A17390">
      <w:pPr>
        <w:pStyle w:val="Corpsdetexte"/>
        <w:spacing w:line="247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w w:val="115"/>
          <w:sz w:val="18"/>
          <w:szCs w:val="18"/>
        </w:rPr>
        <w:t xml:space="preserve">2022 : </w:t>
      </w:r>
      <w:r w:rsidRPr="00A17390">
        <w:rPr>
          <w:w w:val="115"/>
          <w:sz w:val="18"/>
          <w:szCs w:val="18"/>
        </w:rPr>
        <w:t>Module</w:t>
      </w:r>
      <w:r w:rsidRPr="00A17390">
        <w:rPr>
          <w:spacing w:val="6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1</w:t>
      </w:r>
      <w:r w:rsidRPr="00A17390">
        <w:rPr>
          <w:spacing w:val="9"/>
          <w:w w:val="115"/>
          <w:sz w:val="18"/>
          <w:szCs w:val="18"/>
        </w:rPr>
        <w:t xml:space="preserve"> </w:t>
      </w:r>
      <w:proofErr w:type="spellStart"/>
      <w:r w:rsidRPr="00A17390">
        <w:rPr>
          <w:w w:val="115"/>
          <w:sz w:val="18"/>
          <w:szCs w:val="18"/>
        </w:rPr>
        <w:t>Hridaya</w:t>
      </w:r>
      <w:proofErr w:type="spellEnd"/>
      <w:r w:rsidRPr="00A17390">
        <w:rPr>
          <w:spacing w:val="7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Yoga</w:t>
      </w:r>
      <w:r w:rsidRPr="00A17390">
        <w:rPr>
          <w:spacing w:val="7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120</w:t>
      </w:r>
      <w:r w:rsidRPr="00A17390">
        <w:rPr>
          <w:spacing w:val="7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heures</w:t>
      </w:r>
      <w:r w:rsidRPr="00A17390">
        <w:rPr>
          <w:spacing w:val="8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de</w:t>
      </w:r>
      <w:r w:rsidRPr="00A17390">
        <w:rPr>
          <w:spacing w:val="7"/>
          <w:w w:val="115"/>
          <w:sz w:val="18"/>
          <w:szCs w:val="18"/>
        </w:rPr>
        <w:t xml:space="preserve"> </w:t>
      </w:r>
      <w:proofErr w:type="spellStart"/>
      <w:r w:rsidRPr="00A17390">
        <w:rPr>
          <w:w w:val="115"/>
          <w:sz w:val="18"/>
          <w:szCs w:val="18"/>
        </w:rPr>
        <w:t>Hatha</w:t>
      </w:r>
      <w:proofErr w:type="spellEnd"/>
      <w:r w:rsidRPr="00A17390">
        <w:rPr>
          <w:spacing w:val="7"/>
          <w:w w:val="115"/>
          <w:sz w:val="18"/>
          <w:szCs w:val="18"/>
        </w:rPr>
        <w:t xml:space="preserve"> </w:t>
      </w:r>
      <w:r w:rsidRPr="00A17390">
        <w:rPr>
          <w:w w:val="115"/>
          <w:sz w:val="18"/>
          <w:szCs w:val="18"/>
        </w:rPr>
        <w:t>Yoga</w:t>
      </w:r>
      <w:r>
        <w:rPr>
          <w:w w:val="115"/>
          <w:sz w:val="18"/>
          <w:szCs w:val="18"/>
        </w:rPr>
        <w:t xml:space="preserve"> (Fr)</w:t>
      </w:r>
    </w:p>
    <w:sectPr w:rsidR="00A17390" w:rsidRPr="00A17390">
      <w:type w:val="continuous"/>
      <w:pgSz w:w="11920" w:h="16850"/>
      <w:pgMar w:top="480" w:right="500" w:bottom="0" w:left="560" w:header="720" w:footer="720" w:gutter="0"/>
      <w:cols w:num="2" w:space="720" w:equalWidth="0">
        <w:col w:w="3110" w:space="568"/>
        <w:col w:w="71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94D"/>
    <w:multiLevelType w:val="hybridMultilevel"/>
    <w:tmpl w:val="00503790"/>
    <w:lvl w:ilvl="0" w:tplc="DA4AD5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24E"/>
    <w:multiLevelType w:val="hybridMultilevel"/>
    <w:tmpl w:val="13062814"/>
    <w:lvl w:ilvl="0" w:tplc="DAD251B6">
      <w:numFmt w:val="bullet"/>
      <w:lvlText w:val="-"/>
      <w:lvlJc w:val="left"/>
      <w:pPr>
        <w:ind w:left="215" w:hanging="11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fr-FR" w:eastAsia="en-US" w:bidi="ar-SA"/>
      </w:rPr>
    </w:lvl>
    <w:lvl w:ilvl="1" w:tplc="024EADCA">
      <w:numFmt w:val="bullet"/>
      <w:lvlText w:val="•"/>
      <w:lvlJc w:val="left"/>
      <w:pPr>
        <w:ind w:left="915" w:hanging="111"/>
      </w:pPr>
      <w:rPr>
        <w:rFonts w:hint="default"/>
        <w:lang w:val="fr-FR" w:eastAsia="en-US" w:bidi="ar-SA"/>
      </w:rPr>
    </w:lvl>
    <w:lvl w:ilvl="2" w:tplc="AC0CF4C0">
      <w:numFmt w:val="bullet"/>
      <w:lvlText w:val="•"/>
      <w:lvlJc w:val="left"/>
      <w:pPr>
        <w:ind w:left="1610" w:hanging="111"/>
      </w:pPr>
      <w:rPr>
        <w:rFonts w:hint="default"/>
        <w:lang w:val="fr-FR" w:eastAsia="en-US" w:bidi="ar-SA"/>
      </w:rPr>
    </w:lvl>
    <w:lvl w:ilvl="3" w:tplc="294223A6">
      <w:numFmt w:val="bullet"/>
      <w:lvlText w:val="•"/>
      <w:lvlJc w:val="left"/>
      <w:pPr>
        <w:ind w:left="2306" w:hanging="111"/>
      </w:pPr>
      <w:rPr>
        <w:rFonts w:hint="default"/>
        <w:lang w:val="fr-FR" w:eastAsia="en-US" w:bidi="ar-SA"/>
      </w:rPr>
    </w:lvl>
    <w:lvl w:ilvl="4" w:tplc="0F581242">
      <w:numFmt w:val="bullet"/>
      <w:lvlText w:val="•"/>
      <w:lvlJc w:val="left"/>
      <w:pPr>
        <w:ind w:left="3001" w:hanging="111"/>
      </w:pPr>
      <w:rPr>
        <w:rFonts w:hint="default"/>
        <w:lang w:val="fr-FR" w:eastAsia="en-US" w:bidi="ar-SA"/>
      </w:rPr>
    </w:lvl>
    <w:lvl w:ilvl="5" w:tplc="CE5645C2">
      <w:numFmt w:val="bullet"/>
      <w:lvlText w:val="•"/>
      <w:lvlJc w:val="left"/>
      <w:pPr>
        <w:ind w:left="3696" w:hanging="111"/>
      </w:pPr>
      <w:rPr>
        <w:rFonts w:hint="default"/>
        <w:lang w:val="fr-FR" w:eastAsia="en-US" w:bidi="ar-SA"/>
      </w:rPr>
    </w:lvl>
    <w:lvl w:ilvl="6" w:tplc="B0AAE666">
      <w:numFmt w:val="bullet"/>
      <w:lvlText w:val="•"/>
      <w:lvlJc w:val="left"/>
      <w:pPr>
        <w:ind w:left="4392" w:hanging="111"/>
      </w:pPr>
      <w:rPr>
        <w:rFonts w:hint="default"/>
        <w:lang w:val="fr-FR" w:eastAsia="en-US" w:bidi="ar-SA"/>
      </w:rPr>
    </w:lvl>
    <w:lvl w:ilvl="7" w:tplc="7EC8581C">
      <w:numFmt w:val="bullet"/>
      <w:lvlText w:val="•"/>
      <w:lvlJc w:val="left"/>
      <w:pPr>
        <w:ind w:left="5087" w:hanging="111"/>
      </w:pPr>
      <w:rPr>
        <w:rFonts w:hint="default"/>
        <w:lang w:val="fr-FR" w:eastAsia="en-US" w:bidi="ar-SA"/>
      </w:rPr>
    </w:lvl>
    <w:lvl w:ilvl="8" w:tplc="7D304212">
      <w:numFmt w:val="bullet"/>
      <w:lvlText w:val="•"/>
      <w:lvlJc w:val="left"/>
      <w:pPr>
        <w:ind w:left="5782" w:hanging="111"/>
      </w:pPr>
      <w:rPr>
        <w:rFonts w:hint="default"/>
        <w:lang w:val="fr-FR" w:eastAsia="en-US" w:bidi="ar-SA"/>
      </w:rPr>
    </w:lvl>
  </w:abstractNum>
  <w:abstractNum w:abstractNumId="2" w15:restartNumberingAfterBreak="0">
    <w:nsid w:val="1B1D5A97"/>
    <w:multiLevelType w:val="hybridMultilevel"/>
    <w:tmpl w:val="7AEC4B8E"/>
    <w:lvl w:ilvl="0" w:tplc="96A60A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2371C"/>
    <w:multiLevelType w:val="hybridMultilevel"/>
    <w:tmpl w:val="AFEEBFFA"/>
    <w:lvl w:ilvl="0" w:tplc="FF16B970">
      <w:start w:val="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100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C5F23FB"/>
    <w:multiLevelType w:val="hybridMultilevel"/>
    <w:tmpl w:val="8FD67A50"/>
    <w:lvl w:ilvl="0" w:tplc="9D94D3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76923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B2001"/>
    <w:multiLevelType w:val="hybridMultilevel"/>
    <w:tmpl w:val="435ECC3C"/>
    <w:lvl w:ilvl="0" w:tplc="2EE801F4">
      <w:start w:val="6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9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5FE76258"/>
    <w:multiLevelType w:val="hybridMultilevel"/>
    <w:tmpl w:val="8CEEEC4E"/>
    <w:lvl w:ilvl="0" w:tplc="6010E5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91F92"/>
    <w:multiLevelType w:val="hybridMultilevel"/>
    <w:tmpl w:val="B17A1238"/>
    <w:lvl w:ilvl="0" w:tplc="40ECFC46">
      <w:start w:val="6"/>
      <w:numFmt w:val="bullet"/>
      <w:lvlText w:val="-"/>
      <w:lvlJc w:val="left"/>
      <w:pPr>
        <w:ind w:left="5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8" w15:restartNumberingAfterBreak="0">
    <w:nsid w:val="63881371"/>
    <w:multiLevelType w:val="hybridMultilevel"/>
    <w:tmpl w:val="9EEC5E24"/>
    <w:lvl w:ilvl="0" w:tplc="F41A3F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83242">
    <w:abstractNumId w:val="1"/>
  </w:num>
  <w:num w:numId="2" w16cid:durableId="978146506">
    <w:abstractNumId w:val="3"/>
  </w:num>
  <w:num w:numId="3" w16cid:durableId="812454078">
    <w:abstractNumId w:val="0"/>
  </w:num>
  <w:num w:numId="4" w16cid:durableId="1853061341">
    <w:abstractNumId w:val="5"/>
  </w:num>
  <w:num w:numId="5" w16cid:durableId="1739547875">
    <w:abstractNumId w:val="6"/>
  </w:num>
  <w:num w:numId="6" w16cid:durableId="2044019196">
    <w:abstractNumId w:val="7"/>
  </w:num>
  <w:num w:numId="7" w16cid:durableId="1471825610">
    <w:abstractNumId w:val="8"/>
  </w:num>
  <w:num w:numId="8" w16cid:durableId="2071414186">
    <w:abstractNumId w:val="2"/>
  </w:num>
  <w:num w:numId="9" w16cid:durableId="815684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90"/>
    <w:rsid w:val="00001FEC"/>
    <w:rsid w:val="0000603D"/>
    <w:rsid w:val="00013E6D"/>
    <w:rsid w:val="0001782C"/>
    <w:rsid w:val="000B5558"/>
    <w:rsid w:val="000B75DF"/>
    <w:rsid w:val="000E2ED5"/>
    <w:rsid w:val="000E482A"/>
    <w:rsid w:val="000E7B6A"/>
    <w:rsid w:val="001247D1"/>
    <w:rsid w:val="00164BC5"/>
    <w:rsid w:val="00204F00"/>
    <w:rsid w:val="002355F3"/>
    <w:rsid w:val="003105CB"/>
    <w:rsid w:val="00481850"/>
    <w:rsid w:val="004B0449"/>
    <w:rsid w:val="005B409D"/>
    <w:rsid w:val="005B67C6"/>
    <w:rsid w:val="00643FD2"/>
    <w:rsid w:val="00657475"/>
    <w:rsid w:val="006B0F7D"/>
    <w:rsid w:val="007C1D02"/>
    <w:rsid w:val="007E4B90"/>
    <w:rsid w:val="0087349B"/>
    <w:rsid w:val="008F3EB7"/>
    <w:rsid w:val="00983360"/>
    <w:rsid w:val="009841E5"/>
    <w:rsid w:val="009B4CAB"/>
    <w:rsid w:val="00A17390"/>
    <w:rsid w:val="00A3674B"/>
    <w:rsid w:val="00A772A5"/>
    <w:rsid w:val="00B46E20"/>
    <w:rsid w:val="00B939E5"/>
    <w:rsid w:val="00BB616F"/>
    <w:rsid w:val="00C359C7"/>
    <w:rsid w:val="00C76285"/>
    <w:rsid w:val="00C865C3"/>
    <w:rsid w:val="00CB7860"/>
    <w:rsid w:val="00CD7EA2"/>
    <w:rsid w:val="00D35036"/>
    <w:rsid w:val="00DB69AD"/>
    <w:rsid w:val="00E6328C"/>
    <w:rsid w:val="00EB068A"/>
    <w:rsid w:val="36774377"/>
    <w:rsid w:val="672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0BE8"/>
  <w15:docId w15:val="{33DE2413-44ED-5946-B706-0B6E356D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215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92"/>
      <w:ind w:left="668" w:right="480" w:hanging="181"/>
      <w:jc w:val="center"/>
    </w:pPr>
    <w:rPr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215" w:hanging="112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7349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3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tridsaillet/Desktop/Lettre%20de%20motivation%20et%20CV/Astrid%20SAILLET%202023%20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F914B4-92E4-D541-90FE-B09F4E4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Astrid SAILLET 2023 W.dotx</Template>
  <TotalTime>9</TotalTime>
  <Pages>1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Astrid SAILLET CV.docx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Astrid SAILLET CV.docx</dc:title>
  <dc:creator>Microsoft Office User</dc:creator>
  <cp:lastModifiedBy>Astrid SAILLET</cp:lastModifiedBy>
  <cp:revision>13</cp:revision>
  <cp:lastPrinted>2023-03-15T07:45:00Z</cp:lastPrinted>
  <dcterms:created xsi:type="dcterms:W3CDTF">2023-03-15T08:27:00Z</dcterms:created>
  <dcterms:modified xsi:type="dcterms:W3CDTF">2024-04-22T08:33:00Z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2022-02-24T00:00:00Z</vt:filetime>
  </property>
</Properties>
</file>